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5" w:rsidRPr="00F061A1" w:rsidRDefault="00C7706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Тема: </w:t>
      </w:r>
      <w:r w:rsidRPr="00F061A1">
        <w:rPr>
          <w:rFonts w:ascii="Times New Roman" w:hAnsi="Times New Roman"/>
          <w:sz w:val="28"/>
          <w:szCs w:val="28"/>
          <w:lang w:val="uk-UA"/>
        </w:rPr>
        <w:t>Додатні і від’ємні числа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color w:val="FF0000"/>
          <w:sz w:val="28"/>
          <w:szCs w:val="28"/>
          <w:lang w:val="uk-UA"/>
        </w:rPr>
        <w:t>Мета:</w:t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повторити та вдосконалити навички виконання вправ з раціональними числами; розвивати інтерес до математики; збудити в учнів бажання більше дізнатися про народні традиції, український фольклор, показати, що математичні знання потрібні в різних життєвих ситуаціях; виховуючи інтерес до знань, повагу і шану до рідної землі, показати , що навчати можна граючись, уболіваючи за колективну справу.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Хід  уроку.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І. Мотивація пізнавальної  діяльності  учнів.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1.Повідомлення з історії виникнення від’ємних чисел.                                                                                                                   2.Повідомлення про Масляну.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Чудове свято Масляної хай передає естафету чудовому уроку під девізом: «Працюй, думай, відгадуй.»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ІІ. Активізація розумової діяльності учнів.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 xml:space="preserve">                   «Мозковий штурм.»                                                                                                                                                                      1.Які числа називають: а) додатними; б)від</w:t>
      </w:r>
      <w:r w:rsidRPr="009B3E12">
        <w:rPr>
          <w:rFonts w:ascii="Times New Roman" w:hAnsi="Times New Roman"/>
          <w:sz w:val="28"/>
          <w:szCs w:val="28"/>
        </w:rPr>
        <w:t>’</w:t>
      </w:r>
      <w:r w:rsidRPr="009B3E12">
        <w:rPr>
          <w:rFonts w:ascii="Times New Roman" w:hAnsi="Times New Roman"/>
          <w:sz w:val="28"/>
          <w:szCs w:val="28"/>
          <w:lang w:val="uk-UA"/>
        </w:rPr>
        <w:t>ємними; в) цілими; г) раціональними?                                                                                               2.Як знайти суму: а) додатних чисел; б) від’ємних чисел ?                                                                                                                   3.Усна розминка: а) знайти модулі чисел: 0; 15; - 3; б) розв’язати рівняння: ІаІ=0;  ІвІ=15; ІсІ=-3;  в)знайти суму:   3+(-3);    7+(-15);    -101+100.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ІІІ . Робота в групах</w:t>
      </w:r>
      <w:r w:rsidRPr="009B3E12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Клас поділено на 7 груп ( за кількістю днів тижня і відповідно за назвами днів).  Кожна група одержує завдання, і якщо є потреба, український алфавіт.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 xml:space="preserve">1. Група «Понеділок». </w:t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Виконати завдання та дізнатися, як називається перший день тижня Масляної. Знайдений розв</w:t>
      </w:r>
      <w:r w:rsidRPr="009B3E12">
        <w:rPr>
          <w:rFonts w:ascii="Times New Roman" w:hAnsi="Times New Roman"/>
          <w:sz w:val="28"/>
          <w:szCs w:val="28"/>
        </w:rPr>
        <w:t>’</w:t>
      </w:r>
      <w:r w:rsidRPr="009B3E12">
        <w:rPr>
          <w:rFonts w:ascii="Times New Roman" w:hAnsi="Times New Roman"/>
          <w:sz w:val="28"/>
          <w:szCs w:val="28"/>
          <w:lang w:val="uk-UA"/>
        </w:rPr>
        <w:t>язок, узятий за модулем, відповідає порядковому номеру букви в алфавіті.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 xml:space="preserve">1). Обчислити: -5,2 + (-4,8) .                     ( І-10І = 10,  «З» )                                                                                                                    2). -48 : (-2) .                                                (І24І = 24,     «у» )                                                                                                                      3). На скільки треба збільшити координату точки  Е(-3), щоб вона дорівнювала 19?  (22,  «с»)                                                                                                                                               4). Координату т. К(-10) зменшити на 13. Якою вона стала?   ( І-23І = 23,  «т»)                                                                                                              5). Розв’зати  рівняння:    ІуІ + 11 = 32;                             ( І21І = 21,   «р» )                                                                                                                                       6). Обчислити:   -10,85 + (-1,15).                                   (  І-12І = 12,    «і»   )                                                                                                                                   7). Обчислити периметр квадрата зі стороною 7см.       ( 28 ,    «ч»  ).                                                                                                       Відповідь:   «Зустріч»   .    У цей день з соломи робили опудало Масляної, одягали на нього стару жіночу одежу, насаджували це опудало на шест і з піснями возили його по селу. Потім Масляну ставили на сніговій горі, де починалося катання на санчатах.  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 xml:space="preserve">2. Група «Вівторок»  .                                                                                                                                                                                </w:t>
      </w:r>
      <w:r w:rsidRPr="009B3E12">
        <w:rPr>
          <w:rFonts w:ascii="Times New Roman" w:hAnsi="Times New Roman"/>
          <w:sz w:val="28"/>
          <w:szCs w:val="28"/>
          <w:lang w:val="uk-UA"/>
        </w:rPr>
        <w:t>Знайти , як називається другий день тижня Масляної.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1). Обчислити:   -7,5  + (-2,5).                           ( І-10І = 10,   «З»  )                                                                                                                                                                                                       2). Координату т.Д зменшили на 5 і вона стала  -4.  Якою вона була спочатку?     ( І1І=1,  «а»  )                                                                                                                                                               3). Розв’язати рівняння:       2 ІхІ - 2,3 = 21,7.         ( І12І = 12,    «і»  )                                                                                                        4). Записати число, протилежне числу  - 4 .              ( І4І = 4 ,  «г»  )                                                                                                                                             5). Обчислити:       -11 + (-10) .                         ( І21І = 21 ,   «р»   )                                                                                                    6). Обчислити:        - 2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D41E23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41E23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26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D41E23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41E23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+ (-8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27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8C1236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8C1236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2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28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8C1236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8C1236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2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).                      ( І-11І = 11,               «и»  )                                                                                                    7). Обчислити:  І-33І – І-4І.                           ( І29І = 29,               «ш»  ).                                                                                       Відповідь:  «Заігриш», або «Загравання». В цей день ходили великі групи ряжених, у масках, їздили у знайомі будинки, де влаштовували великі домашні концерти. Крім того парубки виглядали наречених, а дівчата – суджених.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 xml:space="preserve">3. Група  «Середа».                                                                                                                                                                                    </w:t>
      </w:r>
      <w:r w:rsidRPr="009B3E12">
        <w:rPr>
          <w:rFonts w:ascii="Times New Roman" w:hAnsi="Times New Roman"/>
          <w:sz w:val="28"/>
          <w:szCs w:val="28"/>
          <w:lang w:val="uk-UA"/>
        </w:rPr>
        <w:t>Третій день тижня Масляної.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Обчислити:  а) -142 + (-36);    б) -288 + (-849);    в) -2318 + (-8839);     г) -13,7 + (-11,9);                                                                       д) -80,81 + (-7,32);      е) -375 + 6,28 ;      є)  -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29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22F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BB722F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30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22F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BB722F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+ (-2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31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33427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B33427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5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32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33427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B33427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5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).                                                                                                                                                                           Код для відгадування:    -178  - «с»,     -1137 – «а»,    -11157 – «н»,     -25,6 – «а»,                                   -88,13  - «к»,       -381,22  - «у»,     -3  -  «л».                                                                                                                                                                                Відповідь:  «Ласунка». Назва говорить сама за себе. Середа відкривала частування в усіх будинках варениками та млинцями. 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 xml:space="preserve">4. Група  «Четвер».                                                                                                                                                        </w:t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Виконати завдання та дізнатися, як називається четвертий день тижня Масляної.                                  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 xml:space="preserve">Поставити замість зірочки знак  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33" type="#_x0000_t75" style="width:10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131F9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131F9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lt;,  &amp;gt;  ,  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34" type="#_x0000_t75" style="width:10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131F9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131F9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lt;,  &amp;gt;  ,  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 так, щоб утворилася правильна нерівність чи рівність:      а)  32 + (-19) * -6,3 ;        б) -83 + (-38) * -100 ;          в) –(-53) * І-53І.                                                                   Код для відгадування:    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35" type="#_x0000_t75" style="width:49.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A25C3B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A25C3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lt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РіСѓР»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36" type="#_x0000_t75" style="width:49.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A25C3B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A25C3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lt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РіСѓР»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37" type="#_x0000_t75" style="width:51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6509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165095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gt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ЂРѕР·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38" type="#_x0000_t75" style="width:51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6509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165095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gt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ЂРѕР·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39" type="#_x0000_t75" style="width:43.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23A73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623A73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=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ЏР№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40" type="#_x0000_t75" style="width:43.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23A73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623A73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=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ЏР№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Відповідь:  «Розгуляй». На цей день приходилася середина ігор та забав. Саме в четвер проходили спекотні масляні кулачні бої. Були в них свої суворі правила. Не можна було, наприклад, бити лежачого і вдвох нападати на одного, бити нижче пояса чи бити по потилиці. А ось усі вибиті зуби чи зламані ребра вважалися на «добру спаву».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>5. Група «П</w:t>
      </w:r>
      <w:r w:rsidRPr="009B3E12">
        <w:rPr>
          <w:rFonts w:ascii="Times New Roman" w:hAnsi="Times New Roman"/>
          <w:b/>
          <w:i/>
          <w:sz w:val="28"/>
          <w:szCs w:val="28"/>
        </w:rPr>
        <w:t>’</w:t>
      </w: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 xml:space="preserve">ятниця».                    </w:t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Виконати завдання та дізнатися, як називається  п</w:t>
      </w:r>
      <w:r w:rsidRPr="009B3E12">
        <w:rPr>
          <w:rFonts w:ascii="Times New Roman" w:hAnsi="Times New Roman"/>
          <w:sz w:val="28"/>
          <w:szCs w:val="28"/>
        </w:rPr>
        <w:t>’</w:t>
      </w:r>
      <w:r w:rsidRPr="009B3E12">
        <w:rPr>
          <w:rFonts w:ascii="Times New Roman" w:hAnsi="Times New Roman"/>
          <w:sz w:val="28"/>
          <w:szCs w:val="28"/>
          <w:lang w:val="uk-UA"/>
        </w:rPr>
        <w:t>ятий день тижня Масляної.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</w:rPr>
        <w:t xml:space="preserve">1) </w:t>
      </w:r>
      <w:r w:rsidRPr="009B3E12">
        <w:rPr>
          <w:rFonts w:ascii="Times New Roman" w:hAnsi="Times New Roman"/>
          <w:sz w:val="28"/>
          <w:szCs w:val="28"/>
          <w:lang w:val="uk-UA"/>
        </w:rPr>
        <w:t>Порівняти: а)24 + (-15) * -12;    б) -28 + (-84) * -100;     в) –(-108)  * І-108І.                                                                       2)Обчислити: а) -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41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7F662D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7F662D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 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42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7F662D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7F662D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 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+ (-3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43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35B1D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035B1D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5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44" type="#_x0000_t75" style="width:27.7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35B1D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035B1D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5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);     б) -375 + 846;     в) -15 – (-12);       г) -13,7 + (-11,9).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 xml:space="preserve">Код для відгадування: 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45" type="#_x0000_t75" style="width:220.5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D92012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92012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lt;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‚Рµ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 =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РЅС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 &amp;gt;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‰Рё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25,6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РєРё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46" type="#_x0000_t75" style="width:220.5pt;height:7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D92012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92012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&amp;lt;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‚Рµ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 =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РЅС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 &amp;gt;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С‰Рё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25,6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РєРё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;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UK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- день;    -3 – по; 471 – си.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Відповідь: «Тещині посиденьки.» У п</w:t>
      </w:r>
      <w:r w:rsidRPr="009B3E12">
        <w:rPr>
          <w:rFonts w:ascii="Times New Roman" w:hAnsi="Times New Roman"/>
          <w:sz w:val="28"/>
          <w:szCs w:val="28"/>
        </w:rPr>
        <w:t>’</w:t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ятницю зяті ходили в гості до тещі на млинці. 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>6. Група «Субота».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Виконати завдання та дізнатися, як називається шостий день тижня Масляної. Знайдений розв</w:t>
      </w:r>
      <w:r w:rsidRPr="009B3E12">
        <w:rPr>
          <w:rFonts w:ascii="Times New Roman" w:hAnsi="Times New Roman"/>
          <w:sz w:val="28"/>
          <w:szCs w:val="28"/>
        </w:rPr>
        <w:t>’</w:t>
      </w:r>
      <w:r w:rsidRPr="009B3E12">
        <w:rPr>
          <w:rFonts w:ascii="Times New Roman" w:hAnsi="Times New Roman"/>
          <w:sz w:val="28"/>
          <w:szCs w:val="28"/>
          <w:lang w:val="uk-UA"/>
        </w:rPr>
        <w:t>язок, узятий за модулем, відповідає порядковому номеру букви в алфавіті.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1) -1 + (-7)-12 ;     2) -10+(-20)+49;      3) -10+(-90)+78;      4) -17+(-13)-15;      5) -1-2-3;         6) -28  +35;     7) -0,2+(-2,8)+21;    8) -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47" type="#_x0000_t75" style="width:38.2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DD74CB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D74C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 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48" type="#_x0000_t75" style="width:38.2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DD74CB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DD74C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 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 xml:space="preserve"> +(-</w: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>
        <w:pict>
          <v:shape id="_x0000_i1049" type="#_x0000_t75" style="width:38.2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25C48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925C48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 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2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separate"/>
      </w:r>
      <w:r>
        <w:pict>
          <v:shape id="_x0000_i1050" type="#_x0000_t75" style="width:38.2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4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3214&quot;/&gt;&lt;wsp:rsid wsp:val=&quot;00003D80&quot;/&gt;&lt;wsp:rsid wsp:val=&quot;000921F0&quot;/&gt;&lt;wsp:rsid wsp:val=&quot;001546C5&quot;/&gt;&lt;wsp:rsid wsp:val=&quot;0019700E&quot;/&gt;&lt;wsp:rsid wsp:val=&quot;002D2FAA&quot;/&gt;&lt;wsp:rsid wsp:val=&quot;00317CD5&quot;/&gt;&lt;wsp:rsid wsp:val=&quot;0032624E&quot;/&gt;&lt;wsp:rsid wsp:val=&quot;003764BB&quot;/&gt;&lt;wsp:rsid wsp:val=&quot;00420985&quot;/&gt;&lt;wsp:rsid wsp:val=&quot;00523378&quot;/&gt;&lt;wsp:rsid wsp:val=&quot;005937B5&quot;/&gt;&lt;wsp:rsid wsp:val=&quot;005C3595&quot;/&gt;&lt;wsp:rsid wsp:val=&quot;00665118&quot;/&gt;&lt;wsp:rsid wsp:val=&quot;007D4447&quot;/&gt;&lt;wsp:rsid wsp:val=&quot;00925C48&quot;/&gt;&lt;wsp:rsid wsp:val=&quot;00973A13&quot;/&gt;&lt;wsp:rsid wsp:val=&quot;009B3E12&quot;/&gt;&lt;wsp:rsid wsp:val=&quot;009F181A&quot;/&gt;&lt;wsp:rsid wsp:val=&quot;00A007B3&quot;/&gt;&lt;wsp:rsid wsp:val=&quot;00B532A0&quot;/&gt;&lt;wsp:rsid wsp:val=&quot;00BA1929&quot;/&gt;&lt;wsp:rsid wsp:val=&quot;00BB7D87&quot;/&gt;&lt;wsp:rsid wsp:val=&quot;00BD5AAD&quot;/&gt;&lt;wsp:rsid wsp:val=&quot;00D33288&quot;/&gt;&lt;wsp:rsid wsp:val=&quot;00E373C9&quot;/&gt;&lt;wsp:rsid wsp:val=&quot;00ED71A7&quot;/&gt;&lt;wsp:rsid wsp:val=&quot;00FC466B&quot;/&gt;&lt;wsp:rsid wsp:val=&quot;00FF3214&quot;/&gt;&lt;/wsp:rsids&gt;&lt;/w:docPr&gt;&lt;w:body&gt;&lt;w:p wsp:rsidR=&quot;00000000&quot; wsp:rsidRDefault=&quot;00925C48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 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2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UK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9700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B3E12">
        <w:rPr>
          <w:rFonts w:ascii="Times New Roman" w:hAnsi="Times New Roman"/>
          <w:sz w:val="28"/>
          <w:szCs w:val="28"/>
          <w:lang w:val="uk-UA"/>
        </w:rPr>
        <w:t>)+(-30);     9) -38+4-(-19);      10) 25+(-14) 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( 20-п;  19-о;  22-с;   11-и;   6-д;   7-е;   18-н;   31-ь;   15-к;   11-и.)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Відповідь: «Посиденьки».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sz w:val="28"/>
          <w:szCs w:val="28"/>
          <w:lang w:val="uk-UA"/>
        </w:rPr>
        <w:t>7. Група «Неділя».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Виконати завдання та дізнатися, як називається сьомий день тижня Масляної .  Знайдений розв</w:t>
      </w:r>
      <w:r w:rsidRPr="009B3E12">
        <w:rPr>
          <w:rFonts w:ascii="Times New Roman" w:hAnsi="Times New Roman"/>
          <w:sz w:val="28"/>
          <w:szCs w:val="28"/>
        </w:rPr>
        <w:t>’</w:t>
      </w:r>
      <w:r w:rsidRPr="009B3E12">
        <w:rPr>
          <w:rFonts w:ascii="Times New Roman" w:hAnsi="Times New Roman"/>
          <w:sz w:val="28"/>
          <w:szCs w:val="28"/>
          <w:lang w:val="uk-UA"/>
        </w:rPr>
        <w:t>язок відповідає порядковому номеру букви в алфавіті.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1) 847+(-817);    2)-24+44;    3) 98,6+(-80,6);     4) -348-(-355);      5)  10-(-11);      6) -69 +70.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( 20-п;   21-р;   19-о;   30-щ;   7-е;   18-н;   1-а  ).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Масляна завершувалася «Прощеною неділею», коли всі прощалися з масляним, смачним і веселим тижнем і, водночас, просили у близьких вибачення (прощення) за нанесенні образи, бажали щастя, здоров’я і витримки.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І</w:t>
      </w: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V</w:t>
      </w: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Підсумок  уроку.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Анкетування учнів.    – чого навчилися на уроці?       -- що вам найбільше сподобалося?       -- що корисного взяли від уроку?      -- чи потрібно проводити такі уроки?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Ось і добігає наш урок до кінця і доречно буде сказати: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« Масляна, Масляна,  яка ж ти мала,                                                                                                             Якби ж тебе сім неділь, а посту одна».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V</w:t>
      </w:r>
      <w:r w:rsidRPr="009B3E12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. Домашнє завдання.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9B3E12">
        <w:rPr>
          <w:rFonts w:ascii="Times New Roman" w:hAnsi="Times New Roman"/>
          <w:sz w:val="28"/>
          <w:szCs w:val="28"/>
          <w:lang w:val="uk-UA"/>
        </w:rPr>
        <w:t>Скласти кросворд використовуючи основні елементи з теми «Раціональні числа» та назв днів Масляної.</w:t>
      </w:r>
    </w:p>
    <w:p w:rsidR="00C77065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C77065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C77065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Додатки</w:t>
      </w:r>
    </w:p>
    <w:p w:rsidR="00C77065" w:rsidRPr="00D91902" w:rsidRDefault="00C77065" w:rsidP="005049B0">
      <w:pPr>
        <w:ind w:left="-567"/>
        <w:jc w:val="center"/>
        <w:rPr>
          <w:rFonts w:ascii="Times New Roman" w:hAnsi="Times New Roman"/>
          <w:b/>
          <w:i/>
          <w:sz w:val="40"/>
          <w:szCs w:val="28"/>
          <w:u w:val="single"/>
          <w:lang w:val="uk-UA"/>
        </w:rPr>
      </w:pPr>
      <w:r w:rsidRPr="00D91902">
        <w:rPr>
          <w:rFonts w:ascii="Times New Roman" w:hAnsi="Times New Roman"/>
          <w:b/>
          <w:i/>
          <w:sz w:val="40"/>
          <w:szCs w:val="28"/>
          <w:u w:val="single"/>
          <w:lang w:val="uk-UA"/>
        </w:rPr>
        <w:t>Про  Масляну.</w:t>
      </w:r>
    </w:p>
    <w:p w:rsidR="00C77065" w:rsidRPr="00D91902" w:rsidRDefault="00C77065" w:rsidP="005049B0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D91902">
        <w:rPr>
          <w:rFonts w:ascii="Times New Roman" w:hAnsi="Times New Roman"/>
          <w:sz w:val="28"/>
          <w:szCs w:val="28"/>
          <w:lang w:val="uk-UA"/>
        </w:rPr>
        <w:t xml:space="preserve">       Масляною називають останній тиждень перед Великим постом. Сили світла і тепла перемагають, нарешті, темряву і холод – на честь цього і загальна радість. Масляна – час забав і розваг. На масляному тижні по селах носили солом</w:t>
      </w:r>
      <w:r w:rsidRPr="00D91902">
        <w:rPr>
          <w:rFonts w:ascii="Times New Roman" w:hAnsi="Times New Roman"/>
          <w:sz w:val="28"/>
          <w:szCs w:val="28"/>
        </w:rPr>
        <w:t>’</w:t>
      </w:r>
      <w:r w:rsidRPr="00D91902">
        <w:rPr>
          <w:rFonts w:ascii="Times New Roman" w:hAnsi="Times New Roman"/>
          <w:sz w:val="28"/>
          <w:szCs w:val="28"/>
          <w:lang w:val="uk-UA"/>
        </w:rPr>
        <w:t>яне опудало зими Моран, у яке діти кидали сніжки. Потім його спалювали або топили в річці. На зміну ставили нове божество тепла і радості, весни і щастя – Ладу.</w:t>
      </w:r>
    </w:p>
    <w:p w:rsidR="00C77065" w:rsidRPr="00D91902" w:rsidRDefault="00C77065" w:rsidP="005049B0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D91902">
        <w:rPr>
          <w:rFonts w:ascii="Times New Roman" w:hAnsi="Times New Roman"/>
          <w:sz w:val="28"/>
          <w:szCs w:val="28"/>
          <w:lang w:val="uk-UA"/>
        </w:rPr>
        <w:t xml:space="preserve">       На Масляну пекли млинці, налисники, завиванки, оладки. Але головною стравою були вареники з сиром. Їх готували майже щодня упродовж тижня, тому часто можна було почути : «Вареники доведуть, що і хліба не дадуть». Жінки ходили по хатах, жартували і просили сиру для вареників, при цьому кричали : «Масниця, масниця, яка ти мила, якби тебе сім неділь, а посту – одна!»</w:t>
      </w:r>
    </w:p>
    <w:p w:rsidR="00C77065" w:rsidRPr="005049B0" w:rsidRDefault="00C77065" w:rsidP="005049B0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D91902">
        <w:rPr>
          <w:rFonts w:ascii="Times New Roman" w:hAnsi="Times New Roman"/>
          <w:sz w:val="28"/>
          <w:szCs w:val="28"/>
          <w:lang w:val="uk-UA"/>
        </w:rPr>
        <w:t>Масляну на Україні ще називали «Колодієм». Так іменували й майстра, що робив колеса. Таке  ім</w:t>
      </w:r>
      <w:r w:rsidRPr="00D91902">
        <w:rPr>
          <w:rFonts w:ascii="Times New Roman" w:hAnsi="Times New Roman"/>
          <w:sz w:val="28"/>
          <w:szCs w:val="28"/>
        </w:rPr>
        <w:t>’</w:t>
      </w:r>
      <w:r w:rsidRPr="00D91902">
        <w:rPr>
          <w:rFonts w:ascii="Times New Roman" w:hAnsi="Times New Roman"/>
          <w:sz w:val="28"/>
          <w:szCs w:val="28"/>
          <w:lang w:val="uk-UA"/>
        </w:rPr>
        <w:t>я могло бути і в стародавнього  слов</w:t>
      </w:r>
      <w:r w:rsidRPr="00D91902">
        <w:rPr>
          <w:rFonts w:ascii="Times New Roman" w:hAnsi="Times New Roman"/>
          <w:sz w:val="28"/>
          <w:szCs w:val="28"/>
        </w:rPr>
        <w:t>’</w:t>
      </w:r>
      <w:r w:rsidRPr="00D91902">
        <w:rPr>
          <w:rFonts w:ascii="Times New Roman" w:hAnsi="Times New Roman"/>
          <w:sz w:val="28"/>
          <w:szCs w:val="28"/>
          <w:lang w:val="uk-UA"/>
        </w:rPr>
        <w:t>янського  божества,яке робило колісну дорогу замість санної і перетворювало зиму на весну. Масляну ще називали Масниця, Пущення  або  Сиропуст.  Протягом семи днів люди відпочивали, розважалися, частували одне одного. Діти веселилися по-своєму : робили снігові фортеці, спускалися з гірок, гралися в сніжки, каталися з дорослими на санях, конях. Усі розваги супроводжувалися обрядовими піснями, сміхом та жартами.</w:t>
      </w:r>
    </w:p>
    <w:p w:rsidR="00C77065" w:rsidRPr="005049B0" w:rsidRDefault="00C77065" w:rsidP="005049B0">
      <w:pPr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C77065" w:rsidRPr="00D91902" w:rsidRDefault="00C77065" w:rsidP="005049B0">
      <w:pPr>
        <w:rPr>
          <w:rFonts w:ascii="Times New Roman" w:hAnsi="Times New Roman"/>
          <w:sz w:val="28"/>
          <w:szCs w:val="28"/>
          <w:lang w:val="uk-UA"/>
        </w:rPr>
      </w:pPr>
      <w:r w:rsidRPr="00D91902">
        <w:rPr>
          <w:rFonts w:ascii="Times New Roman" w:hAnsi="Times New Roman"/>
          <w:sz w:val="28"/>
          <w:szCs w:val="28"/>
          <w:lang w:val="uk-UA"/>
        </w:rPr>
        <w:br w:type="page"/>
      </w:r>
    </w:p>
    <w:p w:rsidR="00C77065" w:rsidRDefault="00C77065" w:rsidP="005049B0">
      <w:pPr>
        <w:ind w:left="-567"/>
        <w:jc w:val="center"/>
        <w:rPr>
          <w:rFonts w:ascii="Times New Roman" w:hAnsi="Times New Roman"/>
          <w:b/>
          <w:i/>
          <w:sz w:val="44"/>
          <w:szCs w:val="28"/>
          <w:u w:val="single"/>
          <w:lang w:val="uk-UA"/>
        </w:rPr>
      </w:pPr>
      <w:r w:rsidRPr="00D91902">
        <w:rPr>
          <w:rFonts w:ascii="Times New Roman" w:hAnsi="Times New Roman"/>
          <w:b/>
          <w:i/>
          <w:sz w:val="44"/>
          <w:szCs w:val="28"/>
          <w:u w:val="single"/>
          <w:lang w:val="uk-UA"/>
        </w:rPr>
        <w:t>Повідомлення з історії виникнення від’ємних чисел</w:t>
      </w:r>
    </w:p>
    <w:p w:rsidR="00C77065" w:rsidRPr="00D91902" w:rsidRDefault="00C77065" w:rsidP="005049B0">
      <w:pPr>
        <w:ind w:left="-567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Від’ємні числа люди винайшли значно пізніше, ніж натуральні числа і звичайні дроби. До ідеї від’ємного числа першими прийшли китайці у ІІ ст.. до н. е. Необхідність введення нових на той час чисел обумовлювалась проблемами самої математики. Уже у VII ст. індійські вчені дали тлумачення додатних і від’ємних чисел у вигляді «майна» і «боргу». У Європі від’ємі числа почали використовувати починаючи з ХІІ ст.. Однак ставились до від’ємних чисел з недовірою, називаючи їх «фіктивними», «абсурдними», «хибними» тощо. «Справжніми» числами вважали лише додатні числа. Тільки у ХVІІ ст.., коли видатний французький математик Рене Декарт запропонував зображувати додатні та від’ємні числа точками координатної прямої, від’ємні числа були повністю визнані й стали повноправним атрибутом математики. Тільки  в 1629 році французький математик А.Жірар увів їх сучасну інтерпретацію. </w:t>
      </w:r>
    </w:p>
    <w:p w:rsidR="00C77065" w:rsidRPr="00D91902" w:rsidRDefault="00C77065" w:rsidP="005049B0">
      <w:pPr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7065" w:rsidRPr="009B3E12" w:rsidRDefault="00C77065" w:rsidP="009B3E12">
      <w:pPr>
        <w:spacing w:before="0" w:beforeAutospacing="0" w:after="0" w:afterAutospacing="0" w:line="276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sectPr w:rsidR="00C77065" w:rsidRPr="009B3E12" w:rsidSect="00F0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14"/>
    <w:rsid w:val="00003D80"/>
    <w:rsid w:val="000921F0"/>
    <w:rsid w:val="001546C5"/>
    <w:rsid w:val="0019700E"/>
    <w:rsid w:val="002D2FAA"/>
    <w:rsid w:val="00317CD5"/>
    <w:rsid w:val="0032624E"/>
    <w:rsid w:val="00363568"/>
    <w:rsid w:val="00375500"/>
    <w:rsid w:val="003764BB"/>
    <w:rsid w:val="003C3FF7"/>
    <w:rsid w:val="00420985"/>
    <w:rsid w:val="005049B0"/>
    <w:rsid w:val="00523378"/>
    <w:rsid w:val="005937B5"/>
    <w:rsid w:val="005C3595"/>
    <w:rsid w:val="00665118"/>
    <w:rsid w:val="007D4447"/>
    <w:rsid w:val="00973A13"/>
    <w:rsid w:val="009B3E12"/>
    <w:rsid w:val="009F181A"/>
    <w:rsid w:val="00A007B3"/>
    <w:rsid w:val="00B532A0"/>
    <w:rsid w:val="00BA1929"/>
    <w:rsid w:val="00BB7D87"/>
    <w:rsid w:val="00BD5AAD"/>
    <w:rsid w:val="00C77065"/>
    <w:rsid w:val="00D041D5"/>
    <w:rsid w:val="00D27C9B"/>
    <w:rsid w:val="00D33288"/>
    <w:rsid w:val="00D91902"/>
    <w:rsid w:val="00E373C9"/>
    <w:rsid w:val="00ED71A7"/>
    <w:rsid w:val="00F061A1"/>
    <w:rsid w:val="00F71458"/>
    <w:rsid w:val="00FC466B"/>
    <w:rsid w:val="00F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7"/>
    <w:pPr>
      <w:spacing w:before="100" w:beforeAutospacing="1" w:after="100" w:afterAutospacing="1"/>
      <w:ind w:left="488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FA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D2F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FA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B3E12"/>
    <w:rPr>
      <w:rFonts w:ascii="Calibri" w:hAnsi="Calibri" w:cs="Calibri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B3E12"/>
    <w:pPr>
      <w:widowControl w:val="0"/>
      <w:shd w:val="clear" w:color="auto" w:fill="FFFFFF"/>
      <w:spacing w:before="0" w:beforeAutospacing="0" w:after="240" w:afterAutospacing="0" w:line="240" w:lineRule="atLeast"/>
      <w:ind w:left="0"/>
    </w:pPr>
    <w:rPr>
      <w:rFonts w:cs="Calibri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1877</Words>
  <Characters>10703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User</cp:lastModifiedBy>
  <cp:revision>8</cp:revision>
  <dcterms:created xsi:type="dcterms:W3CDTF">2012-02-12T17:46:00Z</dcterms:created>
  <dcterms:modified xsi:type="dcterms:W3CDTF">2013-05-21T09:30:00Z</dcterms:modified>
</cp:coreProperties>
</file>