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8B7" w:rsidRPr="00DB2DBD" w:rsidRDefault="00EE18B7" w:rsidP="00DB2DBD">
      <w:pPr>
        <w:tabs>
          <w:tab w:val="left" w:pos="7230"/>
        </w:tabs>
        <w:jc w:val="both"/>
        <w:rPr>
          <w:rFonts w:ascii="Times New Roman" w:hAnsi="Times New Roman"/>
          <w:sz w:val="28"/>
          <w:szCs w:val="28"/>
        </w:rPr>
      </w:pPr>
      <w:r w:rsidRPr="00DB2DBD">
        <w:rPr>
          <w:rFonts w:ascii="Times New Roman" w:hAnsi="Times New Roman"/>
          <w:b/>
          <w:sz w:val="28"/>
          <w:szCs w:val="28"/>
        </w:rPr>
        <w:t>Тема: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2DBD">
        <w:rPr>
          <w:rFonts w:ascii="Times New Roman" w:hAnsi="Times New Roman"/>
          <w:sz w:val="28"/>
          <w:szCs w:val="28"/>
        </w:rPr>
        <w:t>Кругові та стовпчасті діаграми.</w:t>
      </w:r>
      <w:bookmarkStart w:id="0" w:name="_GoBack"/>
      <w:bookmarkEnd w:id="0"/>
    </w:p>
    <w:p w:rsidR="00EE18B7" w:rsidRPr="00DB2DBD" w:rsidRDefault="00EE18B7" w:rsidP="00DB2DBD">
      <w:pPr>
        <w:jc w:val="both"/>
        <w:rPr>
          <w:rFonts w:ascii="Times New Roman" w:hAnsi="Times New Roman"/>
          <w:sz w:val="28"/>
          <w:szCs w:val="28"/>
        </w:rPr>
      </w:pPr>
      <w:r w:rsidRPr="00DB2DBD">
        <w:rPr>
          <w:rFonts w:ascii="Times New Roman" w:hAnsi="Times New Roman"/>
          <w:b/>
          <w:sz w:val="28"/>
          <w:szCs w:val="28"/>
        </w:rPr>
        <w:t>Мета:</w:t>
      </w:r>
      <w:r>
        <w:rPr>
          <w:rFonts w:ascii="Times New Roman" w:hAnsi="Times New Roman"/>
          <w:sz w:val="28"/>
          <w:szCs w:val="28"/>
        </w:rPr>
        <w:t xml:space="preserve"> О</w:t>
      </w:r>
      <w:r w:rsidRPr="00DB2DBD">
        <w:rPr>
          <w:rFonts w:ascii="Times New Roman" w:hAnsi="Times New Roman"/>
          <w:sz w:val="28"/>
          <w:szCs w:val="28"/>
        </w:rPr>
        <w:t>знайомити учнів з круговими та стовпчастими діаграмами; навчити їх читати, описувати, будувати та розв’язувати завдання, що передбачають побудову та аналіз кругових і стовпчастих діаграм. Навчити використовувати здобуті знання у нестандартних ситуаціях; розвивати пам’ять, логічне мислення; виховувати наполегливість, увагу та зосередженість.</w:t>
      </w:r>
    </w:p>
    <w:p w:rsidR="00EE18B7" w:rsidRPr="00DB2DBD" w:rsidRDefault="00EE18B7" w:rsidP="00DB2DBD">
      <w:pPr>
        <w:jc w:val="both"/>
        <w:rPr>
          <w:rFonts w:ascii="Times New Roman" w:hAnsi="Times New Roman"/>
          <w:sz w:val="28"/>
          <w:szCs w:val="28"/>
        </w:rPr>
      </w:pPr>
      <w:r w:rsidRPr="00DB2DBD">
        <w:rPr>
          <w:rFonts w:ascii="Times New Roman" w:hAnsi="Times New Roman"/>
          <w:b/>
          <w:sz w:val="28"/>
          <w:szCs w:val="28"/>
        </w:rPr>
        <w:t>Обладнання:</w:t>
      </w:r>
      <w:r w:rsidRPr="00DB2DBD">
        <w:rPr>
          <w:rFonts w:ascii="Times New Roman" w:hAnsi="Times New Roman"/>
          <w:sz w:val="28"/>
          <w:szCs w:val="28"/>
        </w:rPr>
        <w:t xml:space="preserve"> лінійка,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2DBD">
        <w:rPr>
          <w:rFonts w:ascii="Times New Roman" w:hAnsi="Times New Roman"/>
          <w:sz w:val="28"/>
          <w:szCs w:val="28"/>
        </w:rPr>
        <w:t>циркуль, транспортир, плакат, інтерактивний комплекс.</w:t>
      </w:r>
      <w:r w:rsidRPr="00DB2DBD">
        <w:rPr>
          <w:rFonts w:ascii="Times New Roman" w:hAnsi="Times New Roman"/>
          <w:b/>
          <w:sz w:val="28"/>
          <w:szCs w:val="28"/>
        </w:rPr>
        <w:t xml:space="preserve"> Тип уроку:</w:t>
      </w:r>
      <w:r w:rsidRPr="00DB2DBD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урок </w:t>
      </w:r>
      <w:r w:rsidRPr="00DB2DBD">
        <w:rPr>
          <w:rFonts w:ascii="Times New Roman" w:hAnsi="Times New Roman"/>
          <w:sz w:val="28"/>
          <w:szCs w:val="28"/>
        </w:rPr>
        <w:t>засвоєння нових знань.</w:t>
      </w:r>
    </w:p>
    <w:p w:rsidR="00EE18B7" w:rsidRPr="00DB2DBD" w:rsidRDefault="00EE18B7" w:rsidP="00DB2DBD">
      <w:pPr>
        <w:jc w:val="both"/>
        <w:rPr>
          <w:rFonts w:ascii="Times New Roman" w:hAnsi="Times New Roman"/>
          <w:sz w:val="28"/>
          <w:szCs w:val="28"/>
        </w:rPr>
      </w:pPr>
    </w:p>
    <w:p w:rsidR="00EE18B7" w:rsidRPr="00927DEF" w:rsidRDefault="00EE18B7" w:rsidP="00FA7FED">
      <w:pPr>
        <w:jc w:val="center"/>
        <w:rPr>
          <w:rFonts w:ascii="Times New Roman" w:hAnsi="Times New Roman"/>
          <w:b/>
          <w:sz w:val="28"/>
          <w:szCs w:val="28"/>
        </w:rPr>
      </w:pPr>
      <w:r w:rsidRPr="00927DEF">
        <w:rPr>
          <w:rFonts w:ascii="Times New Roman" w:hAnsi="Times New Roman"/>
          <w:b/>
          <w:sz w:val="28"/>
          <w:szCs w:val="28"/>
        </w:rPr>
        <w:t>Хід уроку</w:t>
      </w:r>
    </w:p>
    <w:p w:rsidR="00EE18B7" w:rsidRPr="00927DEF" w:rsidRDefault="00EE18B7">
      <w:pPr>
        <w:rPr>
          <w:rFonts w:ascii="Times New Roman" w:hAnsi="Times New Roman"/>
          <w:b/>
          <w:sz w:val="28"/>
          <w:szCs w:val="28"/>
        </w:rPr>
      </w:pPr>
      <w:r w:rsidRPr="00927DEF">
        <w:rPr>
          <w:rFonts w:ascii="Times New Roman" w:hAnsi="Times New Roman"/>
          <w:b/>
          <w:sz w:val="28"/>
          <w:szCs w:val="28"/>
        </w:rPr>
        <w:t>І. Організаційний момент</w:t>
      </w:r>
    </w:p>
    <w:p w:rsidR="00EE18B7" w:rsidRPr="00927DEF" w:rsidRDefault="00EE18B7" w:rsidP="00F279C1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27DEF">
        <w:rPr>
          <w:rFonts w:ascii="Times New Roman" w:hAnsi="Times New Roman"/>
          <w:sz w:val="28"/>
          <w:szCs w:val="28"/>
        </w:rPr>
        <w:t>Які асоціації 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7DEF">
        <w:rPr>
          <w:rFonts w:ascii="Times New Roman" w:hAnsi="Times New Roman"/>
          <w:sz w:val="28"/>
          <w:szCs w:val="28"/>
        </w:rPr>
        <w:t xml:space="preserve">вас викликає слово «урок»? Давайте розглянемо його по літерах, з чим асоціюються вони у вас? </w:t>
      </w:r>
    </w:p>
    <w:p w:rsidR="00EE18B7" w:rsidRPr="00927DEF" w:rsidRDefault="00EE18B7" w:rsidP="00E7299C">
      <w:pPr>
        <w:spacing w:line="240" w:lineRule="auto"/>
        <w:rPr>
          <w:rFonts w:ascii="Times New Roman" w:hAnsi="Times New Roman"/>
          <w:sz w:val="28"/>
          <w:szCs w:val="28"/>
        </w:rPr>
      </w:pPr>
      <w:r w:rsidRPr="00927DEF">
        <w:rPr>
          <w:rFonts w:ascii="Times New Roman" w:hAnsi="Times New Roman"/>
          <w:sz w:val="28"/>
          <w:szCs w:val="28"/>
        </w:rPr>
        <w:t xml:space="preserve">  У – успіх,</w:t>
      </w:r>
    </w:p>
    <w:p w:rsidR="00EE18B7" w:rsidRPr="00927DEF" w:rsidRDefault="00EE18B7" w:rsidP="00E7299C">
      <w:pPr>
        <w:spacing w:line="240" w:lineRule="auto"/>
        <w:rPr>
          <w:rFonts w:ascii="Times New Roman" w:hAnsi="Times New Roman"/>
          <w:sz w:val="28"/>
          <w:szCs w:val="28"/>
        </w:rPr>
      </w:pPr>
      <w:r w:rsidRPr="00927DEF">
        <w:rPr>
          <w:rFonts w:ascii="Times New Roman" w:hAnsi="Times New Roman"/>
          <w:sz w:val="28"/>
          <w:szCs w:val="28"/>
        </w:rPr>
        <w:t xml:space="preserve">  Р – радість,</w:t>
      </w:r>
    </w:p>
    <w:p w:rsidR="00EE18B7" w:rsidRPr="00927DEF" w:rsidRDefault="00EE18B7" w:rsidP="00E7299C">
      <w:pPr>
        <w:spacing w:line="240" w:lineRule="auto"/>
        <w:rPr>
          <w:rFonts w:ascii="Times New Roman" w:hAnsi="Times New Roman"/>
          <w:sz w:val="28"/>
          <w:szCs w:val="28"/>
        </w:rPr>
      </w:pPr>
      <w:r w:rsidRPr="00927DEF">
        <w:rPr>
          <w:rFonts w:ascii="Times New Roman" w:hAnsi="Times New Roman"/>
          <w:sz w:val="28"/>
          <w:szCs w:val="28"/>
        </w:rPr>
        <w:t xml:space="preserve">  О – обдарованість,</w:t>
      </w:r>
    </w:p>
    <w:p w:rsidR="00EE18B7" w:rsidRPr="00927DEF" w:rsidRDefault="00EE18B7" w:rsidP="00E7299C">
      <w:pPr>
        <w:spacing w:line="240" w:lineRule="auto"/>
        <w:rPr>
          <w:rFonts w:ascii="Times New Roman" w:hAnsi="Times New Roman"/>
          <w:sz w:val="28"/>
          <w:szCs w:val="28"/>
        </w:rPr>
      </w:pPr>
      <w:r w:rsidRPr="00927DEF">
        <w:rPr>
          <w:rFonts w:ascii="Times New Roman" w:hAnsi="Times New Roman"/>
          <w:sz w:val="28"/>
          <w:szCs w:val="28"/>
        </w:rPr>
        <w:t xml:space="preserve">  К – кмітливість.</w:t>
      </w:r>
    </w:p>
    <w:p w:rsidR="00EE18B7" w:rsidRPr="00927DEF" w:rsidRDefault="00EE18B7" w:rsidP="001A43E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(</w:t>
      </w:r>
      <w:r w:rsidRPr="00927DEF">
        <w:rPr>
          <w:rFonts w:ascii="Times New Roman" w:hAnsi="Times New Roman"/>
          <w:sz w:val="28"/>
          <w:szCs w:val="28"/>
        </w:rPr>
        <w:t xml:space="preserve">Діти називають, учитель записує на дошці). </w:t>
      </w:r>
    </w:p>
    <w:p w:rsidR="00EE18B7" w:rsidRPr="00927DEF" w:rsidRDefault="00EE18B7" w:rsidP="00FE0FE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27DEF">
        <w:rPr>
          <w:rFonts w:ascii="Times New Roman" w:hAnsi="Times New Roman"/>
          <w:sz w:val="28"/>
          <w:szCs w:val="28"/>
        </w:rPr>
        <w:t xml:space="preserve">Чого ви чекаєте від цього уроку? </w:t>
      </w:r>
      <w:r>
        <w:rPr>
          <w:rFonts w:ascii="Times New Roman" w:hAnsi="Times New Roman"/>
          <w:sz w:val="28"/>
          <w:szCs w:val="28"/>
        </w:rPr>
        <w:t xml:space="preserve">Сподіваюся, що сьогодні  на вас чекає </w:t>
      </w:r>
      <w:r w:rsidRPr="00927DEF">
        <w:rPr>
          <w:rFonts w:ascii="Times New Roman" w:hAnsi="Times New Roman"/>
          <w:sz w:val="28"/>
          <w:szCs w:val="28"/>
        </w:rPr>
        <w:t xml:space="preserve"> успіх і радість. Ви зможете продемонструвати свою обдарованість і кмітливість.</w:t>
      </w:r>
    </w:p>
    <w:p w:rsidR="00EE18B7" w:rsidRPr="00927DEF" w:rsidRDefault="00EE18B7">
      <w:pPr>
        <w:rPr>
          <w:rFonts w:ascii="Times New Roman" w:hAnsi="Times New Roman"/>
          <w:b/>
          <w:sz w:val="28"/>
          <w:szCs w:val="28"/>
        </w:rPr>
      </w:pPr>
      <w:r w:rsidRPr="00927DEF">
        <w:rPr>
          <w:rFonts w:ascii="Times New Roman" w:hAnsi="Times New Roman"/>
          <w:b/>
          <w:sz w:val="28"/>
          <w:szCs w:val="28"/>
        </w:rPr>
        <w:t>ІІ. Актуалізація опорних знань</w:t>
      </w:r>
    </w:p>
    <w:p w:rsidR="00EE18B7" w:rsidRPr="00927DEF" w:rsidRDefault="00EE18B7" w:rsidP="00E7299C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Щоб дізнатися тему сьогоднішнього уроку,  потрібно розгадати кросворд. Якщо дасте правильно відповіді на запитання, то у виділеному стовпці і прочитаєте назву теми уроку.</w:t>
      </w:r>
    </w:p>
    <w:p w:rsidR="00EE18B7" w:rsidRPr="00927DEF" w:rsidRDefault="00EE18B7" w:rsidP="009378CF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927DEF">
        <w:rPr>
          <w:rFonts w:ascii="Times New Roman" w:hAnsi="Times New Roman"/>
          <w:sz w:val="28"/>
          <w:szCs w:val="28"/>
        </w:rPr>
        <w:t>айбільша хорда у</w:t>
      </w:r>
      <w:r>
        <w:rPr>
          <w:rFonts w:ascii="Times New Roman" w:hAnsi="Times New Roman"/>
          <w:sz w:val="28"/>
          <w:szCs w:val="28"/>
        </w:rPr>
        <w:t xml:space="preserve"> колі.</w:t>
      </w:r>
    </w:p>
    <w:p w:rsidR="00EE18B7" w:rsidRPr="00927DEF" w:rsidRDefault="00EE18B7" w:rsidP="009378CF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927DEF">
        <w:rPr>
          <w:rFonts w:ascii="Times New Roman" w:hAnsi="Times New Roman"/>
          <w:sz w:val="28"/>
          <w:szCs w:val="28"/>
        </w:rPr>
        <w:t>Відрізок, який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7DEF">
        <w:rPr>
          <w:rFonts w:ascii="Times New Roman" w:hAnsi="Times New Roman"/>
          <w:sz w:val="28"/>
          <w:szCs w:val="28"/>
        </w:rPr>
        <w:t xml:space="preserve">з’єднує центр кола із </w:t>
      </w:r>
      <w:r>
        <w:rPr>
          <w:rFonts w:ascii="Times New Roman" w:hAnsi="Times New Roman"/>
          <w:sz w:val="28"/>
          <w:szCs w:val="28"/>
        </w:rPr>
        <w:t xml:space="preserve">будь-якою </w:t>
      </w:r>
      <w:r w:rsidRPr="00927DEF">
        <w:rPr>
          <w:rFonts w:ascii="Times New Roman" w:hAnsi="Times New Roman"/>
          <w:sz w:val="28"/>
          <w:szCs w:val="28"/>
        </w:rPr>
        <w:t>точкою кола.</w:t>
      </w:r>
    </w:p>
    <w:p w:rsidR="00EE18B7" w:rsidRPr="00927DEF" w:rsidRDefault="00EE18B7" w:rsidP="009378CF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</w:t>
      </w:r>
      <w:r w:rsidRPr="00927DEF">
        <w:rPr>
          <w:rFonts w:ascii="Times New Roman" w:hAnsi="Times New Roman"/>
          <w:sz w:val="28"/>
          <w:szCs w:val="28"/>
        </w:rPr>
        <w:t>астина кола, яка розташована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7DEF">
        <w:rPr>
          <w:rFonts w:ascii="Times New Roman" w:hAnsi="Times New Roman"/>
          <w:sz w:val="28"/>
          <w:szCs w:val="28"/>
        </w:rPr>
        <w:t>між</w:t>
      </w:r>
      <w:r>
        <w:rPr>
          <w:rFonts w:ascii="Times New Roman" w:hAnsi="Times New Roman"/>
          <w:sz w:val="28"/>
          <w:szCs w:val="28"/>
        </w:rPr>
        <w:t xml:space="preserve"> двома точками на колі.</w:t>
      </w:r>
    </w:p>
    <w:p w:rsidR="00EE18B7" w:rsidRPr="00927DEF" w:rsidRDefault="00EE18B7" w:rsidP="009378CF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927DEF">
        <w:rPr>
          <w:rFonts w:ascii="Times New Roman" w:hAnsi="Times New Roman"/>
          <w:sz w:val="28"/>
          <w:szCs w:val="28"/>
        </w:rPr>
        <w:t>Фігура, яка обмежує коло.</w:t>
      </w:r>
    </w:p>
    <w:p w:rsidR="00EE18B7" w:rsidRPr="00927DEF" w:rsidRDefault="00EE18B7" w:rsidP="009378CF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927DEF">
        <w:rPr>
          <w:rFonts w:ascii="Times New Roman" w:hAnsi="Times New Roman"/>
          <w:sz w:val="28"/>
          <w:szCs w:val="28"/>
        </w:rPr>
        <w:t>Частина круга,  обмежена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7DEF">
        <w:rPr>
          <w:rFonts w:ascii="Times New Roman" w:hAnsi="Times New Roman"/>
          <w:sz w:val="28"/>
          <w:szCs w:val="28"/>
        </w:rPr>
        <w:t>двома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7DEF">
        <w:rPr>
          <w:rFonts w:ascii="Times New Roman" w:hAnsi="Times New Roman"/>
          <w:sz w:val="28"/>
          <w:szCs w:val="28"/>
        </w:rPr>
        <w:t>його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7DEF">
        <w:rPr>
          <w:rFonts w:ascii="Times New Roman" w:hAnsi="Times New Roman"/>
          <w:sz w:val="28"/>
          <w:szCs w:val="28"/>
        </w:rPr>
        <w:t>радіусами.</w:t>
      </w:r>
    </w:p>
    <w:p w:rsidR="00EE18B7" w:rsidRPr="00927DEF" w:rsidRDefault="00EE18B7" w:rsidP="00564A2E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927DEF">
        <w:rPr>
          <w:rFonts w:ascii="Times New Roman" w:hAnsi="Times New Roman"/>
          <w:sz w:val="28"/>
          <w:szCs w:val="28"/>
        </w:rPr>
        <w:t>Що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7DEF">
        <w:rPr>
          <w:rFonts w:ascii="Times New Roman" w:hAnsi="Times New Roman"/>
          <w:sz w:val="28"/>
          <w:szCs w:val="28"/>
        </w:rPr>
        <w:t>можна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7DEF">
        <w:rPr>
          <w:rFonts w:ascii="Times New Roman" w:hAnsi="Times New Roman"/>
          <w:sz w:val="28"/>
          <w:szCs w:val="28"/>
        </w:rPr>
        <w:t>знайти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7DEF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7DEF">
        <w:rPr>
          <w:rFonts w:ascii="Times New Roman" w:hAnsi="Times New Roman"/>
          <w:sz w:val="28"/>
          <w:szCs w:val="28"/>
        </w:rPr>
        <w:t>колі, знаючи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7DEF">
        <w:rPr>
          <w:rFonts w:ascii="Times New Roman" w:hAnsi="Times New Roman"/>
          <w:sz w:val="28"/>
          <w:szCs w:val="28"/>
        </w:rPr>
        <w:t>радіус?</w:t>
      </w:r>
    </w:p>
    <w:p w:rsidR="00EE18B7" w:rsidRPr="00927DEF" w:rsidRDefault="00EE18B7" w:rsidP="00564A2E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927DEF">
        <w:rPr>
          <w:rFonts w:ascii="Times New Roman" w:hAnsi="Times New Roman"/>
          <w:sz w:val="28"/>
          <w:szCs w:val="28"/>
        </w:rPr>
        <w:t>Якою величиною вимірюється радіус, діаметр, довжина кола?</w:t>
      </w:r>
    </w:p>
    <w:p w:rsidR="00EE18B7" w:rsidRPr="00927DEF" w:rsidRDefault="00EE18B7" w:rsidP="00756E24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927DEF">
        <w:rPr>
          <w:rFonts w:ascii="Times New Roman" w:hAnsi="Times New Roman"/>
          <w:sz w:val="28"/>
          <w:szCs w:val="28"/>
        </w:rPr>
        <w:t>Інструмент для побудови кола.</w:t>
      </w:r>
    </w:p>
    <w:tbl>
      <w:tblPr>
        <w:tblpPr w:leftFromText="180" w:rightFromText="180" w:vertAnchor="text" w:tblpX="-66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7"/>
        <w:gridCol w:w="523"/>
        <w:gridCol w:w="545"/>
        <w:gridCol w:w="532"/>
        <w:gridCol w:w="448"/>
        <w:gridCol w:w="71"/>
        <w:gridCol w:w="475"/>
        <w:gridCol w:w="585"/>
        <w:gridCol w:w="418"/>
        <w:gridCol w:w="62"/>
        <w:gridCol w:w="402"/>
        <w:gridCol w:w="73"/>
        <w:gridCol w:w="392"/>
        <w:gridCol w:w="98"/>
        <w:gridCol w:w="351"/>
        <w:gridCol w:w="110"/>
        <w:gridCol w:w="280"/>
        <w:gridCol w:w="247"/>
        <w:gridCol w:w="144"/>
      </w:tblGrid>
      <w:tr w:rsidR="00EE18B7" w:rsidRPr="007B34CC" w:rsidTr="006658FC">
        <w:trPr>
          <w:gridBefore w:val="7"/>
          <w:wBefore w:w="3052" w:type="dxa"/>
          <w:trHeight w:val="437"/>
        </w:trPr>
        <w:tc>
          <w:tcPr>
            <w:tcW w:w="527" w:type="dxa"/>
            <w:shd w:val="clear" w:color="auto" w:fill="FFFF00"/>
          </w:tcPr>
          <w:p w:rsidR="00EE18B7" w:rsidRPr="007B34CC" w:rsidRDefault="00EE18B7" w:rsidP="006658FC">
            <w:pPr>
              <w:rPr>
                <w:rFonts w:ascii="Times New Roman" w:hAnsi="Times New Roman"/>
                <w:color w:val="FBD4B4"/>
                <w:sz w:val="28"/>
                <w:szCs w:val="28"/>
              </w:rPr>
            </w:pPr>
            <w:r w:rsidRPr="006658FC">
              <w:rPr>
                <w:rFonts w:ascii="Times New Roman" w:hAnsi="Times New Roman"/>
                <w:i/>
                <w:sz w:val="16"/>
                <w:szCs w:val="16"/>
              </w:rPr>
              <w:t>1.</w:t>
            </w:r>
            <w:r w:rsidRPr="007B34CC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418" w:type="dxa"/>
          </w:tcPr>
          <w:p w:rsidR="00EE18B7" w:rsidRPr="007B34CC" w:rsidRDefault="00EE18B7" w:rsidP="006658FC">
            <w:pPr>
              <w:rPr>
                <w:rFonts w:ascii="Times New Roman" w:hAnsi="Times New Roman"/>
                <w:sz w:val="28"/>
                <w:szCs w:val="28"/>
              </w:rPr>
            </w:pPr>
            <w:r w:rsidRPr="007B34CC">
              <w:rPr>
                <w:rFonts w:ascii="Times New Roman" w:hAnsi="Times New Roman"/>
                <w:sz w:val="28"/>
                <w:szCs w:val="28"/>
              </w:rPr>
              <w:t>І</w:t>
            </w:r>
          </w:p>
        </w:tc>
        <w:tc>
          <w:tcPr>
            <w:tcW w:w="464" w:type="dxa"/>
            <w:gridSpan w:val="2"/>
          </w:tcPr>
          <w:p w:rsidR="00EE18B7" w:rsidRPr="007B34CC" w:rsidRDefault="00EE18B7" w:rsidP="006658FC">
            <w:pPr>
              <w:rPr>
                <w:rFonts w:ascii="Times New Roman" w:hAnsi="Times New Roman"/>
                <w:sz w:val="28"/>
                <w:szCs w:val="28"/>
              </w:rPr>
            </w:pPr>
            <w:r w:rsidRPr="007B34CC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465" w:type="dxa"/>
            <w:gridSpan w:val="2"/>
          </w:tcPr>
          <w:p w:rsidR="00EE18B7" w:rsidRPr="007B34CC" w:rsidRDefault="00EE18B7" w:rsidP="006658FC">
            <w:pPr>
              <w:rPr>
                <w:rFonts w:ascii="Times New Roman" w:hAnsi="Times New Roman"/>
                <w:sz w:val="28"/>
                <w:szCs w:val="28"/>
              </w:rPr>
            </w:pPr>
            <w:r w:rsidRPr="007B34CC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449" w:type="dxa"/>
            <w:gridSpan w:val="2"/>
          </w:tcPr>
          <w:p w:rsidR="00EE18B7" w:rsidRPr="007B34CC" w:rsidRDefault="00EE18B7" w:rsidP="006658FC">
            <w:pPr>
              <w:rPr>
                <w:rFonts w:ascii="Times New Roman" w:hAnsi="Times New Roman"/>
                <w:sz w:val="28"/>
                <w:szCs w:val="28"/>
              </w:rPr>
            </w:pPr>
            <w:r w:rsidRPr="007B34CC"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390" w:type="dxa"/>
            <w:gridSpan w:val="2"/>
          </w:tcPr>
          <w:p w:rsidR="00EE18B7" w:rsidRPr="007B34CC" w:rsidRDefault="00EE18B7" w:rsidP="006658FC">
            <w:pPr>
              <w:rPr>
                <w:rFonts w:ascii="Times New Roman" w:hAnsi="Times New Roman"/>
                <w:sz w:val="28"/>
                <w:szCs w:val="28"/>
              </w:rPr>
            </w:pPr>
            <w:r w:rsidRPr="007B34CC">
              <w:rPr>
                <w:rFonts w:ascii="Times New Roman" w:hAnsi="Times New Roman"/>
                <w:sz w:val="28"/>
                <w:szCs w:val="28"/>
              </w:rPr>
              <w:t>Т</w:t>
            </w:r>
          </w:p>
        </w:tc>
        <w:tc>
          <w:tcPr>
            <w:tcW w:w="391" w:type="dxa"/>
            <w:gridSpan w:val="2"/>
          </w:tcPr>
          <w:p w:rsidR="00EE18B7" w:rsidRPr="007B34CC" w:rsidRDefault="00EE18B7" w:rsidP="006658FC">
            <w:pPr>
              <w:rPr>
                <w:rFonts w:ascii="Times New Roman" w:hAnsi="Times New Roman"/>
                <w:sz w:val="28"/>
                <w:szCs w:val="28"/>
              </w:rPr>
            </w:pPr>
            <w:r w:rsidRPr="007B34CC">
              <w:rPr>
                <w:rFonts w:ascii="Times New Roman" w:hAnsi="Times New Roman"/>
                <w:sz w:val="28"/>
                <w:szCs w:val="28"/>
              </w:rPr>
              <w:t>Р</w:t>
            </w:r>
          </w:p>
        </w:tc>
      </w:tr>
      <w:tr w:rsidR="00EE18B7" w:rsidRPr="007B34CC" w:rsidTr="006658FC">
        <w:trPr>
          <w:gridBefore w:val="3"/>
          <w:gridAfter w:val="8"/>
          <w:wBefore w:w="1548" w:type="dxa"/>
          <w:wAfter w:w="1695" w:type="dxa"/>
          <w:trHeight w:val="555"/>
        </w:trPr>
        <w:tc>
          <w:tcPr>
            <w:tcW w:w="510" w:type="dxa"/>
          </w:tcPr>
          <w:p w:rsidR="00EE18B7" w:rsidRPr="007B34CC" w:rsidRDefault="00EE18B7" w:rsidP="006658FC">
            <w:pPr>
              <w:rPr>
                <w:rFonts w:ascii="Times New Roman" w:hAnsi="Times New Roman"/>
                <w:sz w:val="28"/>
                <w:szCs w:val="28"/>
              </w:rPr>
            </w:pPr>
            <w:r w:rsidRPr="006658FC">
              <w:rPr>
                <w:rFonts w:ascii="Times New Roman" w:hAnsi="Times New Roman"/>
                <w:i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7B34CC">
              <w:rPr>
                <w:rFonts w:ascii="Times New Roman" w:hAnsi="Times New Roman"/>
                <w:sz w:val="28"/>
                <w:szCs w:val="28"/>
              </w:rPr>
              <w:t>Р</w:t>
            </w:r>
          </w:p>
        </w:tc>
        <w:tc>
          <w:tcPr>
            <w:tcW w:w="519" w:type="dxa"/>
            <w:gridSpan w:val="2"/>
          </w:tcPr>
          <w:p w:rsidR="00EE18B7" w:rsidRPr="007B34CC" w:rsidRDefault="00EE18B7" w:rsidP="006658FC">
            <w:pPr>
              <w:rPr>
                <w:rFonts w:ascii="Times New Roman" w:hAnsi="Times New Roman"/>
                <w:sz w:val="28"/>
                <w:szCs w:val="28"/>
              </w:rPr>
            </w:pPr>
            <w:r w:rsidRPr="007B34CC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475" w:type="dxa"/>
          </w:tcPr>
          <w:p w:rsidR="00EE18B7" w:rsidRPr="007B34CC" w:rsidRDefault="00EE18B7" w:rsidP="006658FC">
            <w:pPr>
              <w:rPr>
                <w:rFonts w:ascii="Times New Roman" w:hAnsi="Times New Roman"/>
                <w:sz w:val="28"/>
                <w:szCs w:val="28"/>
              </w:rPr>
            </w:pPr>
            <w:r w:rsidRPr="007B34CC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527" w:type="dxa"/>
            <w:shd w:val="clear" w:color="auto" w:fill="FFFF00"/>
          </w:tcPr>
          <w:p w:rsidR="00EE18B7" w:rsidRPr="007B34CC" w:rsidRDefault="00EE18B7" w:rsidP="006658FC">
            <w:pPr>
              <w:rPr>
                <w:rFonts w:ascii="Times New Roman" w:hAnsi="Times New Roman"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34CC">
              <w:rPr>
                <w:rFonts w:ascii="Times New Roman" w:hAnsi="Times New Roman"/>
                <w:sz w:val="28"/>
                <w:szCs w:val="28"/>
              </w:rPr>
              <w:t>І</w:t>
            </w:r>
          </w:p>
        </w:tc>
        <w:tc>
          <w:tcPr>
            <w:tcW w:w="418" w:type="dxa"/>
          </w:tcPr>
          <w:p w:rsidR="00EE18B7" w:rsidRPr="007B34CC" w:rsidRDefault="00EE18B7" w:rsidP="006658FC">
            <w:pPr>
              <w:rPr>
                <w:rFonts w:ascii="Times New Roman" w:hAnsi="Times New Roman"/>
                <w:sz w:val="28"/>
                <w:szCs w:val="28"/>
              </w:rPr>
            </w:pPr>
            <w:r w:rsidRPr="007B34CC">
              <w:rPr>
                <w:rFonts w:ascii="Times New Roman" w:hAnsi="Times New Roman"/>
                <w:sz w:val="28"/>
                <w:szCs w:val="28"/>
              </w:rPr>
              <w:t>У</w:t>
            </w:r>
          </w:p>
        </w:tc>
        <w:tc>
          <w:tcPr>
            <w:tcW w:w="464" w:type="dxa"/>
            <w:gridSpan w:val="2"/>
          </w:tcPr>
          <w:p w:rsidR="00EE18B7" w:rsidRPr="007B34CC" w:rsidRDefault="00EE18B7" w:rsidP="006658FC">
            <w:pPr>
              <w:rPr>
                <w:rFonts w:ascii="Times New Roman" w:hAnsi="Times New Roman"/>
                <w:sz w:val="28"/>
                <w:szCs w:val="28"/>
              </w:rPr>
            </w:pPr>
            <w:r w:rsidRPr="007B34CC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</w:tr>
      <w:tr w:rsidR="00EE18B7" w:rsidRPr="007B34CC" w:rsidTr="006658FC">
        <w:trPr>
          <w:gridBefore w:val="3"/>
          <w:gridAfter w:val="11"/>
          <w:wBefore w:w="1548" w:type="dxa"/>
          <w:wAfter w:w="2577" w:type="dxa"/>
          <w:trHeight w:val="381"/>
        </w:trPr>
        <w:tc>
          <w:tcPr>
            <w:tcW w:w="510" w:type="dxa"/>
          </w:tcPr>
          <w:p w:rsidR="00EE18B7" w:rsidRPr="007B34CC" w:rsidRDefault="00EE18B7" w:rsidP="006658FC">
            <w:pPr>
              <w:rPr>
                <w:rFonts w:ascii="Times New Roman" w:hAnsi="Times New Roman"/>
                <w:sz w:val="28"/>
                <w:szCs w:val="28"/>
              </w:rPr>
            </w:pPr>
            <w:r w:rsidRPr="006658FC">
              <w:rPr>
                <w:rFonts w:ascii="Times New Roman" w:hAnsi="Times New Roman"/>
                <w:i/>
                <w:sz w:val="16"/>
                <w:szCs w:val="16"/>
              </w:rPr>
              <w:t>3.</w:t>
            </w:r>
            <w:r w:rsidRPr="007B34CC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519" w:type="dxa"/>
            <w:gridSpan w:val="2"/>
          </w:tcPr>
          <w:p w:rsidR="00EE18B7" w:rsidRPr="007B34CC" w:rsidRDefault="00EE18B7" w:rsidP="006658FC">
            <w:pPr>
              <w:rPr>
                <w:rFonts w:ascii="Times New Roman" w:hAnsi="Times New Roman"/>
                <w:sz w:val="28"/>
                <w:szCs w:val="28"/>
              </w:rPr>
            </w:pPr>
            <w:r w:rsidRPr="007B34CC">
              <w:rPr>
                <w:rFonts w:ascii="Times New Roman" w:hAnsi="Times New Roman"/>
                <w:sz w:val="28"/>
                <w:szCs w:val="28"/>
              </w:rPr>
              <w:t>У</w:t>
            </w:r>
          </w:p>
        </w:tc>
        <w:tc>
          <w:tcPr>
            <w:tcW w:w="475" w:type="dxa"/>
          </w:tcPr>
          <w:p w:rsidR="00EE18B7" w:rsidRPr="007B34CC" w:rsidRDefault="00EE18B7" w:rsidP="006658FC">
            <w:pPr>
              <w:rPr>
                <w:rFonts w:ascii="Times New Roman" w:hAnsi="Times New Roman"/>
                <w:sz w:val="28"/>
                <w:szCs w:val="28"/>
              </w:rPr>
            </w:pPr>
            <w:r w:rsidRPr="007B34CC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527" w:type="dxa"/>
            <w:shd w:val="clear" w:color="auto" w:fill="FFFF00"/>
          </w:tcPr>
          <w:p w:rsidR="00EE18B7" w:rsidRPr="007B34CC" w:rsidRDefault="00EE18B7" w:rsidP="006658FC">
            <w:pPr>
              <w:rPr>
                <w:rFonts w:ascii="Times New Roman" w:hAnsi="Times New Roman"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34CC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EE18B7" w:rsidRPr="007B34CC" w:rsidTr="006658FC">
        <w:trPr>
          <w:gridBefore w:val="3"/>
          <w:gridAfter w:val="11"/>
          <w:wBefore w:w="1548" w:type="dxa"/>
          <w:wAfter w:w="2577" w:type="dxa"/>
          <w:trHeight w:val="637"/>
        </w:trPr>
        <w:tc>
          <w:tcPr>
            <w:tcW w:w="510" w:type="dxa"/>
          </w:tcPr>
          <w:p w:rsidR="00EE18B7" w:rsidRPr="007B34CC" w:rsidRDefault="00EE18B7" w:rsidP="006658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4.</w:t>
            </w:r>
            <w:r w:rsidRPr="007B34CC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519" w:type="dxa"/>
            <w:gridSpan w:val="2"/>
          </w:tcPr>
          <w:p w:rsidR="00EE18B7" w:rsidRPr="007B34CC" w:rsidRDefault="00EE18B7" w:rsidP="006658FC">
            <w:pPr>
              <w:rPr>
                <w:rFonts w:ascii="Times New Roman" w:hAnsi="Times New Roman"/>
                <w:sz w:val="28"/>
                <w:szCs w:val="28"/>
              </w:rPr>
            </w:pPr>
            <w:r w:rsidRPr="007B34CC">
              <w:rPr>
                <w:rFonts w:ascii="Times New Roman" w:hAnsi="Times New Roman"/>
                <w:sz w:val="28"/>
                <w:szCs w:val="28"/>
              </w:rPr>
              <w:t>Р</w:t>
            </w:r>
          </w:p>
        </w:tc>
        <w:tc>
          <w:tcPr>
            <w:tcW w:w="475" w:type="dxa"/>
          </w:tcPr>
          <w:p w:rsidR="00EE18B7" w:rsidRPr="007B34CC" w:rsidRDefault="00EE18B7" w:rsidP="006658FC">
            <w:pPr>
              <w:rPr>
                <w:rFonts w:ascii="Times New Roman" w:hAnsi="Times New Roman"/>
                <w:sz w:val="28"/>
                <w:szCs w:val="28"/>
              </w:rPr>
            </w:pPr>
            <w:r w:rsidRPr="007B34CC">
              <w:rPr>
                <w:rFonts w:ascii="Times New Roman" w:hAnsi="Times New Roman"/>
                <w:sz w:val="28"/>
                <w:szCs w:val="28"/>
              </w:rPr>
              <w:t>У</w:t>
            </w:r>
          </w:p>
        </w:tc>
        <w:tc>
          <w:tcPr>
            <w:tcW w:w="527" w:type="dxa"/>
            <w:shd w:val="clear" w:color="auto" w:fill="FFFF00"/>
          </w:tcPr>
          <w:p w:rsidR="00EE18B7" w:rsidRPr="007B34CC" w:rsidRDefault="00EE18B7" w:rsidP="006658FC">
            <w:pPr>
              <w:rPr>
                <w:rFonts w:ascii="Times New Roman" w:hAnsi="Times New Roman"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34CC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</w:tr>
      <w:tr w:rsidR="00EE18B7" w:rsidRPr="007B34CC" w:rsidTr="006658FC">
        <w:trPr>
          <w:gridBefore w:val="1"/>
          <w:gridAfter w:val="11"/>
          <w:wBefore w:w="480" w:type="dxa"/>
          <w:wAfter w:w="2577" w:type="dxa"/>
          <w:trHeight w:val="543"/>
        </w:trPr>
        <w:tc>
          <w:tcPr>
            <w:tcW w:w="523" w:type="dxa"/>
          </w:tcPr>
          <w:p w:rsidR="00EE18B7" w:rsidRPr="007B34CC" w:rsidRDefault="00EE18B7" w:rsidP="006658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5.</w:t>
            </w:r>
            <w:r w:rsidRPr="007B34CC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545" w:type="dxa"/>
          </w:tcPr>
          <w:p w:rsidR="00EE18B7" w:rsidRPr="007B34CC" w:rsidRDefault="00EE18B7" w:rsidP="006658FC">
            <w:pPr>
              <w:rPr>
                <w:rFonts w:ascii="Times New Roman" w:hAnsi="Times New Roman"/>
                <w:sz w:val="28"/>
                <w:szCs w:val="28"/>
              </w:rPr>
            </w:pPr>
            <w:r w:rsidRPr="007B34CC"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510" w:type="dxa"/>
          </w:tcPr>
          <w:p w:rsidR="00EE18B7" w:rsidRPr="007B34CC" w:rsidRDefault="00EE18B7" w:rsidP="006658FC">
            <w:pPr>
              <w:rPr>
                <w:rFonts w:ascii="Times New Roman" w:hAnsi="Times New Roman"/>
                <w:sz w:val="28"/>
                <w:szCs w:val="28"/>
              </w:rPr>
            </w:pPr>
            <w:r w:rsidRPr="007B34CC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519" w:type="dxa"/>
            <w:gridSpan w:val="2"/>
          </w:tcPr>
          <w:p w:rsidR="00EE18B7" w:rsidRPr="007B34CC" w:rsidRDefault="00EE18B7" w:rsidP="006658FC">
            <w:pPr>
              <w:rPr>
                <w:rFonts w:ascii="Times New Roman" w:hAnsi="Times New Roman"/>
                <w:sz w:val="28"/>
                <w:szCs w:val="28"/>
              </w:rPr>
            </w:pPr>
            <w:r w:rsidRPr="007B34CC">
              <w:rPr>
                <w:rFonts w:ascii="Times New Roman" w:hAnsi="Times New Roman"/>
                <w:sz w:val="28"/>
                <w:szCs w:val="28"/>
              </w:rPr>
              <w:t>Т</w:t>
            </w:r>
          </w:p>
        </w:tc>
        <w:tc>
          <w:tcPr>
            <w:tcW w:w="475" w:type="dxa"/>
          </w:tcPr>
          <w:p w:rsidR="00EE18B7" w:rsidRPr="007B34CC" w:rsidRDefault="00EE18B7" w:rsidP="006658FC">
            <w:pPr>
              <w:rPr>
                <w:rFonts w:ascii="Times New Roman" w:hAnsi="Times New Roman"/>
                <w:sz w:val="28"/>
                <w:szCs w:val="28"/>
              </w:rPr>
            </w:pPr>
            <w:r w:rsidRPr="007B34CC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527" w:type="dxa"/>
            <w:shd w:val="clear" w:color="auto" w:fill="FFFF00"/>
          </w:tcPr>
          <w:p w:rsidR="00EE18B7" w:rsidRPr="007B34CC" w:rsidRDefault="00EE18B7" w:rsidP="006658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34CC">
              <w:rPr>
                <w:rFonts w:ascii="Times New Roman" w:hAnsi="Times New Roman"/>
                <w:sz w:val="28"/>
                <w:szCs w:val="28"/>
              </w:rPr>
              <w:t>Р</w:t>
            </w:r>
          </w:p>
        </w:tc>
      </w:tr>
      <w:tr w:rsidR="00EE18B7" w:rsidRPr="007B34CC" w:rsidTr="006658FC">
        <w:trPr>
          <w:gridAfter w:val="11"/>
          <w:wAfter w:w="2577" w:type="dxa"/>
          <w:trHeight w:val="437"/>
        </w:trPr>
        <w:tc>
          <w:tcPr>
            <w:tcW w:w="480" w:type="dxa"/>
          </w:tcPr>
          <w:p w:rsidR="00EE18B7" w:rsidRPr="007B34CC" w:rsidRDefault="00EE18B7" w:rsidP="006658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6.</w:t>
            </w:r>
            <w:r w:rsidRPr="007B34CC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523" w:type="dxa"/>
          </w:tcPr>
          <w:p w:rsidR="00EE18B7" w:rsidRPr="007B34CC" w:rsidRDefault="00EE18B7" w:rsidP="006658FC">
            <w:pPr>
              <w:rPr>
                <w:rFonts w:ascii="Times New Roman" w:hAnsi="Times New Roman"/>
                <w:sz w:val="28"/>
                <w:szCs w:val="28"/>
              </w:rPr>
            </w:pPr>
            <w:r w:rsidRPr="007B34CC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545" w:type="dxa"/>
          </w:tcPr>
          <w:p w:rsidR="00EE18B7" w:rsidRPr="007B34CC" w:rsidRDefault="00EE18B7" w:rsidP="006658FC">
            <w:pPr>
              <w:rPr>
                <w:rFonts w:ascii="Times New Roman" w:hAnsi="Times New Roman"/>
                <w:sz w:val="28"/>
                <w:szCs w:val="28"/>
              </w:rPr>
            </w:pPr>
            <w:r w:rsidRPr="007B34CC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510" w:type="dxa"/>
          </w:tcPr>
          <w:p w:rsidR="00EE18B7" w:rsidRPr="007B34CC" w:rsidRDefault="00EE18B7" w:rsidP="006658FC">
            <w:pPr>
              <w:rPr>
                <w:rFonts w:ascii="Times New Roman" w:hAnsi="Times New Roman"/>
                <w:sz w:val="28"/>
                <w:szCs w:val="28"/>
              </w:rPr>
            </w:pPr>
            <w:r w:rsidRPr="007B34CC">
              <w:rPr>
                <w:rFonts w:ascii="Times New Roman" w:hAnsi="Times New Roman"/>
                <w:sz w:val="28"/>
                <w:szCs w:val="28"/>
              </w:rPr>
              <w:t>Ж</w:t>
            </w:r>
          </w:p>
        </w:tc>
        <w:tc>
          <w:tcPr>
            <w:tcW w:w="519" w:type="dxa"/>
            <w:gridSpan w:val="2"/>
          </w:tcPr>
          <w:p w:rsidR="00EE18B7" w:rsidRPr="007B34CC" w:rsidRDefault="00EE18B7" w:rsidP="006658FC">
            <w:pPr>
              <w:rPr>
                <w:rFonts w:ascii="Times New Roman" w:hAnsi="Times New Roman"/>
                <w:sz w:val="28"/>
                <w:szCs w:val="28"/>
              </w:rPr>
            </w:pPr>
            <w:r w:rsidRPr="007B34CC"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475" w:type="dxa"/>
          </w:tcPr>
          <w:p w:rsidR="00EE18B7" w:rsidRPr="007B34CC" w:rsidRDefault="00EE18B7" w:rsidP="006658FC">
            <w:pPr>
              <w:rPr>
                <w:rFonts w:ascii="Times New Roman" w:hAnsi="Times New Roman"/>
                <w:sz w:val="28"/>
                <w:szCs w:val="28"/>
              </w:rPr>
            </w:pPr>
            <w:r w:rsidRPr="007B34CC"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527" w:type="dxa"/>
            <w:shd w:val="clear" w:color="auto" w:fill="FFFF00"/>
          </w:tcPr>
          <w:p w:rsidR="00EE18B7" w:rsidRPr="007B34CC" w:rsidRDefault="00EE18B7" w:rsidP="006658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34CC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EE18B7" w:rsidRPr="007B34CC" w:rsidTr="006658FC">
        <w:trPr>
          <w:gridBefore w:val="7"/>
          <w:gridAfter w:val="5"/>
          <w:wBefore w:w="3052" w:type="dxa"/>
          <w:wAfter w:w="1132" w:type="dxa"/>
          <w:trHeight w:val="574"/>
        </w:trPr>
        <w:tc>
          <w:tcPr>
            <w:tcW w:w="527" w:type="dxa"/>
            <w:shd w:val="clear" w:color="auto" w:fill="FFFF00"/>
          </w:tcPr>
          <w:p w:rsidR="00EE18B7" w:rsidRPr="007B34CC" w:rsidRDefault="00EE18B7" w:rsidP="006658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7.</w:t>
            </w:r>
            <w:r w:rsidRPr="007B34CC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480" w:type="dxa"/>
            <w:gridSpan w:val="2"/>
          </w:tcPr>
          <w:p w:rsidR="00EE18B7" w:rsidRPr="007B34CC" w:rsidRDefault="00EE18B7" w:rsidP="006658FC">
            <w:pPr>
              <w:rPr>
                <w:rFonts w:ascii="Times New Roman" w:hAnsi="Times New Roman"/>
                <w:sz w:val="28"/>
                <w:szCs w:val="28"/>
              </w:rPr>
            </w:pPr>
            <w:r w:rsidRPr="007B34CC"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475" w:type="dxa"/>
            <w:gridSpan w:val="2"/>
          </w:tcPr>
          <w:p w:rsidR="00EE18B7" w:rsidRPr="007B34CC" w:rsidRDefault="00EE18B7" w:rsidP="006658FC">
            <w:pPr>
              <w:rPr>
                <w:rFonts w:ascii="Times New Roman" w:hAnsi="Times New Roman"/>
                <w:sz w:val="28"/>
                <w:szCs w:val="28"/>
              </w:rPr>
            </w:pPr>
            <w:r w:rsidRPr="007B34CC">
              <w:rPr>
                <w:rFonts w:ascii="Times New Roman" w:hAnsi="Times New Roman"/>
                <w:sz w:val="28"/>
                <w:szCs w:val="28"/>
              </w:rPr>
              <w:t>Т</w:t>
            </w:r>
          </w:p>
        </w:tc>
        <w:tc>
          <w:tcPr>
            <w:tcW w:w="490" w:type="dxa"/>
            <w:gridSpan w:val="2"/>
          </w:tcPr>
          <w:p w:rsidR="00EE18B7" w:rsidRPr="007B34CC" w:rsidRDefault="00EE18B7" w:rsidP="006658FC">
            <w:pPr>
              <w:rPr>
                <w:rFonts w:ascii="Times New Roman" w:hAnsi="Times New Roman"/>
                <w:sz w:val="28"/>
                <w:szCs w:val="28"/>
              </w:rPr>
            </w:pPr>
            <w:r w:rsidRPr="007B34CC">
              <w:rPr>
                <w:rFonts w:ascii="Times New Roman" w:hAnsi="Times New Roman"/>
                <w:sz w:val="28"/>
                <w:szCs w:val="28"/>
              </w:rPr>
              <w:t>Р</w:t>
            </w:r>
          </w:p>
        </w:tc>
      </w:tr>
      <w:tr w:rsidR="00EE18B7" w:rsidRPr="007B34CC" w:rsidTr="006658FC">
        <w:trPr>
          <w:gridBefore w:val="5"/>
          <w:gridAfter w:val="1"/>
          <w:wBefore w:w="2506" w:type="dxa"/>
          <w:wAfter w:w="144" w:type="dxa"/>
          <w:trHeight w:val="668"/>
        </w:trPr>
        <w:tc>
          <w:tcPr>
            <w:tcW w:w="546" w:type="dxa"/>
            <w:gridSpan w:val="2"/>
          </w:tcPr>
          <w:p w:rsidR="00EE18B7" w:rsidRPr="007B34CC" w:rsidRDefault="00EE18B7" w:rsidP="006658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8.</w:t>
            </w:r>
            <w:r w:rsidRPr="007B34CC">
              <w:rPr>
                <w:rFonts w:ascii="Times New Roman" w:hAnsi="Times New Roman"/>
                <w:sz w:val="28"/>
                <w:szCs w:val="28"/>
              </w:rPr>
              <w:t>Ц</w:t>
            </w:r>
          </w:p>
        </w:tc>
        <w:tc>
          <w:tcPr>
            <w:tcW w:w="527" w:type="dxa"/>
            <w:shd w:val="clear" w:color="auto" w:fill="FFFF00"/>
          </w:tcPr>
          <w:p w:rsidR="00EE18B7" w:rsidRPr="007B34CC" w:rsidRDefault="00EE18B7" w:rsidP="006658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34CC"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480" w:type="dxa"/>
            <w:gridSpan w:val="2"/>
          </w:tcPr>
          <w:p w:rsidR="00EE18B7" w:rsidRPr="007B34CC" w:rsidRDefault="00EE18B7" w:rsidP="006658FC">
            <w:pPr>
              <w:rPr>
                <w:rFonts w:ascii="Times New Roman" w:hAnsi="Times New Roman"/>
                <w:sz w:val="28"/>
                <w:szCs w:val="28"/>
              </w:rPr>
            </w:pPr>
            <w:r w:rsidRPr="007B34CC">
              <w:rPr>
                <w:rFonts w:ascii="Times New Roman" w:hAnsi="Times New Roman"/>
                <w:sz w:val="28"/>
                <w:szCs w:val="28"/>
              </w:rPr>
              <w:t>Р</w:t>
            </w:r>
          </w:p>
        </w:tc>
        <w:tc>
          <w:tcPr>
            <w:tcW w:w="475" w:type="dxa"/>
            <w:gridSpan w:val="2"/>
          </w:tcPr>
          <w:p w:rsidR="00EE18B7" w:rsidRPr="007B34CC" w:rsidRDefault="00EE18B7" w:rsidP="006658FC">
            <w:pPr>
              <w:rPr>
                <w:rFonts w:ascii="Times New Roman" w:hAnsi="Times New Roman"/>
                <w:sz w:val="28"/>
                <w:szCs w:val="28"/>
              </w:rPr>
            </w:pPr>
            <w:r w:rsidRPr="007B34CC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490" w:type="dxa"/>
            <w:gridSpan w:val="2"/>
          </w:tcPr>
          <w:p w:rsidR="00EE18B7" w:rsidRPr="007B34CC" w:rsidRDefault="00EE18B7" w:rsidP="006658FC">
            <w:pPr>
              <w:rPr>
                <w:rFonts w:ascii="Times New Roman" w:hAnsi="Times New Roman"/>
                <w:sz w:val="28"/>
                <w:szCs w:val="28"/>
              </w:rPr>
            </w:pPr>
            <w:r w:rsidRPr="007B34CC">
              <w:rPr>
                <w:rFonts w:ascii="Times New Roman" w:hAnsi="Times New Roman"/>
                <w:sz w:val="28"/>
                <w:szCs w:val="28"/>
              </w:rPr>
              <w:t>У</w:t>
            </w:r>
          </w:p>
        </w:tc>
        <w:tc>
          <w:tcPr>
            <w:tcW w:w="461" w:type="dxa"/>
            <w:gridSpan w:val="2"/>
          </w:tcPr>
          <w:p w:rsidR="00EE18B7" w:rsidRPr="007B34CC" w:rsidRDefault="00EE18B7" w:rsidP="006658FC">
            <w:pPr>
              <w:rPr>
                <w:rFonts w:ascii="Times New Roman" w:hAnsi="Times New Roman"/>
                <w:sz w:val="28"/>
                <w:szCs w:val="28"/>
              </w:rPr>
            </w:pPr>
            <w:r w:rsidRPr="007B34CC">
              <w:rPr>
                <w:rFonts w:ascii="Times New Roman" w:hAnsi="Times New Roman"/>
                <w:sz w:val="28"/>
                <w:szCs w:val="28"/>
              </w:rPr>
              <w:t>Л</w:t>
            </w:r>
          </w:p>
        </w:tc>
        <w:tc>
          <w:tcPr>
            <w:tcW w:w="527" w:type="dxa"/>
            <w:gridSpan w:val="2"/>
          </w:tcPr>
          <w:p w:rsidR="00EE18B7" w:rsidRPr="007B34CC" w:rsidRDefault="00EE18B7" w:rsidP="006658FC">
            <w:pPr>
              <w:rPr>
                <w:rFonts w:ascii="Times New Roman" w:hAnsi="Times New Roman"/>
                <w:sz w:val="28"/>
                <w:szCs w:val="28"/>
              </w:rPr>
            </w:pPr>
            <w:r w:rsidRPr="007B34CC">
              <w:rPr>
                <w:rFonts w:ascii="Times New Roman" w:hAnsi="Times New Roman"/>
                <w:sz w:val="28"/>
                <w:szCs w:val="28"/>
              </w:rPr>
              <w:t>Ь</w:t>
            </w:r>
          </w:p>
        </w:tc>
      </w:tr>
    </w:tbl>
    <w:p w:rsidR="00EE18B7" w:rsidRPr="00927DEF" w:rsidRDefault="00EE18B7" w:rsidP="00E67C77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927DEF">
        <w:rPr>
          <w:rFonts w:ascii="Times New Roman" w:hAnsi="Times New Roman"/>
          <w:sz w:val="28"/>
          <w:szCs w:val="28"/>
        </w:rPr>
        <w:br w:type="textWrapping" w:clear="all"/>
      </w:r>
    </w:p>
    <w:p w:rsidR="00EE18B7" w:rsidRDefault="00EE18B7" w:rsidP="00E67C77">
      <w:pPr>
        <w:rPr>
          <w:rFonts w:ascii="Times New Roman" w:hAnsi="Times New Roman"/>
          <w:sz w:val="28"/>
          <w:szCs w:val="28"/>
        </w:rPr>
      </w:pPr>
      <w:r w:rsidRPr="00927DEF">
        <w:rPr>
          <w:rFonts w:ascii="Times New Roman" w:hAnsi="Times New Roman"/>
          <w:b/>
          <w:sz w:val="28"/>
          <w:szCs w:val="28"/>
        </w:rPr>
        <w:t>ІІІ. Повідомлення теми, мети та очікуваних результатів уроку</w:t>
      </w:r>
    </w:p>
    <w:p w:rsidR="00EE18B7" w:rsidRPr="00927DEF" w:rsidRDefault="00EE18B7" w:rsidP="00FE0FE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- </w:t>
      </w:r>
      <w:r w:rsidRPr="00927DEF">
        <w:rPr>
          <w:rFonts w:ascii="Times New Roman" w:hAnsi="Times New Roman"/>
          <w:sz w:val="28"/>
          <w:szCs w:val="28"/>
        </w:rPr>
        <w:t xml:space="preserve"> У сучасних наукових статтях і в друкованих ЗМІ для наочного подання різних числових даних досить часто застосовують діаграми. Отож, т</w:t>
      </w:r>
      <w:r>
        <w:rPr>
          <w:rFonts w:ascii="Times New Roman" w:hAnsi="Times New Roman"/>
          <w:sz w:val="28"/>
          <w:szCs w:val="28"/>
        </w:rPr>
        <w:t>ема</w:t>
      </w:r>
      <w:r w:rsidRPr="00927DEF">
        <w:rPr>
          <w:rFonts w:ascii="Times New Roman" w:hAnsi="Times New Roman"/>
          <w:sz w:val="28"/>
          <w:szCs w:val="28"/>
        </w:rPr>
        <w:t xml:space="preserve"> н</w:t>
      </w:r>
      <w:r>
        <w:rPr>
          <w:rFonts w:ascii="Times New Roman" w:hAnsi="Times New Roman"/>
          <w:sz w:val="28"/>
          <w:szCs w:val="28"/>
        </w:rPr>
        <w:t>ашого сьогоднішнього уроку  «</w:t>
      </w:r>
      <w:r w:rsidRPr="00927DEF">
        <w:rPr>
          <w:rFonts w:ascii="Times New Roman" w:hAnsi="Times New Roman"/>
          <w:sz w:val="28"/>
          <w:szCs w:val="28"/>
        </w:rPr>
        <w:t xml:space="preserve">Стовпчасті та кругові діаграми». </w:t>
      </w:r>
    </w:p>
    <w:p w:rsidR="00EE18B7" w:rsidRPr="00927DEF" w:rsidRDefault="00EE18B7" w:rsidP="00FE0FE0">
      <w:pPr>
        <w:pStyle w:val="NormalWeb"/>
        <w:spacing w:before="154" w:after="0"/>
        <w:ind w:left="547" w:hanging="547"/>
        <w:jc w:val="both"/>
        <w:textAlignment w:val="baseline"/>
        <w:rPr>
          <w:sz w:val="28"/>
          <w:szCs w:val="28"/>
        </w:rPr>
      </w:pPr>
      <w:hyperlink r:id="rId7" w:history="1">
        <w:r>
          <w:rPr>
            <w:rStyle w:val="Hyperlink"/>
            <w:sz w:val="28"/>
            <w:szCs w:val="28"/>
          </w:rPr>
          <w:t>(С</w:t>
        </w:r>
        <w:r w:rsidRPr="00927DEF">
          <w:rPr>
            <w:rStyle w:val="Hyperlink"/>
            <w:sz w:val="28"/>
            <w:szCs w:val="28"/>
          </w:rPr>
          <w:t xml:space="preserve">лайд </w:t>
        </w:r>
        <w:r>
          <w:rPr>
            <w:rStyle w:val="Hyperlink"/>
            <w:sz w:val="28"/>
            <w:szCs w:val="28"/>
          </w:rPr>
          <w:t>№ 1</w:t>
        </w:r>
        <w:r w:rsidRPr="00927DEF">
          <w:rPr>
            <w:rStyle w:val="Hyperlink"/>
            <w:sz w:val="28"/>
            <w:szCs w:val="28"/>
          </w:rPr>
          <w:t>)</w:t>
        </w:r>
      </w:hyperlink>
    </w:p>
    <w:p w:rsidR="00EE18B7" w:rsidRPr="00927DEF" w:rsidRDefault="00EE18B7" w:rsidP="000467EE">
      <w:pPr>
        <w:pStyle w:val="NormalWeb"/>
        <w:spacing w:before="154" w:after="0"/>
        <w:ind w:left="547" w:hanging="547"/>
        <w:textAlignment w:val="baseline"/>
        <w:rPr>
          <w:sz w:val="28"/>
          <w:szCs w:val="28"/>
        </w:rPr>
      </w:pPr>
    </w:p>
    <w:p w:rsidR="00EE18B7" w:rsidRPr="00927DEF" w:rsidRDefault="00EE18B7" w:rsidP="00F279C1">
      <w:pPr>
        <w:ind w:firstLine="709"/>
        <w:rPr>
          <w:rFonts w:ascii="Times New Roman" w:hAnsi="Times New Roman"/>
          <w:sz w:val="28"/>
          <w:szCs w:val="28"/>
        </w:rPr>
      </w:pPr>
      <w:r w:rsidRPr="00927DEF">
        <w:rPr>
          <w:rFonts w:ascii="Times New Roman" w:hAnsi="Times New Roman"/>
          <w:sz w:val="28"/>
          <w:szCs w:val="28"/>
        </w:rPr>
        <w:t>На  сьогод</w:t>
      </w:r>
      <w:r>
        <w:rPr>
          <w:rFonts w:ascii="Times New Roman" w:hAnsi="Times New Roman"/>
          <w:sz w:val="28"/>
          <w:szCs w:val="28"/>
        </w:rPr>
        <w:t xml:space="preserve">нішньому уроці ми з вами </w:t>
      </w:r>
      <w:r w:rsidRPr="00927DEF">
        <w:rPr>
          <w:rFonts w:ascii="Times New Roman" w:hAnsi="Times New Roman"/>
          <w:sz w:val="28"/>
          <w:szCs w:val="28"/>
        </w:rPr>
        <w:t>:</w:t>
      </w:r>
    </w:p>
    <w:p w:rsidR="00EE18B7" w:rsidRPr="00927DEF" w:rsidRDefault="00EE18B7" w:rsidP="00E67C77">
      <w:pPr>
        <w:pStyle w:val="ListParagraph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опрацюємо</w:t>
      </w:r>
      <w:r w:rsidRPr="00927DEF">
        <w:rPr>
          <w:rFonts w:ascii="Times New Roman" w:hAnsi="Times New Roman"/>
          <w:sz w:val="28"/>
          <w:szCs w:val="28"/>
        </w:rPr>
        <w:t xml:space="preserve"> поняття </w:t>
      </w:r>
      <w:r>
        <w:rPr>
          <w:rFonts w:ascii="Times New Roman" w:hAnsi="Times New Roman"/>
          <w:sz w:val="28"/>
          <w:szCs w:val="28"/>
        </w:rPr>
        <w:t>«</w:t>
      </w:r>
      <w:r w:rsidRPr="00927DEF">
        <w:rPr>
          <w:rFonts w:ascii="Times New Roman" w:hAnsi="Times New Roman"/>
          <w:sz w:val="28"/>
          <w:szCs w:val="28"/>
        </w:rPr>
        <w:t>діаграм</w:t>
      </w:r>
      <w:r>
        <w:rPr>
          <w:rFonts w:ascii="Times New Roman" w:hAnsi="Times New Roman"/>
          <w:sz w:val="28"/>
          <w:szCs w:val="28"/>
        </w:rPr>
        <w:t>а»</w:t>
      </w:r>
      <w:r w:rsidRPr="00927DEF">
        <w:rPr>
          <w:rFonts w:ascii="Times New Roman" w:hAnsi="Times New Roman"/>
          <w:sz w:val="28"/>
          <w:szCs w:val="28"/>
        </w:rPr>
        <w:t>;</w:t>
      </w:r>
    </w:p>
    <w:p w:rsidR="00EE18B7" w:rsidRPr="00927DEF" w:rsidRDefault="00EE18B7" w:rsidP="00E67C77">
      <w:pPr>
        <w:pStyle w:val="ListParagraph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навчимося </w:t>
      </w:r>
      <w:r w:rsidRPr="00927DEF">
        <w:rPr>
          <w:rFonts w:ascii="Times New Roman" w:hAnsi="Times New Roman"/>
          <w:sz w:val="28"/>
          <w:szCs w:val="28"/>
        </w:rPr>
        <w:t>розрізняти види діаграм;</w:t>
      </w:r>
    </w:p>
    <w:p w:rsidR="00EE18B7" w:rsidRPr="00927DEF" w:rsidRDefault="00EE18B7" w:rsidP="00E67C77">
      <w:pPr>
        <w:pStyle w:val="ListParagraph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навчимося</w:t>
      </w:r>
      <w:r w:rsidRPr="00927DEF">
        <w:rPr>
          <w:rFonts w:ascii="Times New Roman" w:hAnsi="Times New Roman"/>
          <w:sz w:val="28"/>
          <w:szCs w:val="28"/>
        </w:rPr>
        <w:t xml:space="preserve"> читати діаграми;</w:t>
      </w:r>
    </w:p>
    <w:p w:rsidR="00EE18B7" w:rsidRPr="00927DEF" w:rsidRDefault="00EE18B7" w:rsidP="00E67C77">
      <w:pPr>
        <w:pStyle w:val="ListParagraph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будемо б</w:t>
      </w:r>
      <w:r w:rsidRPr="00927DEF">
        <w:rPr>
          <w:rFonts w:ascii="Times New Roman" w:hAnsi="Times New Roman"/>
          <w:sz w:val="28"/>
          <w:szCs w:val="28"/>
        </w:rPr>
        <w:t xml:space="preserve">удувати діаграми. </w:t>
      </w:r>
      <w:hyperlink r:id="rId8" w:history="1">
        <w:r>
          <w:rPr>
            <w:rStyle w:val="Hyperlink"/>
            <w:rFonts w:ascii="Times New Roman" w:hAnsi="Times New Roman"/>
            <w:sz w:val="28"/>
            <w:szCs w:val="28"/>
          </w:rPr>
          <w:t>(С</w:t>
        </w:r>
        <w:r w:rsidRPr="00927DEF">
          <w:rPr>
            <w:rStyle w:val="Hyperlink"/>
            <w:rFonts w:ascii="Times New Roman" w:hAnsi="Times New Roman"/>
            <w:sz w:val="28"/>
            <w:szCs w:val="28"/>
          </w:rPr>
          <w:t xml:space="preserve">лайд </w:t>
        </w:r>
        <w:r>
          <w:rPr>
            <w:rStyle w:val="Hyperlink"/>
            <w:rFonts w:ascii="Times New Roman" w:hAnsi="Times New Roman"/>
            <w:sz w:val="28"/>
            <w:szCs w:val="28"/>
          </w:rPr>
          <w:t>№ 2</w:t>
        </w:r>
        <w:r w:rsidRPr="00927DEF">
          <w:rPr>
            <w:rStyle w:val="Hyperlink"/>
            <w:rFonts w:ascii="Times New Roman" w:hAnsi="Times New Roman"/>
            <w:sz w:val="28"/>
            <w:szCs w:val="28"/>
          </w:rPr>
          <w:t>)</w:t>
        </w:r>
      </w:hyperlink>
    </w:p>
    <w:p w:rsidR="00EE18B7" w:rsidRDefault="00EE18B7" w:rsidP="00E7299C">
      <w:pPr>
        <w:tabs>
          <w:tab w:val="left" w:pos="165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27DEF">
        <w:rPr>
          <w:rFonts w:ascii="Times New Roman" w:hAnsi="Times New Roman"/>
          <w:sz w:val="28"/>
          <w:szCs w:val="28"/>
        </w:rPr>
        <w:t>Людина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7DEF">
        <w:rPr>
          <w:rFonts w:ascii="Times New Roman" w:hAnsi="Times New Roman"/>
          <w:sz w:val="28"/>
          <w:szCs w:val="28"/>
        </w:rPr>
        <w:t>краще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7DEF">
        <w:rPr>
          <w:rFonts w:ascii="Times New Roman" w:hAnsi="Times New Roman"/>
          <w:sz w:val="28"/>
          <w:szCs w:val="28"/>
        </w:rPr>
        <w:t>запам’ятовує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7DEF">
        <w:rPr>
          <w:rFonts w:ascii="Times New Roman" w:hAnsi="Times New Roman"/>
          <w:sz w:val="28"/>
          <w:szCs w:val="28"/>
        </w:rPr>
        <w:t>те, що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7DEF">
        <w:rPr>
          <w:rFonts w:ascii="Times New Roman" w:hAnsi="Times New Roman"/>
          <w:sz w:val="28"/>
          <w:szCs w:val="28"/>
        </w:rPr>
        <w:t>можна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7DEF">
        <w:rPr>
          <w:rFonts w:ascii="Times New Roman" w:hAnsi="Times New Roman"/>
          <w:sz w:val="28"/>
          <w:szCs w:val="28"/>
        </w:rPr>
        <w:t>зобразити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7DEF">
        <w:rPr>
          <w:rFonts w:ascii="Times New Roman" w:hAnsi="Times New Roman"/>
          <w:sz w:val="28"/>
          <w:szCs w:val="28"/>
        </w:rPr>
        <w:t>наочно. Наочне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7DEF">
        <w:rPr>
          <w:rFonts w:ascii="Times New Roman" w:hAnsi="Times New Roman"/>
          <w:sz w:val="28"/>
          <w:szCs w:val="28"/>
        </w:rPr>
        <w:t>зображення величин  дає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7DEF">
        <w:rPr>
          <w:rFonts w:ascii="Times New Roman" w:hAnsi="Times New Roman"/>
          <w:sz w:val="28"/>
          <w:szCs w:val="28"/>
        </w:rPr>
        <w:t>можливість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7DEF">
        <w:rPr>
          <w:rFonts w:ascii="Times New Roman" w:hAnsi="Times New Roman"/>
          <w:sz w:val="28"/>
          <w:szCs w:val="28"/>
        </w:rPr>
        <w:t>порівнювати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7DEF">
        <w:rPr>
          <w:rFonts w:ascii="Times New Roman" w:hAnsi="Times New Roman"/>
          <w:sz w:val="28"/>
          <w:szCs w:val="28"/>
        </w:rPr>
        <w:t>їх, аналізувати і запам’ятовувати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7DEF">
        <w:rPr>
          <w:rFonts w:ascii="Times New Roman" w:hAnsi="Times New Roman"/>
          <w:sz w:val="28"/>
          <w:szCs w:val="28"/>
        </w:rPr>
        <w:t>ті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7DEF">
        <w:rPr>
          <w:rFonts w:ascii="Times New Roman" w:hAnsi="Times New Roman"/>
          <w:sz w:val="28"/>
          <w:szCs w:val="28"/>
        </w:rPr>
        <w:t xml:space="preserve">значення, які нас цікавлять. </w:t>
      </w:r>
    </w:p>
    <w:p w:rsidR="00EE18B7" w:rsidRPr="00927DEF" w:rsidRDefault="00EE18B7" w:rsidP="00E7299C">
      <w:pPr>
        <w:tabs>
          <w:tab w:val="left" w:pos="1656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27DEF">
        <w:rPr>
          <w:rFonts w:ascii="Times New Roman" w:hAnsi="Times New Roman"/>
          <w:sz w:val="28"/>
          <w:szCs w:val="28"/>
        </w:rPr>
        <w:t>Епіграфом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7DEF">
        <w:rPr>
          <w:rFonts w:ascii="Times New Roman" w:hAnsi="Times New Roman"/>
          <w:sz w:val="28"/>
          <w:szCs w:val="28"/>
        </w:rPr>
        <w:t>нашого уроку є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7DEF">
        <w:rPr>
          <w:rFonts w:ascii="Times New Roman" w:hAnsi="Times New Roman"/>
          <w:sz w:val="28"/>
          <w:szCs w:val="28"/>
        </w:rPr>
        <w:t>крилатий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7DEF">
        <w:rPr>
          <w:rFonts w:ascii="Times New Roman" w:hAnsi="Times New Roman"/>
          <w:sz w:val="28"/>
          <w:szCs w:val="28"/>
        </w:rPr>
        <w:t>вислів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7DEF">
        <w:rPr>
          <w:rFonts w:ascii="Times New Roman" w:hAnsi="Times New Roman"/>
          <w:sz w:val="28"/>
          <w:szCs w:val="28"/>
        </w:rPr>
        <w:t>Конфуція</w:t>
      </w:r>
      <w:r>
        <w:rPr>
          <w:rFonts w:ascii="Times New Roman" w:hAnsi="Times New Roman"/>
          <w:sz w:val="28"/>
          <w:szCs w:val="28"/>
        </w:rPr>
        <w:t xml:space="preserve"> (на </w:t>
      </w:r>
      <w:r w:rsidRPr="00927DEF">
        <w:rPr>
          <w:rFonts w:ascii="Times New Roman" w:hAnsi="Times New Roman"/>
          <w:sz w:val="28"/>
          <w:szCs w:val="28"/>
        </w:rPr>
        <w:t>плакат</w:t>
      </w:r>
      <w:r>
        <w:rPr>
          <w:rFonts w:ascii="Times New Roman" w:hAnsi="Times New Roman"/>
          <w:sz w:val="28"/>
          <w:szCs w:val="28"/>
        </w:rPr>
        <w:t>і</w:t>
      </w:r>
      <w:r w:rsidRPr="00927DEF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:</w:t>
      </w:r>
    </w:p>
    <w:p w:rsidR="00EE18B7" w:rsidRPr="00927DEF" w:rsidRDefault="00EE18B7" w:rsidP="00927DEF">
      <w:pPr>
        <w:tabs>
          <w:tab w:val="left" w:pos="1656"/>
        </w:tabs>
        <w:ind w:firstLine="2127"/>
        <w:rPr>
          <w:rFonts w:ascii="Times New Roman" w:hAnsi="Times New Roman"/>
          <w:sz w:val="28"/>
          <w:szCs w:val="28"/>
        </w:rPr>
      </w:pPr>
      <w:r w:rsidRPr="00927DEF">
        <w:rPr>
          <w:rFonts w:ascii="Times New Roman" w:hAnsi="Times New Roman"/>
          <w:sz w:val="28"/>
          <w:szCs w:val="28"/>
        </w:rPr>
        <w:t>« Те, що я чую, я забуваю.</w:t>
      </w:r>
    </w:p>
    <w:p w:rsidR="00EE18B7" w:rsidRPr="00927DEF" w:rsidRDefault="00EE18B7" w:rsidP="001A43E8">
      <w:pPr>
        <w:tabs>
          <w:tab w:val="left" w:pos="1656"/>
        </w:tabs>
        <w:rPr>
          <w:rFonts w:ascii="Times New Roman" w:hAnsi="Times New Roman"/>
          <w:sz w:val="28"/>
          <w:szCs w:val="28"/>
        </w:rPr>
      </w:pPr>
      <w:r w:rsidRPr="00927DEF">
        <w:rPr>
          <w:rFonts w:ascii="Times New Roman" w:hAnsi="Times New Roman"/>
          <w:sz w:val="28"/>
          <w:szCs w:val="28"/>
        </w:rPr>
        <w:t xml:space="preserve">                     Те, що я бачу, я трохи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7DEF">
        <w:rPr>
          <w:rFonts w:ascii="Times New Roman" w:hAnsi="Times New Roman"/>
          <w:sz w:val="28"/>
          <w:szCs w:val="28"/>
        </w:rPr>
        <w:t>пам’ятаю.</w:t>
      </w:r>
    </w:p>
    <w:p w:rsidR="00EE18B7" w:rsidRPr="00927DEF" w:rsidRDefault="00EE18B7" w:rsidP="001A43E8">
      <w:pPr>
        <w:tabs>
          <w:tab w:val="left" w:pos="1656"/>
        </w:tabs>
        <w:rPr>
          <w:rFonts w:ascii="Times New Roman" w:hAnsi="Times New Roman"/>
          <w:sz w:val="28"/>
          <w:szCs w:val="28"/>
        </w:rPr>
      </w:pPr>
      <w:r w:rsidRPr="00927DEF">
        <w:rPr>
          <w:rFonts w:ascii="Times New Roman" w:hAnsi="Times New Roman"/>
          <w:sz w:val="28"/>
          <w:szCs w:val="28"/>
        </w:rPr>
        <w:t xml:space="preserve">                     Те, що я чую, бачу і обговорюю,</w:t>
      </w:r>
    </w:p>
    <w:p w:rsidR="00EE18B7" w:rsidRPr="00927DEF" w:rsidRDefault="00EE18B7" w:rsidP="001A43E8">
      <w:pPr>
        <w:tabs>
          <w:tab w:val="left" w:pos="1656"/>
        </w:tabs>
        <w:rPr>
          <w:rFonts w:ascii="Times New Roman" w:hAnsi="Times New Roman"/>
          <w:sz w:val="28"/>
          <w:szCs w:val="28"/>
        </w:rPr>
      </w:pPr>
      <w:r w:rsidRPr="00927DEF">
        <w:rPr>
          <w:rFonts w:ascii="Times New Roman" w:hAnsi="Times New Roman"/>
          <w:sz w:val="28"/>
          <w:szCs w:val="28"/>
        </w:rPr>
        <w:t xml:space="preserve">                                          я починаю розуміти.</w:t>
      </w:r>
    </w:p>
    <w:p w:rsidR="00EE18B7" w:rsidRPr="00927DEF" w:rsidRDefault="00EE18B7" w:rsidP="001A43E8">
      <w:pPr>
        <w:tabs>
          <w:tab w:val="left" w:pos="1656"/>
        </w:tabs>
        <w:rPr>
          <w:rFonts w:ascii="Times New Roman" w:hAnsi="Times New Roman"/>
          <w:sz w:val="28"/>
          <w:szCs w:val="28"/>
        </w:rPr>
      </w:pPr>
      <w:r w:rsidRPr="00927DEF">
        <w:rPr>
          <w:rFonts w:ascii="Times New Roman" w:hAnsi="Times New Roman"/>
          <w:sz w:val="28"/>
          <w:szCs w:val="28"/>
        </w:rPr>
        <w:t xml:space="preserve">           Коли я чую, бачу, обговорюю і роблю,</w:t>
      </w:r>
    </w:p>
    <w:p w:rsidR="00EE18B7" w:rsidRPr="00927DEF" w:rsidRDefault="00EE18B7" w:rsidP="001A43E8">
      <w:pPr>
        <w:tabs>
          <w:tab w:val="left" w:pos="1656"/>
        </w:tabs>
        <w:rPr>
          <w:rFonts w:ascii="Times New Roman" w:hAnsi="Times New Roman"/>
          <w:sz w:val="28"/>
          <w:szCs w:val="28"/>
        </w:rPr>
      </w:pPr>
      <w:r w:rsidRPr="00927DEF">
        <w:rPr>
          <w:rFonts w:ascii="Times New Roman" w:hAnsi="Times New Roman"/>
          <w:sz w:val="28"/>
          <w:szCs w:val="28"/>
        </w:rPr>
        <w:t xml:space="preserve">                               Я отримую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7DEF">
        <w:rPr>
          <w:rFonts w:ascii="Times New Roman" w:hAnsi="Times New Roman"/>
          <w:sz w:val="28"/>
          <w:szCs w:val="28"/>
        </w:rPr>
        <w:t>знання і вміння.»</w:t>
      </w:r>
    </w:p>
    <w:p w:rsidR="00EE18B7" w:rsidRPr="00E7299C" w:rsidRDefault="00EE18B7" w:rsidP="00927DEF">
      <w:pPr>
        <w:tabs>
          <w:tab w:val="left" w:pos="1656"/>
        </w:tabs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</w:t>
      </w:r>
      <w:r w:rsidRPr="00E7299C">
        <w:rPr>
          <w:rFonts w:ascii="Times New Roman" w:hAnsi="Times New Roman"/>
          <w:i/>
          <w:sz w:val="28"/>
          <w:szCs w:val="28"/>
        </w:rPr>
        <w:t xml:space="preserve">Конфуцій.  </w:t>
      </w:r>
    </w:p>
    <w:p w:rsidR="00EE18B7" w:rsidRPr="00927DEF" w:rsidRDefault="00EE18B7" w:rsidP="001A43E8">
      <w:pPr>
        <w:tabs>
          <w:tab w:val="left" w:pos="1656"/>
        </w:tabs>
        <w:rPr>
          <w:rFonts w:ascii="Times New Roman" w:hAnsi="Times New Roman"/>
          <w:b/>
          <w:sz w:val="28"/>
          <w:szCs w:val="28"/>
        </w:rPr>
      </w:pPr>
      <w:r w:rsidRPr="00927DEF">
        <w:rPr>
          <w:rFonts w:ascii="Times New Roman" w:hAnsi="Times New Roman"/>
          <w:b/>
          <w:sz w:val="28"/>
          <w:szCs w:val="28"/>
        </w:rPr>
        <w:t>ІV. Сприйняття та засвоєння нового матеріалу</w:t>
      </w:r>
    </w:p>
    <w:p w:rsidR="00EE18B7" w:rsidRPr="00927DEF" w:rsidRDefault="00EE18B7" w:rsidP="00F279C1">
      <w:pPr>
        <w:tabs>
          <w:tab w:val="left" w:pos="1656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Діаграма (</w:t>
      </w:r>
      <w:r w:rsidRPr="00927DEF">
        <w:rPr>
          <w:rFonts w:ascii="Times New Roman" w:hAnsi="Times New Roman"/>
          <w:sz w:val="28"/>
          <w:szCs w:val="28"/>
        </w:rPr>
        <w:t>в перекладі з грецького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7DEF">
        <w:rPr>
          <w:rFonts w:ascii="Times New Roman" w:hAnsi="Times New Roman"/>
          <w:sz w:val="28"/>
          <w:szCs w:val="28"/>
        </w:rPr>
        <w:t>diagramma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7DEF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7DEF">
        <w:rPr>
          <w:rFonts w:ascii="Times New Roman" w:hAnsi="Times New Roman"/>
          <w:sz w:val="28"/>
          <w:szCs w:val="28"/>
        </w:rPr>
        <w:t>зображення, малюнок, креслення ) – графічне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7DEF">
        <w:rPr>
          <w:rFonts w:ascii="Times New Roman" w:hAnsi="Times New Roman"/>
          <w:sz w:val="28"/>
          <w:szCs w:val="28"/>
        </w:rPr>
        <w:t>зображення, співвідношення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7DEF">
        <w:rPr>
          <w:rFonts w:ascii="Times New Roman" w:hAnsi="Times New Roman"/>
          <w:sz w:val="28"/>
          <w:szCs w:val="28"/>
        </w:rPr>
        <w:t>між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7DEF">
        <w:rPr>
          <w:rFonts w:ascii="Times New Roman" w:hAnsi="Times New Roman"/>
          <w:sz w:val="28"/>
          <w:szCs w:val="28"/>
        </w:rPr>
        <w:t>різними величинами або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7DEF">
        <w:rPr>
          <w:rFonts w:ascii="Times New Roman" w:hAnsi="Times New Roman"/>
          <w:sz w:val="28"/>
          <w:szCs w:val="28"/>
        </w:rPr>
        <w:t>між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7DEF">
        <w:rPr>
          <w:rFonts w:ascii="Times New Roman" w:hAnsi="Times New Roman"/>
          <w:sz w:val="28"/>
          <w:szCs w:val="28"/>
        </w:rPr>
        <w:t>значеннями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7DEF">
        <w:rPr>
          <w:rFonts w:ascii="Times New Roman" w:hAnsi="Times New Roman"/>
          <w:sz w:val="28"/>
          <w:szCs w:val="28"/>
        </w:rPr>
        <w:t>однієї і тієї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7DEF"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7DEF">
        <w:rPr>
          <w:rFonts w:ascii="Times New Roman" w:hAnsi="Times New Roman"/>
          <w:sz w:val="28"/>
          <w:szCs w:val="28"/>
        </w:rPr>
        <w:t xml:space="preserve">величини. </w:t>
      </w:r>
      <w:hyperlink r:id="rId9" w:history="1">
        <w:r>
          <w:rPr>
            <w:rStyle w:val="Hyperlink"/>
            <w:rFonts w:ascii="Times New Roman" w:hAnsi="Times New Roman"/>
            <w:sz w:val="28"/>
            <w:szCs w:val="28"/>
          </w:rPr>
          <w:t>(С</w:t>
        </w:r>
        <w:r w:rsidRPr="00927DEF">
          <w:rPr>
            <w:rStyle w:val="Hyperlink"/>
            <w:rFonts w:ascii="Times New Roman" w:hAnsi="Times New Roman"/>
            <w:sz w:val="28"/>
            <w:szCs w:val="28"/>
          </w:rPr>
          <w:t xml:space="preserve">лайд </w:t>
        </w:r>
        <w:r>
          <w:rPr>
            <w:rStyle w:val="Hyperlink"/>
            <w:rFonts w:ascii="Times New Roman" w:hAnsi="Times New Roman"/>
            <w:sz w:val="28"/>
            <w:szCs w:val="28"/>
          </w:rPr>
          <w:t xml:space="preserve">№ </w:t>
        </w:r>
        <w:r w:rsidRPr="00927DEF">
          <w:rPr>
            <w:rStyle w:val="Hyperlink"/>
            <w:rFonts w:ascii="Times New Roman" w:hAnsi="Times New Roman"/>
            <w:sz w:val="28"/>
            <w:szCs w:val="28"/>
          </w:rPr>
          <w:t>3)</w:t>
        </w:r>
      </w:hyperlink>
    </w:p>
    <w:p w:rsidR="00EE18B7" w:rsidRPr="00927DEF" w:rsidRDefault="00EE18B7" w:rsidP="00F279C1">
      <w:pPr>
        <w:tabs>
          <w:tab w:val="left" w:pos="1656"/>
        </w:tabs>
        <w:ind w:firstLine="709"/>
        <w:rPr>
          <w:rFonts w:ascii="Times New Roman" w:hAnsi="Times New Roman"/>
          <w:sz w:val="28"/>
          <w:szCs w:val="28"/>
        </w:rPr>
      </w:pPr>
      <w:r w:rsidRPr="00927DEF">
        <w:rPr>
          <w:rFonts w:ascii="Times New Roman" w:hAnsi="Times New Roman"/>
          <w:sz w:val="28"/>
          <w:szCs w:val="28"/>
        </w:rPr>
        <w:t>Діаграми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7DEF">
        <w:rPr>
          <w:rFonts w:ascii="Times New Roman" w:hAnsi="Times New Roman"/>
          <w:sz w:val="28"/>
          <w:szCs w:val="28"/>
        </w:rPr>
        <w:t xml:space="preserve">бувають: кругові, стовпчасті і лінійні. </w:t>
      </w:r>
      <w:hyperlink r:id="rId10" w:history="1">
        <w:r>
          <w:rPr>
            <w:rStyle w:val="Hyperlink"/>
            <w:rFonts w:ascii="Times New Roman" w:hAnsi="Times New Roman"/>
            <w:sz w:val="28"/>
            <w:szCs w:val="28"/>
          </w:rPr>
          <w:t>(С</w:t>
        </w:r>
        <w:r w:rsidRPr="00927DEF">
          <w:rPr>
            <w:rStyle w:val="Hyperlink"/>
            <w:rFonts w:ascii="Times New Roman" w:hAnsi="Times New Roman"/>
            <w:sz w:val="28"/>
            <w:szCs w:val="28"/>
          </w:rPr>
          <w:t xml:space="preserve">лайд </w:t>
        </w:r>
        <w:r>
          <w:rPr>
            <w:rStyle w:val="Hyperlink"/>
            <w:rFonts w:ascii="Times New Roman" w:hAnsi="Times New Roman"/>
            <w:sz w:val="28"/>
            <w:szCs w:val="28"/>
          </w:rPr>
          <w:t xml:space="preserve"> № 4</w:t>
        </w:r>
        <w:r w:rsidRPr="00927DEF">
          <w:rPr>
            <w:rStyle w:val="Hyperlink"/>
            <w:rFonts w:ascii="Times New Roman" w:hAnsi="Times New Roman"/>
            <w:sz w:val="28"/>
            <w:szCs w:val="28"/>
          </w:rPr>
          <w:t>)</w:t>
        </w:r>
      </w:hyperlink>
    </w:p>
    <w:p w:rsidR="00EE18B7" w:rsidRPr="00927DEF" w:rsidRDefault="00EE18B7" w:rsidP="00E7299C">
      <w:pPr>
        <w:tabs>
          <w:tab w:val="left" w:pos="165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27DEF">
        <w:rPr>
          <w:rFonts w:ascii="Times New Roman" w:hAnsi="Times New Roman"/>
          <w:sz w:val="28"/>
          <w:szCs w:val="28"/>
        </w:rPr>
        <w:t>Вони широко використовуються в математиці, фізиці, статистиці, географії, економіці та інших науках і галузях.</w:t>
      </w:r>
    </w:p>
    <w:p w:rsidR="00EE18B7" w:rsidRPr="00927DEF" w:rsidRDefault="00EE18B7" w:rsidP="00E7299C">
      <w:pPr>
        <w:tabs>
          <w:tab w:val="left" w:pos="165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27DEF">
        <w:rPr>
          <w:rFonts w:ascii="Times New Roman" w:hAnsi="Times New Roman"/>
          <w:sz w:val="28"/>
          <w:szCs w:val="28"/>
        </w:rPr>
        <w:t>Також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7DEF">
        <w:rPr>
          <w:rFonts w:ascii="Times New Roman" w:hAnsi="Times New Roman"/>
          <w:sz w:val="28"/>
          <w:szCs w:val="28"/>
        </w:rPr>
        <w:t>існують і інші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7DEF">
        <w:rPr>
          <w:rFonts w:ascii="Times New Roman" w:hAnsi="Times New Roman"/>
          <w:sz w:val="28"/>
          <w:szCs w:val="28"/>
        </w:rPr>
        <w:t>типи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7DEF">
        <w:rPr>
          <w:rFonts w:ascii="Times New Roman" w:hAnsi="Times New Roman"/>
          <w:sz w:val="28"/>
          <w:szCs w:val="28"/>
        </w:rPr>
        <w:t>діаграм: організаційна, циклічна, радіальна, пірамідальна, діаграма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7DEF">
        <w:rPr>
          <w:rFonts w:ascii="Times New Roman" w:hAnsi="Times New Roman"/>
          <w:sz w:val="28"/>
          <w:szCs w:val="28"/>
        </w:rPr>
        <w:t>Бенна, цільова.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11" w:history="1">
        <w:r>
          <w:rPr>
            <w:rStyle w:val="Hyperlink"/>
            <w:rFonts w:ascii="Times New Roman" w:hAnsi="Times New Roman"/>
            <w:sz w:val="28"/>
            <w:szCs w:val="28"/>
          </w:rPr>
          <w:t>(С</w:t>
        </w:r>
        <w:r w:rsidRPr="00927DEF">
          <w:rPr>
            <w:rStyle w:val="Hyperlink"/>
            <w:rFonts w:ascii="Times New Roman" w:hAnsi="Times New Roman"/>
            <w:sz w:val="28"/>
            <w:szCs w:val="28"/>
          </w:rPr>
          <w:t>лайд</w:t>
        </w:r>
        <w:r>
          <w:rPr>
            <w:rStyle w:val="Hyperlink"/>
            <w:rFonts w:ascii="Times New Roman" w:hAnsi="Times New Roman"/>
            <w:sz w:val="28"/>
            <w:szCs w:val="28"/>
          </w:rPr>
          <w:t xml:space="preserve"> № 5</w:t>
        </w:r>
        <w:r w:rsidRPr="00927DEF">
          <w:rPr>
            <w:rStyle w:val="Hyperlink"/>
            <w:rFonts w:ascii="Times New Roman" w:hAnsi="Times New Roman"/>
            <w:sz w:val="28"/>
            <w:szCs w:val="28"/>
          </w:rPr>
          <w:t>)</w:t>
        </w:r>
      </w:hyperlink>
    </w:p>
    <w:p w:rsidR="00EE18B7" w:rsidRPr="00927DEF" w:rsidRDefault="00EE18B7" w:rsidP="00E7299C">
      <w:pPr>
        <w:tabs>
          <w:tab w:val="left" w:pos="165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27DEF">
        <w:rPr>
          <w:rFonts w:ascii="Times New Roman" w:hAnsi="Times New Roman"/>
          <w:sz w:val="28"/>
          <w:szCs w:val="28"/>
        </w:rPr>
        <w:t>На даному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7DEF">
        <w:rPr>
          <w:rFonts w:ascii="Times New Roman" w:hAnsi="Times New Roman"/>
          <w:sz w:val="28"/>
          <w:szCs w:val="28"/>
        </w:rPr>
        <w:t>малюнку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7DEF">
        <w:rPr>
          <w:rFonts w:ascii="Times New Roman" w:hAnsi="Times New Roman"/>
          <w:sz w:val="28"/>
          <w:szCs w:val="28"/>
        </w:rPr>
        <w:t>зображено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7DEF">
        <w:rPr>
          <w:rFonts w:ascii="Times New Roman" w:hAnsi="Times New Roman"/>
          <w:sz w:val="28"/>
          <w:szCs w:val="28"/>
        </w:rPr>
        <w:t>стовпчасту та кругову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7DEF">
        <w:rPr>
          <w:rFonts w:ascii="Times New Roman" w:hAnsi="Times New Roman"/>
          <w:sz w:val="28"/>
          <w:szCs w:val="28"/>
        </w:rPr>
        <w:t>діаграму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7DEF">
        <w:rPr>
          <w:rFonts w:ascii="Times New Roman" w:hAnsi="Times New Roman"/>
          <w:sz w:val="28"/>
          <w:szCs w:val="28"/>
        </w:rPr>
        <w:t>відношення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7DEF">
        <w:rPr>
          <w:rFonts w:ascii="Times New Roman" w:hAnsi="Times New Roman"/>
          <w:sz w:val="28"/>
          <w:szCs w:val="28"/>
        </w:rPr>
        <w:t>суші та води.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12" w:history="1">
        <w:r>
          <w:rPr>
            <w:rStyle w:val="Hyperlink"/>
            <w:rFonts w:ascii="Times New Roman" w:hAnsi="Times New Roman"/>
            <w:sz w:val="28"/>
            <w:szCs w:val="28"/>
          </w:rPr>
          <w:t>(С</w:t>
        </w:r>
        <w:r w:rsidRPr="00927DEF">
          <w:rPr>
            <w:rStyle w:val="Hyperlink"/>
            <w:rFonts w:ascii="Times New Roman" w:hAnsi="Times New Roman"/>
            <w:sz w:val="28"/>
            <w:szCs w:val="28"/>
          </w:rPr>
          <w:t xml:space="preserve">лайд </w:t>
        </w:r>
        <w:r>
          <w:rPr>
            <w:rStyle w:val="Hyperlink"/>
            <w:rFonts w:ascii="Times New Roman" w:hAnsi="Times New Roman"/>
            <w:sz w:val="28"/>
            <w:szCs w:val="28"/>
          </w:rPr>
          <w:t>№ 6</w:t>
        </w:r>
        <w:r w:rsidRPr="00927DEF">
          <w:rPr>
            <w:rStyle w:val="Hyperlink"/>
            <w:rFonts w:ascii="Times New Roman" w:hAnsi="Times New Roman"/>
            <w:sz w:val="28"/>
            <w:szCs w:val="28"/>
          </w:rPr>
          <w:t>)</w:t>
        </w:r>
      </w:hyperlink>
    </w:p>
    <w:p w:rsidR="00EE18B7" w:rsidRPr="00927DEF" w:rsidRDefault="00EE18B7" w:rsidP="00E7299C">
      <w:pPr>
        <w:tabs>
          <w:tab w:val="left" w:pos="165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27DEF">
        <w:rPr>
          <w:rFonts w:ascii="Times New Roman" w:hAnsi="Times New Roman"/>
          <w:sz w:val="28"/>
          <w:szCs w:val="28"/>
        </w:rPr>
        <w:t>Для кращого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7DEF">
        <w:rPr>
          <w:rFonts w:ascii="Times New Roman" w:hAnsi="Times New Roman"/>
          <w:sz w:val="28"/>
          <w:szCs w:val="28"/>
        </w:rPr>
        <w:t>уявлення про кругові та стовпчасті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7DEF">
        <w:rPr>
          <w:rFonts w:ascii="Times New Roman" w:hAnsi="Times New Roman"/>
          <w:sz w:val="28"/>
          <w:szCs w:val="28"/>
        </w:rPr>
        <w:t>діаграми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7DEF">
        <w:rPr>
          <w:rFonts w:ascii="Times New Roman" w:hAnsi="Times New Roman"/>
          <w:sz w:val="28"/>
          <w:szCs w:val="28"/>
        </w:rPr>
        <w:t>розглянемо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7DEF">
        <w:rPr>
          <w:rFonts w:ascii="Times New Roman" w:hAnsi="Times New Roman"/>
          <w:sz w:val="28"/>
          <w:szCs w:val="28"/>
        </w:rPr>
        <w:t>кілька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7DEF">
        <w:rPr>
          <w:rFonts w:ascii="Times New Roman" w:hAnsi="Times New Roman"/>
          <w:sz w:val="28"/>
          <w:szCs w:val="28"/>
        </w:rPr>
        <w:t>прикладів.</w:t>
      </w:r>
    </w:p>
    <w:p w:rsidR="00EE18B7" w:rsidRPr="00927DEF" w:rsidRDefault="00EE18B7" w:rsidP="00E7299C">
      <w:pPr>
        <w:tabs>
          <w:tab w:val="left" w:pos="1656"/>
        </w:tabs>
        <w:jc w:val="both"/>
        <w:rPr>
          <w:rFonts w:ascii="Times New Roman" w:hAnsi="Times New Roman"/>
          <w:sz w:val="28"/>
          <w:szCs w:val="28"/>
        </w:rPr>
      </w:pPr>
      <w:r w:rsidRPr="00927DEF">
        <w:rPr>
          <w:rFonts w:ascii="Times New Roman" w:hAnsi="Times New Roman"/>
          <w:b/>
          <w:sz w:val="28"/>
          <w:szCs w:val="28"/>
        </w:rPr>
        <w:t>Приклад 1.</w:t>
      </w:r>
      <w:r w:rsidRPr="00927DEF">
        <w:rPr>
          <w:rFonts w:ascii="Times New Roman" w:hAnsi="Times New Roman"/>
          <w:sz w:val="28"/>
          <w:szCs w:val="28"/>
        </w:rPr>
        <w:t xml:space="preserve"> На малюнку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7DEF">
        <w:rPr>
          <w:rFonts w:ascii="Times New Roman" w:hAnsi="Times New Roman"/>
          <w:sz w:val="28"/>
          <w:szCs w:val="28"/>
        </w:rPr>
        <w:t>зображена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7DEF">
        <w:rPr>
          <w:rFonts w:ascii="Times New Roman" w:hAnsi="Times New Roman"/>
          <w:sz w:val="28"/>
          <w:szCs w:val="28"/>
        </w:rPr>
        <w:t>стовпчаста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7DEF">
        <w:rPr>
          <w:rFonts w:ascii="Times New Roman" w:hAnsi="Times New Roman"/>
          <w:sz w:val="28"/>
          <w:szCs w:val="28"/>
        </w:rPr>
        <w:t>діаграма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7DEF">
        <w:rPr>
          <w:rFonts w:ascii="Times New Roman" w:hAnsi="Times New Roman"/>
          <w:sz w:val="28"/>
          <w:szCs w:val="28"/>
        </w:rPr>
        <w:t>швидкості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7DEF">
        <w:rPr>
          <w:rFonts w:ascii="Times New Roman" w:hAnsi="Times New Roman"/>
          <w:sz w:val="28"/>
          <w:szCs w:val="28"/>
        </w:rPr>
        <w:t>тварин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7DEF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7DEF">
        <w:rPr>
          <w:rFonts w:ascii="Times New Roman" w:hAnsi="Times New Roman"/>
          <w:sz w:val="28"/>
          <w:szCs w:val="28"/>
        </w:rPr>
        <w:t>суші: слона, гепарда, лева, страуса, коня. Визначте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7DEF">
        <w:rPr>
          <w:rFonts w:ascii="Times New Roman" w:hAnsi="Times New Roman"/>
          <w:sz w:val="28"/>
          <w:szCs w:val="28"/>
        </w:rPr>
        <w:t>швидкість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7DEF">
        <w:rPr>
          <w:rFonts w:ascii="Times New Roman" w:hAnsi="Times New Roman"/>
          <w:sz w:val="28"/>
          <w:szCs w:val="28"/>
        </w:rPr>
        <w:t>кожної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7DEF">
        <w:rPr>
          <w:rFonts w:ascii="Times New Roman" w:hAnsi="Times New Roman"/>
          <w:sz w:val="28"/>
          <w:szCs w:val="28"/>
        </w:rPr>
        <w:t>тварини:</w:t>
      </w:r>
    </w:p>
    <w:p w:rsidR="00EE18B7" w:rsidRPr="00927DEF" w:rsidRDefault="00EE18B7" w:rsidP="00E7299C">
      <w:pPr>
        <w:pStyle w:val="ListParagraph"/>
        <w:numPr>
          <w:ilvl w:val="0"/>
          <w:numId w:val="5"/>
        </w:numPr>
        <w:tabs>
          <w:tab w:val="left" w:pos="1656"/>
        </w:tabs>
        <w:jc w:val="both"/>
        <w:rPr>
          <w:rFonts w:ascii="Times New Roman" w:hAnsi="Times New Roman"/>
          <w:sz w:val="28"/>
          <w:szCs w:val="28"/>
        </w:rPr>
      </w:pPr>
      <w:r w:rsidRPr="00927DEF">
        <w:rPr>
          <w:rFonts w:ascii="Times New Roman" w:hAnsi="Times New Roman"/>
          <w:sz w:val="28"/>
          <w:szCs w:val="28"/>
        </w:rPr>
        <w:t>Хто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7DEF">
        <w:rPr>
          <w:rFonts w:ascii="Times New Roman" w:hAnsi="Times New Roman"/>
          <w:sz w:val="28"/>
          <w:szCs w:val="28"/>
        </w:rPr>
        <w:t>має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7DEF">
        <w:rPr>
          <w:rFonts w:ascii="Times New Roman" w:hAnsi="Times New Roman"/>
          <w:sz w:val="28"/>
          <w:szCs w:val="28"/>
        </w:rPr>
        <w:t>найбільшу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7DEF">
        <w:rPr>
          <w:rFonts w:ascii="Times New Roman" w:hAnsi="Times New Roman"/>
          <w:sz w:val="28"/>
          <w:szCs w:val="28"/>
        </w:rPr>
        <w:t>швидкість?</w:t>
      </w:r>
    </w:p>
    <w:p w:rsidR="00EE18B7" w:rsidRPr="00927DEF" w:rsidRDefault="00EE18B7" w:rsidP="00E7299C">
      <w:pPr>
        <w:pStyle w:val="ListParagraph"/>
        <w:numPr>
          <w:ilvl w:val="0"/>
          <w:numId w:val="5"/>
        </w:numPr>
        <w:tabs>
          <w:tab w:val="left" w:pos="1656"/>
        </w:tabs>
        <w:jc w:val="both"/>
        <w:rPr>
          <w:rFonts w:ascii="Times New Roman" w:hAnsi="Times New Roman"/>
          <w:sz w:val="28"/>
          <w:szCs w:val="28"/>
        </w:rPr>
      </w:pPr>
      <w:r w:rsidRPr="00927DEF">
        <w:rPr>
          <w:rFonts w:ascii="Times New Roman" w:hAnsi="Times New Roman"/>
          <w:sz w:val="28"/>
          <w:szCs w:val="28"/>
        </w:rPr>
        <w:t>Чи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7DEF">
        <w:rPr>
          <w:rFonts w:ascii="Times New Roman" w:hAnsi="Times New Roman"/>
          <w:sz w:val="28"/>
          <w:szCs w:val="28"/>
        </w:rPr>
        <w:t>може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7DEF">
        <w:rPr>
          <w:rFonts w:ascii="Times New Roman" w:hAnsi="Times New Roman"/>
          <w:sz w:val="28"/>
          <w:szCs w:val="28"/>
        </w:rPr>
        <w:t>наздогнати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7DEF">
        <w:rPr>
          <w:rFonts w:ascii="Times New Roman" w:hAnsi="Times New Roman"/>
          <w:sz w:val="28"/>
          <w:szCs w:val="28"/>
        </w:rPr>
        <w:t>лев гепарда?</w:t>
      </w:r>
    </w:p>
    <w:p w:rsidR="00EE18B7" w:rsidRPr="00927DEF" w:rsidRDefault="00EE18B7" w:rsidP="00E7299C">
      <w:pPr>
        <w:pStyle w:val="ListParagraph"/>
        <w:numPr>
          <w:ilvl w:val="0"/>
          <w:numId w:val="5"/>
        </w:numPr>
        <w:tabs>
          <w:tab w:val="left" w:pos="1656"/>
        </w:tabs>
        <w:jc w:val="both"/>
        <w:rPr>
          <w:rFonts w:ascii="Times New Roman" w:hAnsi="Times New Roman"/>
          <w:sz w:val="28"/>
          <w:szCs w:val="28"/>
        </w:rPr>
      </w:pPr>
      <w:r w:rsidRPr="00927DEF">
        <w:rPr>
          <w:rFonts w:ascii="Times New Roman" w:hAnsi="Times New Roman"/>
          <w:sz w:val="28"/>
          <w:szCs w:val="28"/>
        </w:rPr>
        <w:t>Які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7DEF">
        <w:rPr>
          <w:rFonts w:ascii="Times New Roman" w:hAnsi="Times New Roman"/>
          <w:sz w:val="28"/>
          <w:szCs w:val="28"/>
        </w:rPr>
        <w:t>тварини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7DEF">
        <w:rPr>
          <w:rFonts w:ascii="Times New Roman" w:hAnsi="Times New Roman"/>
          <w:sz w:val="28"/>
          <w:szCs w:val="28"/>
        </w:rPr>
        <w:t>мають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7DEF">
        <w:rPr>
          <w:rFonts w:ascii="Times New Roman" w:hAnsi="Times New Roman"/>
          <w:sz w:val="28"/>
          <w:szCs w:val="28"/>
        </w:rPr>
        <w:t>однакову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7DEF">
        <w:rPr>
          <w:rFonts w:ascii="Times New Roman" w:hAnsi="Times New Roman"/>
          <w:sz w:val="28"/>
          <w:szCs w:val="28"/>
        </w:rPr>
        <w:t xml:space="preserve">швидкість?  </w:t>
      </w:r>
      <w:hyperlink r:id="rId13" w:history="1">
        <w:r>
          <w:rPr>
            <w:rStyle w:val="Hyperlink"/>
            <w:rFonts w:ascii="Times New Roman" w:hAnsi="Times New Roman"/>
            <w:sz w:val="28"/>
            <w:szCs w:val="28"/>
          </w:rPr>
          <w:t>(С</w:t>
        </w:r>
        <w:r w:rsidRPr="00927DEF">
          <w:rPr>
            <w:rStyle w:val="Hyperlink"/>
            <w:rFonts w:ascii="Times New Roman" w:hAnsi="Times New Roman"/>
            <w:sz w:val="28"/>
            <w:szCs w:val="28"/>
          </w:rPr>
          <w:t xml:space="preserve">лайд </w:t>
        </w:r>
        <w:r>
          <w:rPr>
            <w:rStyle w:val="Hyperlink"/>
            <w:rFonts w:ascii="Times New Roman" w:hAnsi="Times New Roman"/>
            <w:sz w:val="28"/>
            <w:szCs w:val="28"/>
          </w:rPr>
          <w:t>№ 7</w:t>
        </w:r>
        <w:r w:rsidRPr="00927DEF">
          <w:rPr>
            <w:rStyle w:val="Hyperlink"/>
            <w:rFonts w:ascii="Times New Roman" w:hAnsi="Times New Roman"/>
            <w:sz w:val="28"/>
            <w:szCs w:val="28"/>
          </w:rPr>
          <w:t>)</w:t>
        </w:r>
      </w:hyperlink>
    </w:p>
    <w:p w:rsidR="00EE18B7" w:rsidRPr="00927DEF" w:rsidRDefault="00EE18B7" w:rsidP="00E7299C">
      <w:pPr>
        <w:tabs>
          <w:tab w:val="left" w:pos="1656"/>
        </w:tabs>
        <w:jc w:val="both"/>
        <w:rPr>
          <w:rFonts w:ascii="Times New Roman" w:hAnsi="Times New Roman"/>
          <w:sz w:val="28"/>
          <w:szCs w:val="28"/>
        </w:rPr>
      </w:pPr>
      <w:r w:rsidRPr="00927DEF">
        <w:rPr>
          <w:rFonts w:ascii="Times New Roman" w:hAnsi="Times New Roman"/>
          <w:b/>
          <w:sz w:val="28"/>
          <w:szCs w:val="28"/>
        </w:rPr>
        <w:t>Приклад 2.</w:t>
      </w:r>
      <w:r w:rsidRPr="00927DEF">
        <w:rPr>
          <w:rFonts w:ascii="Times New Roman" w:hAnsi="Times New Roman"/>
          <w:sz w:val="28"/>
          <w:szCs w:val="28"/>
        </w:rPr>
        <w:t xml:space="preserve"> На малюнку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7DEF">
        <w:rPr>
          <w:rFonts w:ascii="Times New Roman" w:hAnsi="Times New Roman"/>
          <w:sz w:val="28"/>
          <w:szCs w:val="28"/>
        </w:rPr>
        <w:t>зображена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7DEF">
        <w:rPr>
          <w:rFonts w:ascii="Times New Roman" w:hAnsi="Times New Roman"/>
          <w:sz w:val="28"/>
          <w:szCs w:val="28"/>
        </w:rPr>
        <w:t>кругова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7DEF">
        <w:rPr>
          <w:rFonts w:ascii="Times New Roman" w:hAnsi="Times New Roman"/>
          <w:sz w:val="28"/>
          <w:szCs w:val="28"/>
        </w:rPr>
        <w:t>діаграма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7DEF">
        <w:rPr>
          <w:rFonts w:ascii="Times New Roman" w:hAnsi="Times New Roman"/>
          <w:sz w:val="28"/>
          <w:szCs w:val="28"/>
        </w:rPr>
        <w:t>швидкості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7DEF">
        <w:rPr>
          <w:rFonts w:ascii="Times New Roman" w:hAnsi="Times New Roman"/>
          <w:sz w:val="28"/>
          <w:szCs w:val="28"/>
        </w:rPr>
        <w:t>риб у воді: риби-меч, синього кита, блакитної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7DEF">
        <w:rPr>
          <w:rFonts w:ascii="Times New Roman" w:hAnsi="Times New Roman"/>
          <w:sz w:val="28"/>
          <w:szCs w:val="28"/>
        </w:rPr>
        <w:t>акули, щуки, карася. Визначте:</w:t>
      </w:r>
    </w:p>
    <w:p w:rsidR="00EE18B7" w:rsidRPr="00927DEF" w:rsidRDefault="00EE18B7" w:rsidP="00E7299C">
      <w:pPr>
        <w:pStyle w:val="ListParagraph"/>
        <w:numPr>
          <w:ilvl w:val="0"/>
          <w:numId w:val="6"/>
        </w:numPr>
        <w:tabs>
          <w:tab w:val="left" w:pos="1656"/>
        </w:tabs>
        <w:jc w:val="both"/>
        <w:rPr>
          <w:rFonts w:ascii="Times New Roman" w:hAnsi="Times New Roman"/>
          <w:sz w:val="28"/>
          <w:szCs w:val="28"/>
        </w:rPr>
      </w:pPr>
      <w:r w:rsidRPr="00927DEF">
        <w:rPr>
          <w:rFonts w:ascii="Times New Roman" w:hAnsi="Times New Roman"/>
          <w:sz w:val="28"/>
          <w:szCs w:val="28"/>
        </w:rPr>
        <w:t>Хто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7DEF">
        <w:rPr>
          <w:rFonts w:ascii="Times New Roman" w:hAnsi="Times New Roman"/>
          <w:sz w:val="28"/>
          <w:szCs w:val="28"/>
        </w:rPr>
        <w:t>має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7DEF">
        <w:rPr>
          <w:rFonts w:ascii="Times New Roman" w:hAnsi="Times New Roman"/>
          <w:sz w:val="28"/>
          <w:szCs w:val="28"/>
        </w:rPr>
        <w:t>найбільшу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7DEF">
        <w:rPr>
          <w:rFonts w:ascii="Times New Roman" w:hAnsi="Times New Roman"/>
          <w:sz w:val="28"/>
          <w:szCs w:val="28"/>
        </w:rPr>
        <w:t>швидкість?</w:t>
      </w:r>
    </w:p>
    <w:p w:rsidR="00EE18B7" w:rsidRPr="00927DEF" w:rsidRDefault="00EE18B7" w:rsidP="00E7299C">
      <w:pPr>
        <w:pStyle w:val="ListParagraph"/>
        <w:numPr>
          <w:ilvl w:val="0"/>
          <w:numId w:val="6"/>
        </w:numPr>
        <w:tabs>
          <w:tab w:val="left" w:pos="1656"/>
        </w:tabs>
        <w:jc w:val="both"/>
        <w:rPr>
          <w:rFonts w:ascii="Times New Roman" w:hAnsi="Times New Roman"/>
          <w:sz w:val="28"/>
          <w:szCs w:val="28"/>
        </w:rPr>
      </w:pPr>
      <w:r w:rsidRPr="00927DEF">
        <w:rPr>
          <w:rFonts w:ascii="Times New Roman" w:hAnsi="Times New Roman"/>
          <w:sz w:val="28"/>
          <w:szCs w:val="28"/>
        </w:rPr>
        <w:t>Яка риба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7DEF">
        <w:rPr>
          <w:rFonts w:ascii="Times New Roman" w:hAnsi="Times New Roman"/>
          <w:sz w:val="28"/>
          <w:szCs w:val="28"/>
        </w:rPr>
        <w:t>найповільніша у воді?</w:t>
      </w:r>
    </w:p>
    <w:p w:rsidR="00EE18B7" w:rsidRPr="00927DEF" w:rsidRDefault="00EE18B7" w:rsidP="00E7299C">
      <w:pPr>
        <w:pStyle w:val="ListParagraph"/>
        <w:numPr>
          <w:ilvl w:val="0"/>
          <w:numId w:val="6"/>
        </w:numPr>
        <w:tabs>
          <w:tab w:val="left" w:pos="1656"/>
        </w:tabs>
        <w:jc w:val="both"/>
        <w:rPr>
          <w:rFonts w:ascii="Times New Roman" w:hAnsi="Times New Roman"/>
          <w:sz w:val="28"/>
          <w:szCs w:val="28"/>
        </w:rPr>
      </w:pPr>
      <w:r w:rsidRPr="00927DEF">
        <w:rPr>
          <w:rFonts w:ascii="Times New Roman" w:hAnsi="Times New Roman"/>
          <w:sz w:val="28"/>
          <w:szCs w:val="28"/>
        </w:rPr>
        <w:t>Чи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7DEF">
        <w:rPr>
          <w:rFonts w:ascii="Times New Roman" w:hAnsi="Times New Roman"/>
          <w:sz w:val="28"/>
          <w:szCs w:val="28"/>
        </w:rPr>
        <w:t>може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7DEF">
        <w:rPr>
          <w:rFonts w:ascii="Times New Roman" w:hAnsi="Times New Roman"/>
          <w:sz w:val="28"/>
          <w:szCs w:val="28"/>
        </w:rPr>
        <w:t>блакитна акула наздогнати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7DEF">
        <w:rPr>
          <w:rFonts w:ascii="Times New Roman" w:hAnsi="Times New Roman"/>
          <w:sz w:val="28"/>
          <w:szCs w:val="28"/>
        </w:rPr>
        <w:t xml:space="preserve">синього кита? </w:t>
      </w:r>
      <w:hyperlink r:id="rId14" w:history="1">
        <w:r>
          <w:rPr>
            <w:rStyle w:val="Hyperlink"/>
            <w:rFonts w:ascii="Times New Roman" w:hAnsi="Times New Roman"/>
            <w:sz w:val="28"/>
            <w:szCs w:val="28"/>
          </w:rPr>
          <w:t>(С</w:t>
        </w:r>
        <w:r w:rsidRPr="00927DEF">
          <w:rPr>
            <w:rStyle w:val="Hyperlink"/>
            <w:rFonts w:ascii="Times New Roman" w:hAnsi="Times New Roman"/>
            <w:sz w:val="28"/>
            <w:szCs w:val="28"/>
          </w:rPr>
          <w:t xml:space="preserve">лайд </w:t>
        </w:r>
        <w:r>
          <w:rPr>
            <w:rStyle w:val="Hyperlink"/>
            <w:rFonts w:ascii="Times New Roman" w:hAnsi="Times New Roman"/>
            <w:sz w:val="28"/>
            <w:szCs w:val="28"/>
          </w:rPr>
          <w:t>№ 8</w:t>
        </w:r>
        <w:r w:rsidRPr="00927DEF">
          <w:rPr>
            <w:rStyle w:val="Hyperlink"/>
            <w:rFonts w:ascii="Times New Roman" w:hAnsi="Times New Roman"/>
            <w:sz w:val="28"/>
            <w:szCs w:val="28"/>
          </w:rPr>
          <w:t>)</w:t>
        </w:r>
      </w:hyperlink>
    </w:p>
    <w:p w:rsidR="00EE18B7" w:rsidRPr="00927DEF" w:rsidRDefault="00EE18B7" w:rsidP="00E7299C">
      <w:pPr>
        <w:tabs>
          <w:tab w:val="left" w:pos="165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27DEF">
        <w:rPr>
          <w:rFonts w:ascii="Times New Roman" w:hAnsi="Times New Roman"/>
          <w:sz w:val="28"/>
          <w:szCs w:val="28"/>
        </w:rPr>
        <w:t>Отже, будуючи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7DEF">
        <w:rPr>
          <w:rFonts w:ascii="Times New Roman" w:hAnsi="Times New Roman"/>
          <w:sz w:val="28"/>
          <w:szCs w:val="28"/>
        </w:rPr>
        <w:t>стовпчасті діаграми, можна вибирати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7DEF">
        <w:rPr>
          <w:rFonts w:ascii="Times New Roman" w:hAnsi="Times New Roman"/>
          <w:sz w:val="28"/>
          <w:szCs w:val="28"/>
        </w:rPr>
        <w:t>довільну ширину стовпчика та довільні відстані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7DEF">
        <w:rPr>
          <w:rFonts w:ascii="Times New Roman" w:hAnsi="Times New Roman"/>
          <w:sz w:val="28"/>
          <w:szCs w:val="28"/>
        </w:rPr>
        <w:t>між ними. Але всі стовпчики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7DEF">
        <w:rPr>
          <w:rFonts w:ascii="Times New Roman" w:hAnsi="Times New Roman"/>
          <w:sz w:val="28"/>
          <w:szCs w:val="28"/>
        </w:rPr>
        <w:t>однієї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7DEF">
        <w:rPr>
          <w:rFonts w:ascii="Times New Roman" w:hAnsi="Times New Roman"/>
          <w:sz w:val="28"/>
          <w:szCs w:val="28"/>
        </w:rPr>
        <w:t>діаграми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7DEF">
        <w:rPr>
          <w:rFonts w:ascii="Times New Roman" w:hAnsi="Times New Roman"/>
          <w:sz w:val="28"/>
          <w:szCs w:val="28"/>
        </w:rPr>
        <w:t>повинні бути однаковими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7DEF">
        <w:rPr>
          <w:rFonts w:ascii="Times New Roman" w:hAnsi="Times New Roman"/>
          <w:sz w:val="28"/>
          <w:szCs w:val="28"/>
        </w:rPr>
        <w:t>завширшки та розміщеними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7DEF">
        <w:rPr>
          <w:rFonts w:ascii="Times New Roman" w:hAnsi="Times New Roman"/>
          <w:sz w:val="28"/>
          <w:szCs w:val="28"/>
        </w:rPr>
        <w:t>на однаковій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7DEF">
        <w:rPr>
          <w:rFonts w:ascii="Times New Roman" w:hAnsi="Times New Roman"/>
          <w:sz w:val="28"/>
          <w:szCs w:val="28"/>
        </w:rPr>
        <w:t>відстані один від одного. Пам’ятайте про масштаб.</w:t>
      </w:r>
    </w:p>
    <w:p w:rsidR="00EE18B7" w:rsidRPr="00927DEF" w:rsidRDefault="00EE18B7" w:rsidP="00E7299C">
      <w:pPr>
        <w:tabs>
          <w:tab w:val="left" w:pos="165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27DEF">
        <w:rPr>
          <w:rFonts w:ascii="Times New Roman" w:hAnsi="Times New Roman"/>
          <w:sz w:val="28"/>
          <w:szCs w:val="28"/>
        </w:rPr>
        <w:t>Кругова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7DEF">
        <w:rPr>
          <w:rFonts w:ascii="Times New Roman" w:hAnsi="Times New Roman"/>
          <w:sz w:val="28"/>
          <w:szCs w:val="28"/>
        </w:rPr>
        <w:t>діаграма – це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7DEF">
        <w:rPr>
          <w:rFonts w:ascii="Times New Roman" w:hAnsi="Times New Roman"/>
          <w:sz w:val="28"/>
          <w:szCs w:val="28"/>
        </w:rPr>
        <w:t>зображення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7DEF">
        <w:rPr>
          <w:rFonts w:ascii="Times New Roman" w:hAnsi="Times New Roman"/>
          <w:sz w:val="28"/>
          <w:szCs w:val="28"/>
        </w:rPr>
        <w:t>співвідношення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7DEF">
        <w:rPr>
          <w:rFonts w:ascii="Times New Roman" w:hAnsi="Times New Roman"/>
          <w:sz w:val="28"/>
          <w:szCs w:val="28"/>
        </w:rPr>
        <w:t>частин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7DEF">
        <w:rPr>
          <w:rFonts w:ascii="Times New Roman" w:hAnsi="Times New Roman"/>
          <w:sz w:val="28"/>
          <w:szCs w:val="28"/>
        </w:rPr>
        <w:t>цілого, де кожна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7DEF">
        <w:rPr>
          <w:rFonts w:ascii="Times New Roman" w:hAnsi="Times New Roman"/>
          <w:sz w:val="28"/>
          <w:szCs w:val="28"/>
        </w:rPr>
        <w:t>частина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7DEF">
        <w:rPr>
          <w:rFonts w:ascii="Times New Roman" w:hAnsi="Times New Roman"/>
          <w:sz w:val="28"/>
          <w:szCs w:val="28"/>
        </w:rPr>
        <w:t>зображується сектором, градусна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7DEF">
        <w:rPr>
          <w:rFonts w:ascii="Times New Roman" w:hAnsi="Times New Roman"/>
          <w:sz w:val="28"/>
          <w:szCs w:val="28"/>
        </w:rPr>
        <w:t>міра кута якого є відповідною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7DEF">
        <w:rPr>
          <w:rFonts w:ascii="Times New Roman" w:hAnsi="Times New Roman"/>
          <w:sz w:val="28"/>
          <w:szCs w:val="28"/>
        </w:rPr>
        <w:t>частиною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7DEF">
        <w:rPr>
          <w:rFonts w:ascii="Times New Roman" w:hAnsi="Times New Roman"/>
          <w:sz w:val="28"/>
          <w:szCs w:val="28"/>
        </w:rPr>
        <w:t>повного кута.</w:t>
      </w:r>
    </w:p>
    <w:p w:rsidR="00EE18B7" w:rsidRPr="00927DEF" w:rsidRDefault="00EE18B7" w:rsidP="00E7299C">
      <w:pPr>
        <w:tabs>
          <w:tab w:val="left" w:pos="1656"/>
        </w:tabs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927DEF">
        <w:rPr>
          <w:rFonts w:ascii="Times New Roman" w:hAnsi="Times New Roman"/>
          <w:b/>
          <w:sz w:val="28"/>
          <w:szCs w:val="28"/>
        </w:rPr>
        <w:t>V. Закріплення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27DEF">
        <w:rPr>
          <w:rFonts w:ascii="Times New Roman" w:hAnsi="Times New Roman"/>
          <w:b/>
          <w:sz w:val="28"/>
          <w:szCs w:val="28"/>
        </w:rPr>
        <w:t>знань і вмінь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27DEF">
        <w:rPr>
          <w:rFonts w:ascii="Times New Roman" w:hAnsi="Times New Roman"/>
          <w:b/>
          <w:sz w:val="28"/>
          <w:szCs w:val="28"/>
        </w:rPr>
        <w:t>учнів</w:t>
      </w:r>
    </w:p>
    <w:p w:rsidR="00EE18B7" w:rsidRPr="00927DEF" w:rsidRDefault="00EE18B7" w:rsidP="00E7299C">
      <w:pPr>
        <w:tabs>
          <w:tab w:val="left" w:pos="1656"/>
        </w:tabs>
        <w:jc w:val="both"/>
        <w:rPr>
          <w:rFonts w:ascii="Times New Roman" w:hAnsi="Times New Roman"/>
          <w:sz w:val="28"/>
          <w:szCs w:val="28"/>
        </w:rPr>
      </w:pPr>
      <w:r w:rsidRPr="00927DEF">
        <w:rPr>
          <w:rFonts w:ascii="Times New Roman" w:hAnsi="Times New Roman"/>
          <w:b/>
          <w:sz w:val="28"/>
          <w:szCs w:val="28"/>
        </w:rPr>
        <w:t>Приклад 3.</w:t>
      </w:r>
      <w:r w:rsidRPr="00927DEF">
        <w:rPr>
          <w:rFonts w:ascii="Times New Roman" w:hAnsi="Times New Roman"/>
          <w:sz w:val="28"/>
          <w:szCs w:val="28"/>
        </w:rPr>
        <w:t xml:space="preserve"> На овочеву базу привезли 6т 600кг овочів.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7DEF">
        <w:rPr>
          <w:rFonts w:ascii="Times New Roman" w:hAnsi="Times New Roman"/>
          <w:sz w:val="28"/>
          <w:szCs w:val="28"/>
        </w:rPr>
        <w:t xml:space="preserve">З них – 3т картоплі, 2700кг капусти, 6ц моркви та цибулю. Визначте скільки кілограмів цибулі привезли на базу. Побудуйте стовпчасту та кругову діаграму. </w:t>
      </w:r>
      <w:hyperlink r:id="rId15" w:history="1">
        <w:r>
          <w:rPr>
            <w:rStyle w:val="Hyperlink"/>
            <w:rFonts w:ascii="Times New Roman" w:hAnsi="Times New Roman"/>
            <w:sz w:val="28"/>
            <w:szCs w:val="28"/>
          </w:rPr>
          <w:t>(С</w:t>
        </w:r>
        <w:r w:rsidRPr="00927DEF">
          <w:rPr>
            <w:rStyle w:val="Hyperlink"/>
            <w:rFonts w:ascii="Times New Roman" w:hAnsi="Times New Roman"/>
            <w:sz w:val="28"/>
            <w:szCs w:val="28"/>
          </w:rPr>
          <w:t xml:space="preserve">лайд </w:t>
        </w:r>
        <w:r>
          <w:rPr>
            <w:rStyle w:val="Hyperlink"/>
            <w:rFonts w:ascii="Times New Roman" w:hAnsi="Times New Roman"/>
            <w:sz w:val="28"/>
            <w:szCs w:val="28"/>
          </w:rPr>
          <w:t xml:space="preserve">№ </w:t>
        </w:r>
        <w:r w:rsidRPr="00927DEF">
          <w:rPr>
            <w:rStyle w:val="Hyperlink"/>
            <w:rFonts w:ascii="Times New Roman" w:hAnsi="Times New Roman"/>
            <w:sz w:val="28"/>
            <w:szCs w:val="28"/>
          </w:rPr>
          <w:t>9)</w:t>
        </w:r>
      </w:hyperlink>
    </w:p>
    <w:p w:rsidR="00EE18B7" w:rsidRPr="00927DEF" w:rsidRDefault="00EE18B7" w:rsidP="00E7299C">
      <w:pPr>
        <w:tabs>
          <w:tab w:val="left" w:pos="165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27DEF">
        <w:rPr>
          <w:rFonts w:ascii="Times New Roman" w:hAnsi="Times New Roman"/>
          <w:sz w:val="28"/>
          <w:szCs w:val="28"/>
        </w:rPr>
        <w:t>Розв’язання.</w:t>
      </w:r>
    </w:p>
    <w:p w:rsidR="00EE18B7" w:rsidRPr="00927DEF" w:rsidRDefault="00EE18B7" w:rsidP="00E7299C">
      <w:pPr>
        <w:tabs>
          <w:tab w:val="left" w:pos="1656"/>
        </w:tabs>
        <w:jc w:val="both"/>
        <w:rPr>
          <w:rFonts w:ascii="Times New Roman" w:hAnsi="Times New Roman"/>
          <w:sz w:val="28"/>
          <w:szCs w:val="28"/>
        </w:rPr>
      </w:pPr>
      <w:r w:rsidRPr="00927DEF">
        <w:rPr>
          <w:rFonts w:ascii="Times New Roman" w:hAnsi="Times New Roman"/>
          <w:sz w:val="28"/>
          <w:szCs w:val="28"/>
        </w:rPr>
        <w:t>Спочатку перетворимо в одні одиниці маси.</w:t>
      </w:r>
    </w:p>
    <w:p w:rsidR="00EE18B7" w:rsidRPr="00927DEF" w:rsidRDefault="00EE18B7" w:rsidP="00E7299C">
      <w:pPr>
        <w:tabs>
          <w:tab w:val="left" w:pos="1656"/>
        </w:tabs>
        <w:jc w:val="both"/>
        <w:rPr>
          <w:rFonts w:ascii="Times New Roman" w:hAnsi="Times New Roman"/>
          <w:sz w:val="28"/>
          <w:szCs w:val="28"/>
        </w:rPr>
      </w:pPr>
      <w:r w:rsidRPr="00927DEF">
        <w:rPr>
          <w:rFonts w:ascii="Times New Roman" w:hAnsi="Times New Roman"/>
          <w:sz w:val="28"/>
          <w:szCs w:val="28"/>
        </w:rPr>
        <w:t xml:space="preserve">6т 600кг = 6600кг, 3т = 3000кг, 6ц = 600кг. Визначимо скільки кілограм овочів привезли на овочеву базу. </w:t>
      </w:r>
    </w:p>
    <w:p w:rsidR="00EE18B7" w:rsidRPr="00927DEF" w:rsidRDefault="00EE18B7" w:rsidP="00E7299C">
      <w:pPr>
        <w:tabs>
          <w:tab w:val="left" w:pos="1656"/>
        </w:tabs>
        <w:jc w:val="both"/>
        <w:rPr>
          <w:rFonts w:ascii="Times New Roman" w:hAnsi="Times New Roman"/>
          <w:sz w:val="28"/>
          <w:szCs w:val="28"/>
        </w:rPr>
      </w:pPr>
      <w:r w:rsidRPr="00927DEF">
        <w:rPr>
          <w:rFonts w:ascii="Times New Roman" w:hAnsi="Times New Roman"/>
          <w:sz w:val="28"/>
          <w:szCs w:val="28"/>
        </w:rPr>
        <w:t>3000 + 2700 + 600 = 6200 ( кг) – разом картоплі, капусти, моркви.</w:t>
      </w:r>
    </w:p>
    <w:p w:rsidR="00EE18B7" w:rsidRPr="00927DEF" w:rsidRDefault="00EE18B7" w:rsidP="00E7299C">
      <w:pPr>
        <w:tabs>
          <w:tab w:val="left" w:pos="1656"/>
        </w:tabs>
        <w:jc w:val="both"/>
        <w:rPr>
          <w:rFonts w:ascii="Times New Roman" w:hAnsi="Times New Roman"/>
          <w:sz w:val="28"/>
          <w:szCs w:val="28"/>
        </w:rPr>
      </w:pPr>
      <w:r w:rsidRPr="00927DEF">
        <w:rPr>
          <w:rFonts w:ascii="Times New Roman" w:hAnsi="Times New Roman"/>
          <w:sz w:val="28"/>
          <w:szCs w:val="28"/>
        </w:rPr>
        <w:t>6600 – 6200 = 400 (кг) – привезли цибулі.</w:t>
      </w:r>
    </w:p>
    <w:p w:rsidR="00EE18B7" w:rsidRPr="00927DEF" w:rsidRDefault="00EE18B7" w:rsidP="00E7299C">
      <w:pPr>
        <w:tabs>
          <w:tab w:val="left" w:pos="1656"/>
        </w:tabs>
        <w:jc w:val="both"/>
        <w:rPr>
          <w:rFonts w:ascii="Times New Roman" w:hAnsi="Times New Roman"/>
          <w:sz w:val="28"/>
          <w:szCs w:val="28"/>
        </w:rPr>
      </w:pPr>
      <w:r w:rsidRPr="00927DEF">
        <w:rPr>
          <w:rFonts w:ascii="Times New Roman" w:hAnsi="Times New Roman"/>
          <w:sz w:val="28"/>
          <w:szCs w:val="28"/>
        </w:rPr>
        <w:t>Для побудови стовпчастої діаграми візьмемо  відрізок завдовжки 1см для маси 200кг.Тоді кожен відрізок матиме довжину:</w:t>
      </w:r>
    </w:p>
    <w:p w:rsidR="00EE18B7" w:rsidRPr="00927DEF" w:rsidRDefault="00EE18B7" w:rsidP="00E7299C">
      <w:pPr>
        <w:tabs>
          <w:tab w:val="left" w:pos="1656"/>
        </w:tabs>
        <w:jc w:val="both"/>
        <w:rPr>
          <w:rFonts w:ascii="Times New Roman" w:hAnsi="Times New Roman"/>
          <w:sz w:val="28"/>
          <w:szCs w:val="28"/>
        </w:rPr>
      </w:pPr>
      <w:r w:rsidRPr="00927DEF">
        <w:rPr>
          <w:rFonts w:ascii="Times New Roman" w:hAnsi="Times New Roman"/>
          <w:sz w:val="28"/>
          <w:szCs w:val="28"/>
        </w:rPr>
        <w:t>3000 : 200 = 15(см),</w:t>
      </w:r>
    </w:p>
    <w:p w:rsidR="00EE18B7" w:rsidRPr="00927DEF" w:rsidRDefault="00EE18B7" w:rsidP="00E7299C">
      <w:pPr>
        <w:tabs>
          <w:tab w:val="left" w:pos="1656"/>
        </w:tabs>
        <w:jc w:val="both"/>
        <w:rPr>
          <w:rFonts w:ascii="Times New Roman" w:hAnsi="Times New Roman"/>
          <w:sz w:val="28"/>
          <w:szCs w:val="28"/>
        </w:rPr>
      </w:pPr>
      <w:r w:rsidRPr="00927DEF">
        <w:rPr>
          <w:rFonts w:ascii="Times New Roman" w:hAnsi="Times New Roman"/>
          <w:sz w:val="28"/>
          <w:szCs w:val="28"/>
        </w:rPr>
        <w:t>2700 : 200 = 13,5 (см),</w:t>
      </w:r>
    </w:p>
    <w:p w:rsidR="00EE18B7" w:rsidRPr="00927DEF" w:rsidRDefault="00EE18B7" w:rsidP="00E7299C">
      <w:pPr>
        <w:tabs>
          <w:tab w:val="left" w:pos="1656"/>
        </w:tabs>
        <w:jc w:val="both"/>
        <w:rPr>
          <w:rFonts w:ascii="Times New Roman" w:hAnsi="Times New Roman"/>
          <w:sz w:val="28"/>
          <w:szCs w:val="28"/>
        </w:rPr>
      </w:pPr>
      <w:r w:rsidRPr="00927DEF">
        <w:rPr>
          <w:rFonts w:ascii="Times New Roman" w:hAnsi="Times New Roman"/>
          <w:sz w:val="28"/>
          <w:szCs w:val="28"/>
        </w:rPr>
        <w:t>600 : 200 = 3 (см),</w:t>
      </w:r>
    </w:p>
    <w:p w:rsidR="00EE18B7" w:rsidRPr="00927DEF" w:rsidRDefault="00EE18B7" w:rsidP="00E7299C">
      <w:pPr>
        <w:tabs>
          <w:tab w:val="left" w:pos="1656"/>
        </w:tabs>
        <w:jc w:val="both"/>
        <w:rPr>
          <w:rFonts w:ascii="Times New Roman" w:hAnsi="Times New Roman"/>
          <w:sz w:val="28"/>
          <w:szCs w:val="28"/>
        </w:rPr>
      </w:pPr>
      <w:r w:rsidRPr="00927DEF">
        <w:rPr>
          <w:rFonts w:ascii="Times New Roman" w:hAnsi="Times New Roman"/>
          <w:sz w:val="28"/>
          <w:szCs w:val="28"/>
        </w:rPr>
        <w:t>400 : 200 = 2 (см).</w:t>
      </w:r>
    </w:p>
    <w:p w:rsidR="00EE18B7" w:rsidRPr="00927DEF" w:rsidRDefault="00EE18B7" w:rsidP="00E7299C">
      <w:pPr>
        <w:tabs>
          <w:tab w:val="left" w:pos="165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27DEF">
        <w:rPr>
          <w:rFonts w:ascii="Times New Roman" w:hAnsi="Times New Roman"/>
          <w:sz w:val="28"/>
          <w:szCs w:val="28"/>
        </w:rPr>
        <w:t>Побудувавши отримані відрізки, отримаємо наочне зображення овочів привезених на базу.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16" w:history="1">
        <w:r>
          <w:rPr>
            <w:rStyle w:val="Hyperlink"/>
            <w:rFonts w:ascii="Times New Roman" w:hAnsi="Times New Roman"/>
            <w:sz w:val="28"/>
            <w:szCs w:val="28"/>
          </w:rPr>
          <w:t>(С</w:t>
        </w:r>
        <w:r w:rsidRPr="00927DEF">
          <w:rPr>
            <w:rStyle w:val="Hyperlink"/>
            <w:rFonts w:ascii="Times New Roman" w:hAnsi="Times New Roman"/>
            <w:sz w:val="28"/>
            <w:szCs w:val="28"/>
          </w:rPr>
          <w:t xml:space="preserve">лайд </w:t>
        </w:r>
        <w:r>
          <w:rPr>
            <w:rStyle w:val="Hyperlink"/>
            <w:rFonts w:ascii="Times New Roman" w:hAnsi="Times New Roman"/>
            <w:sz w:val="28"/>
            <w:szCs w:val="28"/>
          </w:rPr>
          <w:t xml:space="preserve"> № </w:t>
        </w:r>
        <w:r w:rsidRPr="00927DEF">
          <w:rPr>
            <w:rStyle w:val="Hyperlink"/>
            <w:rFonts w:ascii="Times New Roman" w:hAnsi="Times New Roman"/>
            <w:sz w:val="28"/>
            <w:szCs w:val="28"/>
          </w:rPr>
          <w:t>10)</w:t>
        </w:r>
      </w:hyperlink>
    </w:p>
    <w:p w:rsidR="00EE18B7" w:rsidRPr="00927DEF" w:rsidRDefault="00EE18B7" w:rsidP="00E7299C">
      <w:pPr>
        <w:tabs>
          <w:tab w:val="left" w:pos="165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27DEF">
        <w:rPr>
          <w:rFonts w:ascii="Times New Roman" w:hAnsi="Times New Roman"/>
          <w:sz w:val="28"/>
          <w:szCs w:val="28"/>
        </w:rPr>
        <w:t>Для побудови кругової діаграми обчислимо відсоткове та градусне співвідношення. Оскільки  градусна міра кола 360°, то маємо:</w:t>
      </w:r>
    </w:p>
    <w:p w:rsidR="00EE18B7" w:rsidRPr="00927DEF" w:rsidRDefault="00EE18B7" w:rsidP="00E7299C">
      <w:pPr>
        <w:tabs>
          <w:tab w:val="left" w:pos="1656"/>
        </w:tabs>
        <w:jc w:val="both"/>
        <w:rPr>
          <w:rFonts w:ascii="Times New Roman" w:hAnsi="Times New Roman"/>
          <w:sz w:val="28"/>
          <w:szCs w:val="28"/>
        </w:rPr>
      </w:pPr>
      <w:r w:rsidRPr="00927DEF">
        <w:rPr>
          <w:rFonts w:ascii="Times New Roman" w:hAnsi="Times New Roman"/>
          <w:sz w:val="28"/>
          <w:szCs w:val="28"/>
        </w:rPr>
        <w:t>360° : 6600 = 0, 054°.</w:t>
      </w:r>
    </w:p>
    <w:p w:rsidR="00EE18B7" w:rsidRPr="00927DEF" w:rsidRDefault="00EE18B7" w:rsidP="00E7299C">
      <w:pPr>
        <w:tabs>
          <w:tab w:val="left" w:pos="1656"/>
        </w:tabs>
        <w:jc w:val="both"/>
        <w:rPr>
          <w:rFonts w:ascii="Times New Roman" w:hAnsi="Times New Roman"/>
          <w:sz w:val="28"/>
          <w:szCs w:val="28"/>
        </w:rPr>
      </w:pPr>
      <w:r w:rsidRPr="00927DEF">
        <w:rPr>
          <w:rFonts w:ascii="Times New Roman" w:hAnsi="Times New Roman"/>
          <w:sz w:val="28"/>
          <w:szCs w:val="28"/>
        </w:rPr>
        <w:t>0,054 · 3000 = 162° - картоплі;</w:t>
      </w:r>
    </w:p>
    <w:p w:rsidR="00EE18B7" w:rsidRPr="00927DEF" w:rsidRDefault="00EE18B7" w:rsidP="00E7299C">
      <w:pPr>
        <w:tabs>
          <w:tab w:val="left" w:pos="1656"/>
        </w:tabs>
        <w:jc w:val="both"/>
        <w:rPr>
          <w:rFonts w:ascii="Times New Roman" w:hAnsi="Times New Roman"/>
          <w:sz w:val="28"/>
          <w:szCs w:val="28"/>
        </w:rPr>
      </w:pPr>
      <w:r w:rsidRPr="00927DEF">
        <w:rPr>
          <w:rFonts w:ascii="Times New Roman" w:hAnsi="Times New Roman"/>
          <w:sz w:val="28"/>
          <w:szCs w:val="28"/>
        </w:rPr>
        <w:t>0,054 · 600 = 32° - моркви;</w:t>
      </w:r>
    </w:p>
    <w:p w:rsidR="00EE18B7" w:rsidRPr="00927DEF" w:rsidRDefault="00EE18B7" w:rsidP="00E7299C">
      <w:pPr>
        <w:tabs>
          <w:tab w:val="left" w:pos="1656"/>
        </w:tabs>
        <w:jc w:val="both"/>
        <w:rPr>
          <w:rFonts w:ascii="Times New Roman" w:hAnsi="Times New Roman"/>
          <w:sz w:val="28"/>
          <w:szCs w:val="28"/>
        </w:rPr>
      </w:pPr>
      <w:r w:rsidRPr="00927DEF">
        <w:rPr>
          <w:rFonts w:ascii="Times New Roman" w:hAnsi="Times New Roman"/>
          <w:sz w:val="28"/>
          <w:szCs w:val="28"/>
        </w:rPr>
        <w:t>0,054 ·2700 = 145°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7DEF">
        <w:rPr>
          <w:rFonts w:ascii="Times New Roman" w:hAnsi="Times New Roman"/>
          <w:sz w:val="28"/>
          <w:szCs w:val="28"/>
        </w:rPr>
        <w:t>капусти;</w:t>
      </w:r>
    </w:p>
    <w:p w:rsidR="00EE18B7" w:rsidRPr="00927DEF" w:rsidRDefault="00EE18B7" w:rsidP="00E7299C">
      <w:pPr>
        <w:tabs>
          <w:tab w:val="left" w:pos="1656"/>
        </w:tabs>
        <w:jc w:val="both"/>
        <w:rPr>
          <w:rFonts w:ascii="Times New Roman" w:hAnsi="Times New Roman"/>
          <w:sz w:val="28"/>
          <w:szCs w:val="28"/>
        </w:rPr>
      </w:pPr>
      <w:r w:rsidRPr="00927DEF">
        <w:rPr>
          <w:rFonts w:ascii="Times New Roman" w:hAnsi="Times New Roman"/>
          <w:sz w:val="28"/>
          <w:szCs w:val="28"/>
        </w:rPr>
        <w:t>0,054 · 400 = 21° - цибулі.</w:t>
      </w:r>
    </w:p>
    <w:p w:rsidR="00EE18B7" w:rsidRPr="00927DEF" w:rsidRDefault="00EE18B7" w:rsidP="00E7299C">
      <w:pPr>
        <w:tabs>
          <w:tab w:val="left" w:pos="1656"/>
        </w:tabs>
        <w:jc w:val="both"/>
        <w:rPr>
          <w:rFonts w:ascii="Times New Roman" w:hAnsi="Times New Roman"/>
          <w:sz w:val="28"/>
          <w:szCs w:val="28"/>
        </w:rPr>
      </w:pPr>
      <w:r w:rsidRPr="00927DEF">
        <w:rPr>
          <w:rFonts w:ascii="Times New Roman" w:hAnsi="Times New Roman"/>
          <w:sz w:val="28"/>
          <w:szCs w:val="28"/>
        </w:rPr>
        <w:t>Тепер будуємо кругову діаграму,вимірюючи градусну міру кожного сектора.</w:t>
      </w:r>
    </w:p>
    <w:p w:rsidR="00EE18B7" w:rsidRPr="00927DEF" w:rsidRDefault="00EE18B7" w:rsidP="00E7299C">
      <w:pPr>
        <w:tabs>
          <w:tab w:val="left" w:pos="1656"/>
        </w:tabs>
        <w:jc w:val="both"/>
        <w:rPr>
          <w:rFonts w:ascii="Times New Roman" w:hAnsi="Times New Roman"/>
          <w:sz w:val="28"/>
          <w:szCs w:val="28"/>
        </w:rPr>
      </w:pPr>
      <w:hyperlink r:id="rId17" w:history="1">
        <w:r>
          <w:rPr>
            <w:rStyle w:val="Hyperlink"/>
            <w:rFonts w:ascii="Times New Roman" w:hAnsi="Times New Roman"/>
            <w:sz w:val="28"/>
            <w:szCs w:val="28"/>
          </w:rPr>
          <w:t xml:space="preserve"> (С</w:t>
        </w:r>
        <w:r w:rsidRPr="00927DEF">
          <w:rPr>
            <w:rStyle w:val="Hyperlink"/>
            <w:rFonts w:ascii="Times New Roman" w:hAnsi="Times New Roman"/>
            <w:sz w:val="28"/>
            <w:szCs w:val="28"/>
          </w:rPr>
          <w:t xml:space="preserve">лайд </w:t>
        </w:r>
        <w:r>
          <w:rPr>
            <w:rStyle w:val="Hyperlink"/>
            <w:rFonts w:ascii="Times New Roman" w:hAnsi="Times New Roman"/>
            <w:sz w:val="28"/>
            <w:szCs w:val="28"/>
          </w:rPr>
          <w:t xml:space="preserve"> № </w:t>
        </w:r>
        <w:r w:rsidRPr="00927DEF">
          <w:rPr>
            <w:rStyle w:val="Hyperlink"/>
            <w:rFonts w:ascii="Times New Roman" w:hAnsi="Times New Roman"/>
            <w:sz w:val="28"/>
            <w:szCs w:val="28"/>
          </w:rPr>
          <w:t>11)</w:t>
        </w:r>
      </w:hyperlink>
    </w:p>
    <w:p w:rsidR="00EE18B7" w:rsidRPr="00927DEF" w:rsidRDefault="00EE18B7" w:rsidP="00E7299C">
      <w:pPr>
        <w:tabs>
          <w:tab w:val="left" w:pos="1656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27DEF">
        <w:rPr>
          <w:rFonts w:ascii="Times New Roman" w:hAnsi="Times New Roman"/>
          <w:b/>
          <w:sz w:val="28"/>
          <w:szCs w:val="28"/>
        </w:rPr>
        <w:t>Фізкультхвилинка</w:t>
      </w:r>
    </w:p>
    <w:p w:rsidR="00EE18B7" w:rsidRPr="00927DEF" w:rsidRDefault="00EE18B7" w:rsidP="00E7299C">
      <w:pPr>
        <w:tabs>
          <w:tab w:val="left" w:pos="1656"/>
        </w:tabs>
        <w:ind w:left="1134"/>
        <w:jc w:val="both"/>
        <w:rPr>
          <w:rFonts w:ascii="Times New Roman" w:hAnsi="Times New Roman"/>
          <w:sz w:val="28"/>
          <w:szCs w:val="28"/>
        </w:rPr>
      </w:pPr>
      <w:r w:rsidRPr="00927DEF">
        <w:rPr>
          <w:rFonts w:ascii="Times New Roman" w:hAnsi="Times New Roman"/>
          <w:sz w:val="28"/>
          <w:szCs w:val="28"/>
        </w:rPr>
        <w:t>Встаньте, діти,  посміхніться,</w:t>
      </w:r>
    </w:p>
    <w:p w:rsidR="00EE18B7" w:rsidRPr="00927DEF" w:rsidRDefault="00EE18B7" w:rsidP="00E7299C">
      <w:pPr>
        <w:tabs>
          <w:tab w:val="left" w:pos="1656"/>
        </w:tabs>
        <w:ind w:left="1134"/>
        <w:jc w:val="both"/>
        <w:rPr>
          <w:rFonts w:ascii="Times New Roman" w:hAnsi="Times New Roman"/>
          <w:sz w:val="28"/>
          <w:szCs w:val="28"/>
        </w:rPr>
      </w:pPr>
      <w:r w:rsidRPr="00927DEF">
        <w:rPr>
          <w:rFonts w:ascii="Times New Roman" w:hAnsi="Times New Roman"/>
          <w:sz w:val="28"/>
          <w:szCs w:val="28"/>
        </w:rPr>
        <w:t>Землі нашій уклоніться</w:t>
      </w:r>
    </w:p>
    <w:p w:rsidR="00EE18B7" w:rsidRPr="00927DEF" w:rsidRDefault="00EE18B7" w:rsidP="00E7299C">
      <w:pPr>
        <w:tabs>
          <w:tab w:val="left" w:pos="1656"/>
        </w:tabs>
        <w:ind w:left="1134"/>
        <w:jc w:val="both"/>
        <w:rPr>
          <w:rFonts w:ascii="Times New Roman" w:hAnsi="Times New Roman"/>
          <w:sz w:val="28"/>
          <w:szCs w:val="28"/>
        </w:rPr>
      </w:pPr>
      <w:r w:rsidRPr="00927DEF">
        <w:rPr>
          <w:rFonts w:ascii="Times New Roman" w:hAnsi="Times New Roman"/>
          <w:sz w:val="28"/>
          <w:szCs w:val="28"/>
        </w:rPr>
        <w:t>За щасливий день вчорашній.</w:t>
      </w:r>
    </w:p>
    <w:p w:rsidR="00EE18B7" w:rsidRPr="00927DEF" w:rsidRDefault="00EE18B7" w:rsidP="00E7299C">
      <w:pPr>
        <w:tabs>
          <w:tab w:val="left" w:pos="1656"/>
        </w:tabs>
        <w:ind w:left="1134"/>
        <w:jc w:val="both"/>
        <w:rPr>
          <w:rFonts w:ascii="Times New Roman" w:hAnsi="Times New Roman"/>
          <w:sz w:val="28"/>
          <w:szCs w:val="28"/>
        </w:rPr>
      </w:pPr>
      <w:r w:rsidRPr="00927DEF">
        <w:rPr>
          <w:rFonts w:ascii="Times New Roman" w:hAnsi="Times New Roman"/>
          <w:sz w:val="28"/>
          <w:szCs w:val="28"/>
        </w:rPr>
        <w:t>Всі до сонця потягніться,</w:t>
      </w:r>
    </w:p>
    <w:p w:rsidR="00EE18B7" w:rsidRPr="00927DEF" w:rsidRDefault="00EE18B7" w:rsidP="00E7299C">
      <w:pPr>
        <w:tabs>
          <w:tab w:val="left" w:pos="1656"/>
        </w:tabs>
        <w:ind w:left="1134"/>
        <w:jc w:val="both"/>
        <w:rPr>
          <w:rFonts w:ascii="Times New Roman" w:hAnsi="Times New Roman"/>
          <w:sz w:val="28"/>
          <w:szCs w:val="28"/>
        </w:rPr>
      </w:pPr>
      <w:r w:rsidRPr="00927DEF">
        <w:rPr>
          <w:rFonts w:ascii="Times New Roman" w:hAnsi="Times New Roman"/>
          <w:sz w:val="28"/>
          <w:szCs w:val="28"/>
        </w:rPr>
        <w:t>Вліво, вправо нахиліться,</w:t>
      </w:r>
    </w:p>
    <w:p w:rsidR="00EE18B7" w:rsidRPr="00927DEF" w:rsidRDefault="00EE18B7" w:rsidP="00E7299C">
      <w:pPr>
        <w:tabs>
          <w:tab w:val="left" w:pos="1656"/>
        </w:tabs>
        <w:ind w:left="1134"/>
        <w:jc w:val="both"/>
        <w:rPr>
          <w:rFonts w:ascii="Times New Roman" w:hAnsi="Times New Roman"/>
          <w:sz w:val="28"/>
          <w:szCs w:val="28"/>
        </w:rPr>
      </w:pPr>
      <w:r w:rsidRPr="00927DEF">
        <w:rPr>
          <w:rFonts w:ascii="Times New Roman" w:hAnsi="Times New Roman"/>
          <w:sz w:val="28"/>
          <w:szCs w:val="28"/>
        </w:rPr>
        <w:t>Веретенцем покрутіться.</w:t>
      </w:r>
    </w:p>
    <w:p w:rsidR="00EE18B7" w:rsidRPr="00927DEF" w:rsidRDefault="00EE18B7" w:rsidP="00E7299C">
      <w:pPr>
        <w:tabs>
          <w:tab w:val="left" w:pos="1656"/>
        </w:tabs>
        <w:ind w:left="1134"/>
        <w:jc w:val="both"/>
        <w:rPr>
          <w:rFonts w:ascii="Times New Roman" w:hAnsi="Times New Roman"/>
          <w:sz w:val="28"/>
          <w:szCs w:val="28"/>
        </w:rPr>
      </w:pPr>
      <w:r w:rsidRPr="00927DEF">
        <w:rPr>
          <w:rFonts w:ascii="Times New Roman" w:hAnsi="Times New Roman"/>
          <w:sz w:val="28"/>
          <w:szCs w:val="28"/>
        </w:rPr>
        <w:t>Раз присядьте, два присядьте,</w:t>
      </w:r>
    </w:p>
    <w:p w:rsidR="00EE18B7" w:rsidRPr="00927DEF" w:rsidRDefault="00EE18B7" w:rsidP="00E7299C">
      <w:pPr>
        <w:tabs>
          <w:tab w:val="left" w:pos="1656"/>
        </w:tabs>
        <w:ind w:left="1134"/>
        <w:jc w:val="both"/>
        <w:rPr>
          <w:rFonts w:ascii="Times New Roman" w:hAnsi="Times New Roman"/>
          <w:sz w:val="28"/>
          <w:szCs w:val="28"/>
        </w:rPr>
      </w:pPr>
      <w:r w:rsidRPr="00927DEF">
        <w:rPr>
          <w:rFonts w:ascii="Times New Roman" w:hAnsi="Times New Roman"/>
          <w:sz w:val="28"/>
          <w:szCs w:val="28"/>
        </w:rPr>
        <w:t>І за парти тихо сядьте.</w:t>
      </w:r>
    </w:p>
    <w:p w:rsidR="00EE18B7" w:rsidRPr="00927DEF" w:rsidRDefault="00EE18B7" w:rsidP="00E7299C">
      <w:pPr>
        <w:tabs>
          <w:tab w:val="left" w:pos="1656"/>
        </w:tabs>
        <w:jc w:val="both"/>
        <w:rPr>
          <w:rFonts w:ascii="Times New Roman" w:hAnsi="Times New Roman"/>
          <w:sz w:val="28"/>
          <w:szCs w:val="28"/>
        </w:rPr>
      </w:pPr>
      <w:r w:rsidRPr="00927DEF">
        <w:rPr>
          <w:rFonts w:ascii="Times New Roman" w:hAnsi="Times New Roman"/>
          <w:b/>
          <w:sz w:val="28"/>
          <w:szCs w:val="28"/>
        </w:rPr>
        <w:t>Приклад 4.</w:t>
      </w:r>
      <w:r w:rsidRPr="00927DEF">
        <w:rPr>
          <w:rFonts w:ascii="Times New Roman" w:hAnsi="Times New Roman"/>
          <w:sz w:val="28"/>
          <w:szCs w:val="28"/>
        </w:rPr>
        <w:t xml:space="preserve"> Побудуйте кругову та стовпчасту діаграму до задачі. </w:t>
      </w:r>
      <w:hyperlink r:id="rId18" w:history="1">
        <w:r>
          <w:rPr>
            <w:rStyle w:val="Hyperlink"/>
            <w:rFonts w:ascii="Times New Roman" w:hAnsi="Times New Roman"/>
            <w:sz w:val="28"/>
            <w:szCs w:val="28"/>
          </w:rPr>
          <w:t>( С</w:t>
        </w:r>
        <w:r w:rsidRPr="00927DEF">
          <w:rPr>
            <w:rStyle w:val="Hyperlink"/>
            <w:rFonts w:ascii="Times New Roman" w:hAnsi="Times New Roman"/>
            <w:sz w:val="28"/>
            <w:szCs w:val="28"/>
          </w:rPr>
          <w:t xml:space="preserve">лайд </w:t>
        </w:r>
        <w:r>
          <w:rPr>
            <w:rStyle w:val="Hyperlink"/>
            <w:rFonts w:ascii="Times New Roman" w:hAnsi="Times New Roman"/>
            <w:sz w:val="28"/>
            <w:szCs w:val="28"/>
          </w:rPr>
          <w:t xml:space="preserve">№ </w:t>
        </w:r>
        <w:r w:rsidRPr="00927DEF">
          <w:rPr>
            <w:rStyle w:val="Hyperlink"/>
            <w:rFonts w:ascii="Times New Roman" w:hAnsi="Times New Roman"/>
            <w:sz w:val="28"/>
            <w:szCs w:val="28"/>
          </w:rPr>
          <w:t>12)</w:t>
        </w:r>
      </w:hyperlink>
    </w:p>
    <w:p w:rsidR="00EE18B7" w:rsidRPr="00927DEF" w:rsidRDefault="00EE18B7" w:rsidP="00E7299C">
      <w:pPr>
        <w:tabs>
          <w:tab w:val="left" w:pos="1656"/>
        </w:tabs>
        <w:jc w:val="both"/>
        <w:rPr>
          <w:rFonts w:ascii="Times New Roman" w:hAnsi="Times New Roman"/>
          <w:sz w:val="28"/>
          <w:szCs w:val="28"/>
        </w:rPr>
      </w:pPr>
      <w:r w:rsidRPr="00927DEF">
        <w:rPr>
          <w:rFonts w:ascii="Times New Roman" w:hAnsi="Times New Roman"/>
          <w:b/>
          <w:sz w:val="28"/>
          <w:szCs w:val="28"/>
        </w:rPr>
        <w:t>Приклад 5.</w:t>
      </w:r>
      <w:r w:rsidRPr="00927DEF">
        <w:rPr>
          <w:rFonts w:ascii="Times New Roman" w:hAnsi="Times New Roman"/>
          <w:sz w:val="28"/>
          <w:szCs w:val="28"/>
        </w:rPr>
        <w:t xml:space="preserve"> Складіть задачу за малюнком. </w:t>
      </w:r>
      <w:hyperlink r:id="rId19" w:history="1">
        <w:r>
          <w:rPr>
            <w:rStyle w:val="Hyperlink"/>
            <w:rFonts w:ascii="Times New Roman" w:hAnsi="Times New Roman"/>
            <w:sz w:val="28"/>
            <w:szCs w:val="28"/>
          </w:rPr>
          <w:t>(С</w:t>
        </w:r>
        <w:r w:rsidRPr="00927DEF">
          <w:rPr>
            <w:rStyle w:val="Hyperlink"/>
            <w:rFonts w:ascii="Times New Roman" w:hAnsi="Times New Roman"/>
            <w:sz w:val="28"/>
            <w:szCs w:val="28"/>
          </w:rPr>
          <w:t xml:space="preserve">лайд </w:t>
        </w:r>
        <w:r>
          <w:rPr>
            <w:rStyle w:val="Hyperlink"/>
            <w:rFonts w:ascii="Times New Roman" w:hAnsi="Times New Roman"/>
            <w:sz w:val="28"/>
            <w:szCs w:val="28"/>
          </w:rPr>
          <w:t xml:space="preserve">№ </w:t>
        </w:r>
        <w:r w:rsidRPr="00927DEF">
          <w:rPr>
            <w:rStyle w:val="Hyperlink"/>
            <w:rFonts w:ascii="Times New Roman" w:hAnsi="Times New Roman"/>
            <w:sz w:val="28"/>
            <w:szCs w:val="28"/>
          </w:rPr>
          <w:t>13)</w:t>
        </w:r>
      </w:hyperlink>
    </w:p>
    <w:p w:rsidR="00EE18B7" w:rsidRPr="00927DEF" w:rsidRDefault="00EE18B7" w:rsidP="00E7299C">
      <w:pPr>
        <w:tabs>
          <w:tab w:val="left" w:pos="1656"/>
        </w:tabs>
        <w:jc w:val="both"/>
        <w:rPr>
          <w:rFonts w:ascii="Times New Roman" w:hAnsi="Times New Roman"/>
          <w:sz w:val="28"/>
          <w:szCs w:val="28"/>
        </w:rPr>
      </w:pPr>
      <w:r w:rsidRPr="00927DEF">
        <w:rPr>
          <w:rFonts w:ascii="Times New Roman" w:hAnsi="Times New Roman"/>
          <w:b/>
          <w:sz w:val="28"/>
          <w:szCs w:val="28"/>
        </w:rPr>
        <w:t>Приклад 6</w:t>
      </w:r>
      <w:r w:rsidRPr="00927DEF">
        <w:rPr>
          <w:rFonts w:ascii="Times New Roman" w:hAnsi="Times New Roman"/>
          <w:sz w:val="28"/>
          <w:szCs w:val="28"/>
        </w:rPr>
        <w:t>. Закінчіть побудову діаграми: побудуйте кругову діаграму, яка характеризує кількість опадів протягом зими, весни, літа і осені: 150мм, 180мм, 90мм, 120мм.</w:t>
      </w:r>
    </w:p>
    <w:p w:rsidR="00EE18B7" w:rsidRPr="00927DEF" w:rsidRDefault="00EE18B7" w:rsidP="00E7299C">
      <w:pPr>
        <w:tabs>
          <w:tab w:val="left" w:pos="1656"/>
        </w:tabs>
        <w:jc w:val="both"/>
        <w:rPr>
          <w:rFonts w:ascii="Times New Roman" w:hAnsi="Times New Roman"/>
          <w:sz w:val="28"/>
          <w:szCs w:val="28"/>
        </w:rPr>
      </w:pPr>
      <w:r w:rsidRPr="00927DEF">
        <w:rPr>
          <w:rFonts w:ascii="Times New Roman" w:hAnsi="Times New Roman"/>
          <w:sz w:val="28"/>
          <w:szCs w:val="28"/>
        </w:rPr>
        <w:t xml:space="preserve">   150 +180 + 90 + 120 = 540</w:t>
      </w:r>
    </w:p>
    <w:p w:rsidR="00EE18B7" w:rsidRPr="00927DEF" w:rsidRDefault="00EE18B7" w:rsidP="00E7299C">
      <w:pPr>
        <w:tabs>
          <w:tab w:val="left" w:pos="1656"/>
        </w:tabs>
        <w:jc w:val="both"/>
        <w:rPr>
          <w:rFonts w:ascii="Times New Roman" w:hAnsi="Times New Roman"/>
          <w:sz w:val="28"/>
          <w:szCs w:val="28"/>
        </w:rPr>
      </w:pPr>
      <w:r w:rsidRPr="00927DEF">
        <w:rPr>
          <w:rFonts w:ascii="Times New Roman" w:hAnsi="Times New Roman"/>
          <w:sz w:val="28"/>
          <w:szCs w:val="28"/>
        </w:rPr>
        <w:t xml:space="preserve">                 360° : 540 </w:t>
      </w:r>
      <w:r w:rsidRPr="007B34CC">
        <w:rPr>
          <w:rFonts w:ascii="Times New Roman" w:hAnsi="Times New Roman"/>
          <w:sz w:val="28"/>
          <w:szCs w:val="28"/>
        </w:rPr>
        <w:fldChar w:fldCharType="begin"/>
      </w:r>
      <w:r w:rsidRPr="007B34CC">
        <w:rPr>
          <w:rFonts w:ascii="Times New Roman" w:hAnsi="Times New Roman"/>
          <w:sz w:val="28"/>
          <w:szCs w:val="28"/>
        </w:rPr>
        <w:instrText xml:space="preserve"> QUOTE </w:instrText>
      </w:r>
      <w:r w:rsidRPr="007B34C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68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A4994&quot;/&gt;&lt;wsp:rsid wsp:val=&quot;000175D5&quot;/&gt;&lt;wsp:rsid wsp:val=&quot;000467EE&quot;/&gt;&lt;wsp:rsid wsp:val=&quot;00110C93&quot;/&gt;&lt;wsp:rsid wsp:val=&quot;00162347&quot;/&gt;&lt;wsp:rsid wsp:val=&quot;001A43E8&quot;/&gt;&lt;wsp:rsid wsp:val=&quot;001D2FC6&quot;/&gt;&lt;wsp:rsid wsp:val=&quot;002B4F40&quot;/&gt;&lt;wsp:rsid wsp:val=&quot;002C3810&quot;/&gt;&lt;wsp:rsid wsp:val=&quot;0030204F&quot;/&gt;&lt;wsp:rsid wsp:val=&quot;00323C95&quot;/&gt;&lt;wsp:rsid wsp:val=&quot;00350ACC&quot;/&gt;&lt;wsp:rsid wsp:val=&quot;003A4994&quot;/&gt;&lt;wsp:rsid wsp:val=&quot;003F125C&quot;/&gt;&lt;wsp:rsid wsp:val=&quot;004046DF&quot;/&gt;&lt;wsp:rsid wsp:val=&quot;00442408&quot;/&gt;&lt;wsp:rsid wsp:val=&quot;004E5C6F&quot;/&gt;&lt;wsp:rsid wsp:val=&quot;005538AB&quot;/&gt;&lt;wsp:rsid wsp:val=&quot;00564A2E&quot;/&gt;&lt;wsp:rsid wsp:val=&quot;005B6618&quot;/&gt;&lt;wsp:rsid wsp:val=&quot;00657094&quot;/&gt;&lt;wsp:rsid wsp:val=&quot;00696933&quot;/&gt;&lt;wsp:rsid wsp:val=&quot;006C33C2&quot;/&gt;&lt;wsp:rsid wsp:val=&quot;006F32C6&quot;/&gt;&lt;wsp:rsid wsp:val=&quot;00756E24&quot;/&gt;&lt;wsp:rsid wsp:val=&quot;007B34CC&quot;/&gt;&lt;wsp:rsid wsp:val=&quot;008D7D55&quot;/&gt;&lt;wsp:rsid wsp:val=&quot;00927DEF&quot;/&gt;&lt;wsp:rsid wsp:val=&quot;009378CF&quot;/&gt;&lt;wsp:rsid wsp:val=&quot;009F602F&quot;/&gt;&lt;wsp:rsid wsp:val=&quot;00A52561&quot;/&gt;&lt;wsp:rsid wsp:val=&quot;00A5352D&quot;/&gt;&lt;wsp:rsid wsp:val=&quot;00A950D5&quot;/&gt;&lt;wsp:rsid wsp:val=&quot;00AB3601&quot;/&gt;&lt;wsp:rsid wsp:val=&quot;00AB650D&quot;/&gt;&lt;wsp:rsid wsp:val=&quot;00AE4FCD&quot;/&gt;&lt;wsp:rsid wsp:val=&quot;00AE7B6B&quot;/&gt;&lt;wsp:rsid wsp:val=&quot;00AF1CC9&quot;/&gt;&lt;wsp:rsid wsp:val=&quot;00B22AE1&quot;/&gt;&lt;wsp:rsid wsp:val=&quot;00B3301E&quot;/&gt;&lt;wsp:rsid wsp:val=&quot;00BF60EF&quot;/&gt;&lt;wsp:rsid wsp:val=&quot;00C5688D&quot;/&gt;&lt;wsp:rsid wsp:val=&quot;00C86ED8&quot;/&gt;&lt;wsp:rsid wsp:val=&quot;00CA5988&quot;/&gt;&lt;wsp:rsid wsp:val=&quot;00CE4AA1&quot;/&gt;&lt;wsp:rsid wsp:val=&quot;00CE66E8&quot;/&gt;&lt;wsp:rsid wsp:val=&quot;00D021D6&quot;/&gt;&lt;wsp:rsid wsp:val=&quot;00D57309&quot;/&gt;&lt;wsp:rsid wsp:val=&quot;00D73C8D&quot;/&gt;&lt;wsp:rsid wsp:val=&quot;00D94812&quot;/&gt;&lt;wsp:rsid wsp:val=&quot;00DE22DC&quot;/&gt;&lt;wsp:rsid wsp:val=&quot;00E044B2&quot;/&gt;&lt;wsp:rsid wsp:val=&quot;00E072F4&quot;/&gt;&lt;wsp:rsid wsp:val=&quot;00E27FD6&quot;/&gt;&lt;wsp:rsid wsp:val=&quot;00E45212&quot;/&gt;&lt;wsp:rsid wsp:val=&quot;00E67C77&quot;/&gt;&lt;wsp:rsid wsp:val=&quot;00EF01AB&quot;/&gt;&lt;wsp:rsid wsp:val=&quot;00F1526F&quot;/&gt;&lt;wsp:rsid wsp:val=&quot;00F15F3D&quot;/&gt;&lt;wsp:rsid wsp:val=&quot;00F279C1&quot;/&gt;&lt;wsp:rsid wsp:val=&quot;00F67758&quot;/&gt;&lt;wsp:rsid wsp:val=&quot;00FA7FED&quot;/&gt;&lt;wsp:rsid wsp:val=&quot;00FD79CC&quot;/&gt;&lt;/wsp:rsids&gt;&lt;/w:docPr&gt;&lt;w:body&gt;&lt;w:p wsp:rsidR=&quot;00000000&quot; wsp:rsidRDefault=&quot;0030204F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в‰€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0" o:title="" chromakey="white"/>
          </v:shape>
        </w:pict>
      </w:r>
      <w:r w:rsidRPr="007B34CC">
        <w:rPr>
          <w:rFonts w:ascii="Times New Roman" w:hAnsi="Times New Roman"/>
          <w:sz w:val="28"/>
          <w:szCs w:val="28"/>
        </w:rPr>
        <w:instrText xml:space="preserve"> </w:instrText>
      </w:r>
      <w:r w:rsidRPr="007B34CC">
        <w:rPr>
          <w:rFonts w:ascii="Times New Roman" w:hAnsi="Times New Roman"/>
          <w:sz w:val="28"/>
          <w:szCs w:val="28"/>
        </w:rPr>
        <w:fldChar w:fldCharType="separate"/>
      </w:r>
      <w:r w:rsidRPr="007B34CC">
        <w:pict>
          <v:shape id="_x0000_i1026" type="#_x0000_t75" style="width:12.7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68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A4994&quot;/&gt;&lt;wsp:rsid wsp:val=&quot;000175D5&quot;/&gt;&lt;wsp:rsid wsp:val=&quot;000467EE&quot;/&gt;&lt;wsp:rsid wsp:val=&quot;00110C93&quot;/&gt;&lt;wsp:rsid wsp:val=&quot;00162347&quot;/&gt;&lt;wsp:rsid wsp:val=&quot;001A43E8&quot;/&gt;&lt;wsp:rsid wsp:val=&quot;001D2FC6&quot;/&gt;&lt;wsp:rsid wsp:val=&quot;002B4F40&quot;/&gt;&lt;wsp:rsid wsp:val=&quot;002C3810&quot;/&gt;&lt;wsp:rsid wsp:val=&quot;0030204F&quot;/&gt;&lt;wsp:rsid wsp:val=&quot;00323C95&quot;/&gt;&lt;wsp:rsid wsp:val=&quot;00350ACC&quot;/&gt;&lt;wsp:rsid wsp:val=&quot;003A4994&quot;/&gt;&lt;wsp:rsid wsp:val=&quot;003F125C&quot;/&gt;&lt;wsp:rsid wsp:val=&quot;004046DF&quot;/&gt;&lt;wsp:rsid wsp:val=&quot;00442408&quot;/&gt;&lt;wsp:rsid wsp:val=&quot;004E5C6F&quot;/&gt;&lt;wsp:rsid wsp:val=&quot;005538AB&quot;/&gt;&lt;wsp:rsid wsp:val=&quot;00564A2E&quot;/&gt;&lt;wsp:rsid wsp:val=&quot;005B6618&quot;/&gt;&lt;wsp:rsid wsp:val=&quot;00657094&quot;/&gt;&lt;wsp:rsid wsp:val=&quot;00696933&quot;/&gt;&lt;wsp:rsid wsp:val=&quot;006C33C2&quot;/&gt;&lt;wsp:rsid wsp:val=&quot;006F32C6&quot;/&gt;&lt;wsp:rsid wsp:val=&quot;00756E24&quot;/&gt;&lt;wsp:rsid wsp:val=&quot;007B34CC&quot;/&gt;&lt;wsp:rsid wsp:val=&quot;008D7D55&quot;/&gt;&lt;wsp:rsid wsp:val=&quot;00927DEF&quot;/&gt;&lt;wsp:rsid wsp:val=&quot;009378CF&quot;/&gt;&lt;wsp:rsid wsp:val=&quot;009F602F&quot;/&gt;&lt;wsp:rsid wsp:val=&quot;00A52561&quot;/&gt;&lt;wsp:rsid wsp:val=&quot;00A5352D&quot;/&gt;&lt;wsp:rsid wsp:val=&quot;00A950D5&quot;/&gt;&lt;wsp:rsid wsp:val=&quot;00AB3601&quot;/&gt;&lt;wsp:rsid wsp:val=&quot;00AB650D&quot;/&gt;&lt;wsp:rsid wsp:val=&quot;00AE4FCD&quot;/&gt;&lt;wsp:rsid wsp:val=&quot;00AE7B6B&quot;/&gt;&lt;wsp:rsid wsp:val=&quot;00AF1CC9&quot;/&gt;&lt;wsp:rsid wsp:val=&quot;00B22AE1&quot;/&gt;&lt;wsp:rsid wsp:val=&quot;00B3301E&quot;/&gt;&lt;wsp:rsid wsp:val=&quot;00BF60EF&quot;/&gt;&lt;wsp:rsid wsp:val=&quot;00C5688D&quot;/&gt;&lt;wsp:rsid wsp:val=&quot;00C86ED8&quot;/&gt;&lt;wsp:rsid wsp:val=&quot;00CA5988&quot;/&gt;&lt;wsp:rsid wsp:val=&quot;00CE4AA1&quot;/&gt;&lt;wsp:rsid wsp:val=&quot;00CE66E8&quot;/&gt;&lt;wsp:rsid wsp:val=&quot;00D021D6&quot;/&gt;&lt;wsp:rsid wsp:val=&quot;00D57309&quot;/&gt;&lt;wsp:rsid wsp:val=&quot;00D73C8D&quot;/&gt;&lt;wsp:rsid wsp:val=&quot;00D94812&quot;/&gt;&lt;wsp:rsid wsp:val=&quot;00DE22DC&quot;/&gt;&lt;wsp:rsid wsp:val=&quot;00E044B2&quot;/&gt;&lt;wsp:rsid wsp:val=&quot;00E072F4&quot;/&gt;&lt;wsp:rsid wsp:val=&quot;00E27FD6&quot;/&gt;&lt;wsp:rsid wsp:val=&quot;00E45212&quot;/&gt;&lt;wsp:rsid wsp:val=&quot;00E67C77&quot;/&gt;&lt;wsp:rsid wsp:val=&quot;00EF01AB&quot;/&gt;&lt;wsp:rsid wsp:val=&quot;00F1526F&quot;/&gt;&lt;wsp:rsid wsp:val=&quot;00F15F3D&quot;/&gt;&lt;wsp:rsid wsp:val=&quot;00F279C1&quot;/&gt;&lt;wsp:rsid wsp:val=&quot;00F67758&quot;/&gt;&lt;wsp:rsid wsp:val=&quot;00FA7FED&quot;/&gt;&lt;wsp:rsid wsp:val=&quot;00FD79CC&quot;/&gt;&lt;/wsp:rsids&gt;&lt;/w:docPr&gt;&lt;w:body&gt;&lt;w:p wsp:rsidR=&quot;00000000&quot; wsp:rsidRDefault=&quot;0030204F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в‰€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0" o:title="" chromakey="white"/>
          </v:shape>
        </w:pict>
      </w:r>
      <w:r w:rsidRPr="007B34CC">
        <w:rPr>
          <w:rFonts w:ascii="Times New Roman" w:hAnsi="Times New Roman"/>
          <w:sz w:val="28"/>
          <w:szCs w:val="28"/>
        </w:rPr>
        <w:fldChar w:fldCharType="end"/>
      </w:r>
      <w:r w:rsidRPr="00927DEF">
        <w:rPr>
          <w:rFonts w:ascii="Times New Roman" w:hAnsi="Times New Roman"/>
          <w:sz w:val="28"/>
          <w:szCs w:val="28"/>
        </w:rPr>
        <w:t xml:space="preserve"> ?°</w:t>
      </w:r>
    </w:p>
    <w:p w:rsidR="00EE18B7" w:rsidRPr="00927DEF" w:rsidRDefault="00EE18B7" w:rsidP="00E7299C">
      <w:pPr>
        <w:tabs>
          <w:tab w:val="left" w:pos="1656"/>
        </w:tabs>
        <w:ind w:firstLine="1276"/>
        <w:jc w:val="both"/>
        <w:rPr>
          <w:rFonts w:ascii="Times New Roman" w:hAnsi="Times New Roman"/>
          <w:sz w:val="28"/>
          <w:szCs w:val="28"/>
        </w:rPr>
      </w:pPr>
      <w:r w:rsidRPr="00927DEF">
        <w:rPr>
          <w:rFonts w:ascii="Times New Roman" w:hAnsi="Times New Roman"/>
          <w:sz w:val="28"/>
          <w:szCs w:val="28"/>
        </w:rPr>
        <w:t xml:space="preserve">?° · 150 </w:t>
      </w:r>
      <w:r w:rsidRPr="007B34CC">
        <w:rPr>
          <w:rFonts w:ascii="Times New Roman" w:hAnsi="Times New Roman"/>
          <w:sz w:val="28"/>
          <w:szCs w:val="28"/>
        </w:rPr>
        <w:fldChar w:fldCharType="begin"/>
      </w:r>
      <w:r w:rsidRPr="007B34CC">
        <w:rPr>
          <w:rFonts w:ascii="Times New Roman" w:hAnsi="Times New Roman"/>
          <w:sz w:val="28"/>
          <w:szCs w:val="28"/>
        </w:rPr>
        <w:instrText xml:space="preserve"> QUOTE </w:instrText>
      </w:r>
      <w:r w:rsidRPr="007B34CC">
        <w:pict>
          <v:shape id="_x0000_i1027" type="#_x0000_t75" style="width:15.7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68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A4994&quot;/&gt;&lt;wsp:rsid wsp:val=&quot;000175D5&quot;/&gt;&lt;wsp:rsid wsp:val=&quot;000467EE&quot;/&gt;&lt;wsp:rsid wsp:val=&quot;00110C93&quot;/&gt;&lt;wsp:rsid wsp:val=&quot;00162347&quot;/&gt;&lt;wsp:rsid wsp:val=&quot;001A43E8&quot;/&gt;&lt;wsp:rsid wsp:val=&quot;001D2FC6&quot;/&gt;&lt;wsp:rsid wsp:val=&quot;002B4F40&quot;/&gt;&lt;wsp:rsid wsp:val=&quot;002C3810&quot;/&gt;&lt;wsp:rsid wsp:val=&quot;00323C95&quot;/&gt;&lt;wsp:rsid wsp:val=&quot;00350ACC&quot;/&gt;&lt;wsp:rsid wsp:val=&quot;003A4994&quot;/&gt;&lt;wsp:rsid wsp:val=&quot;003F125C&quot;/&gt;&lt;wsp:rsid wsp:val=&quot;004046DF&quot;/&gt;&lt;wsp:rsid wsp:val=&quot;00442408&quot;/&gt;&lt;wsp:rsid wsp:val=&quot;004E5C6F&quot;/&gt;&lt;wsp:rsid wsp:val=&quot;005538AB&quot;/&gt;&lt;wsp:rsid wsp:val=&quot;00564A2E&quot;/&gt;&lt;wsp:rsid wsp:val=&quot;005B6618&quot;/&gt;&lt;wsp:rsid wsp:val=&quot;00657094&quot;/&gt;&lt;wsp:rsid wsp:val=&quot;00696933&quot;/&gt;&lt;wsp:rsid wsp:val=&quot;006C33C2&quot;/&gt;&lt;wsp:rsid wsp:val=&quot;006F32C6&quot;/&gt;&lt;wsp:rsid wsp:val=&quot;00756E24&quot;/&gt;&lt;wsp:rsid wsp:val=&quot;007B34CC&quot;/&gt;&lt;wsp:rsid wsp:val=&quot;008D7D55&quot;/&gt;&lt;wsp:rsid wsp:val=&quot;00927DEF&quot;/&gt;&lt;wsp:rsid wsp:val=&quot;009378CF&quot;/&gt;&lt;wsp:rsid wsp:val=&quot;009F602F&quot;/&gt;&lt;wsp:rsid wsp:val=&quot;00A52561&quot;/&gt;&lt;wsp:rsid wsp:val=&quot;00A5352D&quot;/&gt;&lt;wsp:rsid wsp:val=&quot;00A950D5&quot;/&gt;&lt;wsp:rsid wsp:val=&quot;00AB3601&quot;/&gt;&lt;wsp:rsid wsp:val=&quot;00AB650D&quot;/&gt;&lt;wsp:rsid wsp:val=&quot;00AE4FCD&quot;/&gt;&lt;wsp:rsid wsp:val=&quot;00AE7B6B&quot;/&gt;&lt;wsp:rsid wsp:val=&quot;00AF1CC9&quot;/&gt;&lt;wsp:rsid wsp:val=&quot;00B22AE1&quot;/&gt;&lt;wsp:rsid wsp:val=&quot;00B3301E&quot;/&gt;&lt;wsp:rsid wsp:val=&quot;00BF60EF&quot;/&gt;&lt;wsp:rsid wsp:val=&quot;00C5688D&quot;/&gt;&lt;wsp:rsid wsp:val=&quot;00C86ED8&quot;/&gt;&lt;wsp:rsid wsp:val=&quot;00CA5988&quot;/&gt;&lt;wsp:rsid wsp:val=&quot;00CE4AA1&quot;/&gt;&lt;wsp:rsid wsp:val=&quot;00CE66E8&quot;/&gt;&lt;wsp:rsid wsp:val=&quot;00D021D6&quot;/&gt;&lt;wsp:rsid wsp:val=&quot;00D57309&quot;/&gt;&lt;wsp:rsid wsp:val=&quot;00D73C8D&quot;/&gt;&lt;wsp:rsid wsp:val=&quot;00D94812&quot;/&gt;&lt;wsp:rsid wsp:val=&quot;00DE22DC&quot;/&gt;&lt;wsp:rsid wsp:val=&quot;00E044B2&quot;/&gt;&lt;wsp:rsid wsp:val=&quot;00E072F4&quot;/&gt;&lt;wsp:rsid wsp:val=&quot;00E16D37&quot;/&gt;&lt;wsp:rsid wsp:val=&quot;00E27FD6&quot;/&gt;&lt;wsp:rsid wsp:val=&quot;00E45212&quot;/&gt;&lt;wsp:rsid wsp:val=&quot;00E67C77&quot;/&gt;&lt;wsp:rsid wsp:val=&quot;00EF01AB&quot;/&gt;&lt;wsp:rsid wsp:val=&quot;00F1526F&quot;/&gt;&lt;wsp:rsid wsp:val=&quot;00F15F3D&quot;/&gt;&lt;wsp:rsid wsp:val=&quot;00F279C1&quot;/&gt;&lt;wsp:rsid wsp:val=&quot;00F67758&quot;/&gt;&lt;wsp:rsid wsp:val=&quot;00FA7FED&quot;/&gt;&lt;wsp:rsid wsp:val=&quot;00FD79CC&quot;/&gt;&lt;/wsp:rsids&gt;&lt;/w:docPr&gt;&lt;w:body&gt;&lt;w:p wsp:rsidR=&quot;00000000&quot; wsp:rsidRDefault=&quot;00E16D37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 в‰€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1" o:title="" chromakey="white"/>
          </v:shape>
        </w:pict>
      </w:r>
      <w:r w:rsidRPr="007B34CC">
        <w:rPr>
          <w:rFonts w:ascii="Times New Roman" w:hAnsi="Times New Roman"/>
          <w:sz w:val="28"/>
          <w:szCs w:val="28"/>
        </w:rPr>
        <w:instrText xml:space="preserve"> </w:instrText>
      </w:r>
      <w:r w:rsidRPr="007B34CC">
        <w:rPr>
          <w:rFonts w:ascii="Times New Roman" w:hAnsi="Times New Roman"/>
          <w:sz w:val="28"/>
          <w:szCs w:val="28"/>
        </w:rPr>
        <w:fldChar w:fldCharType="separate"/>
      </w:r>
      <w:r w:rsidRPr="007B34CC">
        <w:pict>
          <v:shape id="_x0000_i1028" type="#_x0000_t75" style="width:15.7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68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A4994&quot;/&gt;&lt;wsp:rsid wsp:val=&quot;000175D5&quot;/&gt;&lt;wsp:rsid wsp:val=&quot;000467EE&quot;/&gt;&lt;wsp:rsid wsp:val=&quot;00110C93&quot;/&gt;&lt;wsp:rsid wsp:val=&quot;00162347&quot;/&gt;&lt;wsp:rsid wsp:val=&quot;001A43E8&quot;/&gt;&lt;wsp:rsid wsp:val=&quot;001D2FC6&quot;/&gt;&lt;wsp:rsid wsp:val=&quot;002B4F40&quot;/&gt;&lt;wsp:rsid wsp:val=&quot;002C3810&quot;/&gt;&lt;wsp:rsid wsp:val=&quot;00323C95&quot;/&gt;&lt;wsp:rsid wsp:val=&quot;00350ACC&quot;/&gt;&lt;wsp:rsid wsp:val=&quot;003A4994&quot;/&gt;&lt;wsp:rsid wsp:val=&quot;003F125C&quot;/&gt;&lt;wsp:rsid wsp:val=&quot;004046DF&quot;/&gt;&lt;wsp:rsid wsp:val=&quot;00442408&quot;/&gt;&lt;wsp:rsid wsp:val=&quot;004E5C6F&quot;/&gt;&lt;wsp:rsid wsp:val=&quot;005538AB&quot;/&gt;&lt;wsp:rsid wsp:val=&quot;00564A2E&quot;/&gt;&lt;wsp:rsid wsp:val=&quot;005B6618&quot;/&gt;&lt;wsp:rsid wsp:val=&quot;00657094&quot;/&gt;&lt;wsp:rsid wsp:val=&quot;00696933&quot;/&gt;&lt;wsp:rsid wsp:val=&quot;006C33C2&quot;/&gt;&lt;wsp:rsid wsp:val=&quot;006F32C6&quot;/&gt;&lt;wsp:rsid wsp:val=&quot;00756E24&quot;/&gt;&lt;wsp:rsid wsp:val=&quot;007B34CC&quot;/&gt;&lt;wsp:rsid wsp:val=&quot;008D7D55&quot;/&gt;&lt;wsp:rsid wsp:val=&quot;00927DEF&quot;/&gt;&lt;wsp:rsid wsp:val=&quot;009378CF&quot;/&gt;&lt;wsp:rsid wsp:val=&quot;009F602F&quot;/&gt;&lt;wsp:rsid wsp:val=&quot;00A52561&quot;/&gt;&lt;wsp:rsid wsp:val=&quot;00A5352D&quot;/&gt;&lt;wsp:rsid wsp:val=&quot;00A950D5&quot;/&gt;&lt;wsp:rsid wsp:val=&quot;00AB3601&quot;/&gt;&lt;wsp:rsid wsp:val=&quot;00AB650D&quot;/&gt;&lt;wsp:rsid wsp:val=&quot;00AE4FCD&quot;/&gt;&lt;wsp:rsid wsp:val=&quot;00AE7B6B&quot;/&gt;&lt;wsp:rsid wsp:val=&quot;00AF1CC9&quot;/&gt;&lt;wsp:rsid wsp:val=&quot;00B22AE1&quot;/&gt;&lt;wsp:rsid wsp:val=&quot;00B3301E&quot;/&gt;&lt;wsp:rsid wsp:val=&quot;00BF60EF&quot;/&gt;&lt;wsp:rsid wsp:val=&quot;00C5688D&quot;/&gt;&lt;wsp:rsid wsp:val=&quot;00C86ED8&quot;/&gt;&lt;wsp:rsid wsp:val=&quot;00CA5988&quot;/&gt;&lt;wsp:rsid wsp:val=&quot;00CE4AA1&quot;/&gt;&lt;wsp:rsid wsp:val=&quot;00CE66E8&quot;/&gt;&lt;wsp:rsid wsp:val=&quot;00D021D6&quot;/&gt;&lt;wsp:rsid wsp:val=&quot;00D57309&quot;/&gt;&lt;wsp:rsid wsp:val=&quot;00D73C8D&quot;/&gt;&lt;wsp:rsid wsp:val=&quot;00D94812&quot;/&gt;&lt;wsp:rsid wsp:val=&quot;00DE22DC&quot;/&gt;&lt;wsp:rsid wsp:val=&quot;00E044B2&quot;/&gt;&lt;wsp:rsid wsp:val=&quot;00E072F4&quot;/&gt;&lt;wsp:rsid wsp:val=&quot;00E16D37&quot;/&gt;&lt;wsp:rsid wsp:val=&quot;00E27FD6&quot;/&gt;&lt;wsp:rsid wsp:val=&quot;00E45212&quot;/&gt;&lt;wsp:rsid wsp:val=&quot;00E67C77&quot;/&gt;&lt;wsp:rsid wsp:val=&quot;00EF01AB&quot;/&gt;&lt;wsp:rsid wsp:val=&quot;00F1526F&quot;/&gt;&lt;wsp:rsid wsp:val=&quot;00F15F3D&quot;/&gt;&lt;wsp:rsid wsp:val=&quot;00F279C1&quot;/&gt;&lt;wsp:rsid wsp:val=&quot;00F67758&quot;/&gt;&lt;wsp:rsid wsp:val=&quot;00FA7FED&quot;/&gt;&lt;wsp:rsid wsp:val=&quot;00FD79CC&quot;/&gt;&lt;/wsp:rsids&gt;&lt;/w:docPr&gt;&lt;w:body&gt;&lt;w:p wsp:rsidR=&quot;00000000&quot; wsp:rsidRDefault=&quot;00E16D37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 в‰€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1" o:title="" chromakey="white"/>
          </v:shape>
        </w:pict>
      </w:r>
      <w:r w:rsidRPr="007B34CC">
        <w:rPr>
          <w:rFonts w:ascii="Times New Roman" w:hAnsi="Times New Roman"/>
          <w:sz w:val="28"/>
          <w:szCs w:val="28"/>
        </w:rPr>
        <w:fldChar w:fldCharType="end"/>
      </w:r>
      <w:r w:rsidRPr="00927DEF">
        <w:rPr>
          <w:rFonts w:ascii="Times New Roman" w:hAnsi="Times New Roman"/>
          <w:sz w:val="28"/>
          <w:szCs w:val="28"/>
        </w:rPr>
        <w:t xml:space="preserve"> ?°</w:t>
      </w:r>
    </w:p>
    <w:p w:rsidR="00EE18B7" w:rsidRPr="00927DEF" w:rsidRDefault="00EE18B7" w:rsidP="00E7299C">
      <w:pPr>
        <w:ind w:firstLine="1276"/>
        <w:jc w:val="both"/>
        <w:rPr>
          <w:rFonts w:ascii="Times New Roman" w:hAnsi="Times New Roman"/>
          <w:sz w:val="28"/>
          <w:szCs w:val="28"/>
        </w:rPr>
      </w:pPr>
      <w:r w:rsidRPr="00927DEF">
        <w:rPr>
          <w:rFonts w:ascii="Times New Roman" w:hAnsi="Times New Roman"/>
          <w:sz w:val="28"/>
          <w:szCs w:val="28"/>
        </w:rPr>
        <w:t xml:space="preserve">?° · 180  </w:t>
      </w:r>
      <w:r w:rsidRPr="007B34CC">
        <w:rPr>
          <w:rFonts w:ascii="Times New Roman" w:hAnsi="Times New Roman"/>
          <w:sz w:val="28"/>
          <w:szCs w:val="28"/>
        </w:rPr>
        <w:fldChar w:fldCharType="begin"/>
      </w:r>
      <w:r w:rsidRPr="007B34CC">
        <w:rPr>
          <w:rFonts w:ascii="Times New Roman" w:hAnsi="Times New Roman"/>
          <w:sz w:val="28"/>
          <w:szCs w:val="28"/>
        </w:rPr>
        <w:instrText xml:space="preserve"> QUOTE </w:instrText>
      </w:r>
      <w:r w:rsidRPr="007B34CC">
        <w:pict>
          <v:shape id="_x0000_i1029" type="#_x0000_t75" style="width:12.7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68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A4994&quot;/&gt;&lt;wsp:rsid wsp:val=&quot;000175D5&quot;/&gt;&lt;wsp:rsid wsp:val=&quot;000467EE&quot;/&gt;&lt;wsp:rsid wsp:val=&quot;00110C93&quot;/&gt;&lt;wsp:rsid wsp:val=&quot;00162347&quot;/&gt;&lt;wsp:rsid wsp:val=&quot;001A43E8&quot;/&gt;&lt;wsp:rsid wsp:val=&quot;001D2FC6&quot;/&gt;&lt;wsp:rsid wsp:val=&quot;002B4F40&quot;/&gt;&lt;wsp:rsid wsp:val=&quot;002C3810&quot;/&gt;&lt;wsp:rsid wsp:val=&quot;00323C95&quot;/&gt;&lt;wsp:rsid wsp:val=&quot;00350ACC&quot;/&gt;&lt;wsp:rsid wsp:val=&quot;003A4994&quot;/&gt;&lt;wsp:rsid wsp:val=&quot;003F125C&quot;/&gt;&lt;wsp:rsid wsp:val=&quot;004046DF&quot;/&gt;&lt;wsp:rsid wsp:val=&quot;00442408&quot;/&gt;&lt;wsp:rsid wsp:val=&quot;004E5C6F&quot;/&gt;&lt;wsp:rsid wsp:val=&quot;005538AB&quot;/&gt;&lt;wsp:rsid wsp:val=&quot;00564A2E&quot;/&gt;&lt;wsp:rsid wsp:val=&quot;005B6618&quot;/&gt;&lt;wsp:rsid wsp:val=&quot;00657094&quot;/&gt;&lt;wsp:rsid wsp:val=&quot;00696933&quot;/&gt;&lt;wsp:rsid wsp:val=&quot;006C33C2&quot;/&gt;&lt;wsp:rsid wsp:val=&quot;006F32C6&quot;/&gt;&lt;wsp:rsid wsp:val=&quot;00756E24&quot;/&gt;&lt;wsp:rsid wsp:val=&quot;007B34CC&quot;/&gt;&lt;wsp:rsid wsp:val=&quot;00832B97&quot;/&gt;&lt;wsp:rsid wsp:val=&quot;008D7D55&quot;/&gt;&lt;wsp:rsid wsp:val=&quot;00927DEF&quot;/&gt;&lt;wsp:rsid wsp:val=&quot;009378CF&quot;/&gt;&lt;wsp:rsid wsp:val=&quot;009F602F&quot;/&gt;&lt;wsp:rsid wsp:val=&quot;00A52561&quot;/&gt;&lt;wsp:rsid wsp:val=&quot;00A5352D&quot;/&gt;&lt;wsp:rsid wsp:val=&quot;00A950D5&quot;/&gt;&lt;wsp:rsid wsp:val=&quot;00AB3601&quot;/&gt;&lt;wsp:rsid wsp:val=&quot;00AB650D&quot;/&gt;&lt;wsp:rsid wsp:val=&quot;00AE4FCD&quot;/&gt;&lt;wsp:rsid wsp:val=&quot;00AE7B6B&quot;/&gt;&lt;wsp:rsid wsp:val=&quot;00AF1CC9&quot;/&gt;&lt;wsp:rsid wsp:val=&quot;00B22AE1&quot;/&gt;&lt;wsp:rsid wsp:val=&quot;00B3301E&quot;/&gt;&lt;wsp:rsid wsp:val=&quot;00BF60EF&quot;/&gt;&lt;wsp:rsid wsp:val=&quot;00C5688D&quot;/&gt;&lt;wsp:rsid wsp:val=&quot;00C86ED8&quot;/&gt;&lt;wsp:rsid wsp:val=&quot;00CA5988&quot;/&gt;&lt;wsp:rsid wsp:val=&quot;00CE4AA1&quot;/&gt;&lt;wsp:rsid wsp:val=&quot;00CE66E8&quot;/&gt;&lt;wsp:rsid wsp:val=&quot;00D021D6&quot;/&gt;&lt;wsp:rsid wsp:val=&quot;00D57309&quot;/&gt;&lt;wsp:rsid wsp:val=&quot;00D73C8D&quot;/&gt;&lt;wsp:rsid wsp:val=&quot;00D94812&quot;/&gt;&lt;wsp:rsid wsp:val=&quot;00DE22DC&quot;/&gt;&lt;wsp:rsid wsp:val=&quot;00E044B2&quot;/&gt;&lt;wsp:rsid wsp:val=&quot;00E072F4&quot;/&gt;&lt;wsp:rsid wsp:val=&quot;00E27FD6&quot;/&gt;&lt;wsp:rsid wsp:val=&quot;00E45212&quot;/&gt;&lt;wsp:rsid wsp:val=&quot;00E67C77&quot;/&gt;&lt;wsp:rsid wsp:val=&quot;00EF01AB&quot;/&gt;&lt;wsp:rsid wsp:val=&quot;00F1526F&quot;/&gt;&lt;wsp:rsid wsp:val=&quot;00F15F3D&quot;/&gt;&lt;wsp:rsid wsp:val=&quot;00F279C1&quot;/&gt;&lt;wsp:rsid wsp:val=&quot;00F67758&quot;/&gt;&lt;wsp:rsid wsp:val=&quot;00FA7FED&quot;/&gt;&lt;wsp:rsid wsp:val=&quot;00FD79CC&quot;/&gt;&lt;/wsp:rsids&gt;&lt;/w:docPr&gt;&lt;w:body&gt;&lt;w:p wsp:rsidR=&quot;00000000&quot; wsp:rsidRDefault=&quot;00832B97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в‰€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0" o:title="" chromakey="white"/>
          </v:shape>
        </w:pict>
      </w:r>
      <w:r w:rsidRPr="007B34CC">
        <w:rPr>
          <w:rFonts w:ascii="Times New Roman" w:hAnsi="Times New Roman"/>
          <w:sz w:val="28"/>
          <w:szCs w:val="28"/>
        </w:rPr>
        <w:instrText xml:space="preserve"> </w:instrText>
      </w:r>
      <w:r w:rsidRPr="007B34CC">
        <w:rPr>
          <w:rFonts w:ascii="Times New Roman" w:hAnsi="Times New Roman"/>
          <w:sz w:val="28"/>
          <w:szCs w:val="28"/>
        </w:rPr>
        <w:fldChar w:fldCharType="separate"/>
      </w:r>
      <w:r w:rsidRPr="007B34CC">
        <w:pict>
          <v:shape id="_x0000_i1030" type="#_x0000_t75" style="width:12.7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68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A4994&quot;/&gt;&lt;wsp:rsid wsp:val=&quot;000175D5&quot;/&gt;&lt;wsp:rsid wsp:val=&quot;000467EE&quot;/&gt;&lt;wsp:rsid wsp:val=&quot;00110C93&quot;/&gt;&lt;wsp:rsid wsp:val=&quot;00162347&quot;/&gt;&lt;wsp:rsid wsp:val=&quot;001A43E8&quot;/&gt;&lt;wsp:rsid wsp:val=&quot;001D2FC6&quot;/&gt;&lt;wsp:rsid wsp:val=&quot;002B4F40&quot;/&gt;&lt;wsp:rsid wsp:val=&quot;002C3810&quot;/&gt;&lt;wsp:rsid wsp:val=&quot;00323C95&quot;/&gt;&lt;wsp:rsid wsp:val=&quot;00350ACC&quot;/&gt;&lt;wsp:rsid wsp:val=&quot;003A4994&quot;/&gt;&lt;wsp:rsid wsp:val=&quot;003F125C&quot;/&gt;&lt;wsp:rsid wsp:val=&quot;004046DF&quot;/&gt;&lt;wsp:rsid wsp:val=&quot;00442408&quot;/&gt;&lt;wsp:rsid wsp:val=&quot;004E5C6F&quot;/&gt;&lt;wsp:rsid wsp:val=&quot;005538AB&quot;/&gt;&lt;wsp:rsid wsp:val=&quot;00564A2E&quot;/&gt;&lt;wsp:rsid wsp:val=&quot;005B6618&quot;/&gt;&lt;wsp:rsid wsp:val=&quot;00657094&quot;/&gt;&lt;wsp:rsid wsp:val=&quot;00696933&quot;/&gt;&lt;wsp:rsid wsp:val=&quot;006C33C2&quot;/&gt;&lt;wsp:rsid wsp:val=&quot;006F32C6&quot;/&gt;&lt;wsp:rsid wsp:val=&quot;00756E24&quot;/&gt;&lt;wsp:rsid wsp:val=&quot;007B34CC&quot;/&gt;&lt;wsp:rsid wsp:val=&quot;00832B97&quot;/&gt;&lt;wsp:rsid wsp:val=&quot;008D7D55&quot;/&gt;&lt;wsp:rsid wsp:val=&quot;00927DEF&quot;/&gt;&lt;wsp:rsid wsp:val=&quot;009378CF&quot;/&gt;&lt;wsp:rsid wsp:val=&quot;009F602F&quot;/&gt;&lt;wsp:rsid wsp:val=&quot;00A52561&quot;/&gt;&lt;wsp:rsid wsp:val=&quot;00A5352D&quot;/&gt;&lt;wsp:rsid wsp:val=&quot;00A950D5&quot;/&gt;&lt;wsp:rsid wsp:val=&quot;00AB3601&quot;/&gt;&lt;wsp:rsid wsp:val=&quot;00AB650D&quot;/&gt;&lt;wsp:rsid wsp:val=&quot;00AE4FCD&quot;/&gt;&lt;wsp:rsid wsp:val=&quot;00AE7B6B&quot;/&gt;&lt;wsp:rsid wsp:val=&quot;00AF1CC9&quot;/&gt;&lt;wsp:rsid wsp:val=&quot;00B22AE1&quot;/&gt;&lt;wsp:rsid wsp:val=&quot;00B3301E&quot;/&gt;&lt;wsp:rsid wsp:val=&quot;00BF60EF&quot;/&gt;&lt;wsp:rsid wsp:val=&quot;00C5688D&quot;/&gt;&lt;wsp:rsid wsp:val=&quot;00C86ED8&quot;/&gt;&lt;wsp:rsid wsp:val=&quot;00CA5988&quot;/&gt;&lt;wsp:rsid wsp:val=&quot;00CE4AA1&quot;/&gt;&lt;wsp:rsid wsp:val=&quot;00CE66E8&quot;/&gt;&lt;wsp:rsid wsp:val=&quot;00D021D6&quot;/&gt;&lt;wsp:rsid wsp:val=&quot;00D57309&quot;/&gt;&lt;wsp:rsid wsp:val=&quot;00D73C8D&quot;/&gt;&lt;wsp:rsid wsp:val=&quot;00D94812&quot;/&gt;&lt;wsp:rsid wsp:val=&quot;00DE22DC&quot;/&gt;&lt;wsp:rsid wsp:val=&quot;00E044B2&quot;/&gt;&lt;wsp:rsid wsp:val=&quot;00E072F4&quot;/&gt;&lt;wsp:rsid wsp:val=&quot;00E27FD6&quot;/&gt;&lt;wsp:rsid wsp:val=&quot;00E45212&quot;/&gt;&lt;wsp:rsid wsp:val=&quot;00E67C77&quot;/&gt;&lt;wsp:rsid wsp:val=&quot;00EF01AB&quot;/&gt;&lt;wsp:rsid wsp:val=&quot;00F1526F&quot;/&gt;&lt;wsp:rsid wsp:val=&quot;00F15F3D&quot;/&gt;&lt;wsp:rsid wsp:val=&quot;00F279C1&quot;/&gt;&lt;wsp:rsid wsp:val=&quot;00F67758&quot;/&gt;&lt;wsp:rsid wsp:val=&quot;00FA7FED&quot;/&gt;&lt;wsp:rsid wsp:val=&quot;00FD79CC&quot;/&gt;&lt;/wsp:rsids&gt;&lt;/w:docPr&gt;&lt;w:body&gt;&lt;w:p wsp:rsidR=&quot;00000000&quot; wsp:rsidRDefault=&quot;00832B97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в‰€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0" o:title="" chromakey="white"/>
          </v:shape>
        </w:pict>
      </w:r>
      <w:r w:rsidRPr="007B34CC">
        <w:rPr>
          <w:rFonts w:ascii="Times New Roman" w:hAnsi="Times New Roman"/>
          <w:sz w:val="28"/>
          <w:szCs w:val="28"/>
        </w:rPr>
        <w:fldChar w:fldCharType="end"/>
      </w:r>
      <w:r w:rsidRPr="00927DEF">
        <w:rPr>
          <w:rFonts w:ascii="Times New Roman" w:hAnsi="Times New Roman"/>
          <w:sz w:val="28"/>
          <w:szCs w:val="28"/>
        </w:rPr>
        <w:t xml:space="preserve"> ?°</w:t>
      </w:r>
    </w:p>
    <w:p w:rsidR="00EE18B7" w:rsidRPr="00927DEF" w:rsidRDefault="00EE18B7" w:rsidP="00E7299C">
      <w:pPr>
        <w:ind w:firstLine="1276"/>
        <w:jc w:val="both"/>
        <w:rPr>
          <w:rFonts w:ascii="Times New Roman" w:hAnsi="Times New Roman"/>
          <w:b/>
          <w:sz w:val="28"/>
          <w:szCs w:val="28"/>
        </w:rPr>
      </w:pPr>
      <w:r w:rsidRPr="00927DEF">
        <w:rPr>
          <w:rFonts w:ascii="Times New Roman" w:hAnsi="Times New Roman"/>
          <w:sz w:val="28"/>
          <w:szCs w:val="28"/>
        </w:rPr>
        <w:t xml:space="preserve">?° · 120 </w:t>
      </w:r>
      <w:r w:rsidRPr="007B34CC">
        <w:rPr>
          <w:rFonts w:ascii="Times New Roman" w:hAnsi="Times New Roman"/>
          <w:sz w:val="28"/>
          <w:szCs w:val="28"/>
        </w:rPr>
        <w:fldChar w:fldCharType="begin"/>
      </w:r>
      <w:r w:rsidRPr="007B34CC">
        <w:rPr>
          <w:rFonts w:ascii="Times New Roman" w:hAnsi="Times New Roman"/>
          <w:sz w:val="28"/>
          <w:szCs w:val="28"/>
        </w:rPr>
        <w:instrText xml:space="preserve"> QUOTE </w:instrText>
      </w:r>
      <w:r w:rsidRPr="007B34CC">
        <w:pict>
          <v:shape id="_x0000_i1031" type="#_x0000_t75" style="width:12.7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68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A4994&quot;/&gt;&lt;wsp:rsid wsp:val=&quot;000175D5&quot;/&gt;&lt;wsp:rsid wsp:val=&quot;000467EE&quot;/&gt;&lt;wsp:rsid wsp:val=&quot;00110C93&quot;/&gt;&lt;wsp:rsid wsp:val=&quot;00162347&quot;/&gt;&lt;wsp:rsid wsp:val=&quot;001A43E8&quot;/&gt;&lt;wsp:rsid wsp:val=&quot;001D2FC6&quot;/&gt;&lt;wsp:rsid wsp:val=&quot;002B4F40&quot;/&gt;&lt;wsp:rsid wsp:val=&quot;002C3810&quot;/&gt;&lt;wsp:rsid wsp:val=&quot;00323C95&quot;/&gt;&lt;wsp:rsid wsp:val=&quot;00350ACC&quot;/&gt;&lt;wsp:rsid wsp:val=&quot;003A4994&quot;/&gt;&lt;wsp:rsid wsp:val=&quot;003F125C&quot;/&gt;&lt;wsp:rsid wsp:val=&quot;004046DF&quot;/&gt;&lt;wsp:rsid wsp:val=&quot;00442408&quot;/&gt;&lt;wsp:rsid wsp:val=&quot;004E5C6F&quot;/&gt;&lt;wsp:rsid wsp:val=&quot;005538AB&quot;/&gt;&lt;wsp:rsid wsp:val=&quot;00564A2E&quot;/&gt;&lt;wsp:rsid wsp:val=&quot;005B6618&quot;/&gt;&lt;wsp:rsid wsp:val=&quot;00657094&quot;/&gt;&lt;wsp:rsid wsp:val=&quot;00696933&quot;/&gt;&lt;wsp:rsid wsp:val=&quot;006C33C2&quot;/&gt;&lt;wsp:rsid wsp:val=&quot;006F32C6&quot;/&gt;&lt;wsp:rsid wsp:val=&quot;00756E24&quot;/&gt;&lt;wsp:rsid wsp:val=&quot;007B34CC&quot;/&gt;&lt;wsp:rsid wsp:val=&quot;007D303D&quot;/&gt;&lt;wsp:rsid wsp:val=&quot;008D7D55&quot;/&gt;&lt;wsp:rsid wsp:val=&quot;00927DEF&quot;/&gt;&lt;wsp:rsid wsp:val=&quot;009378CF&quot;/&gt;&lt;wsp:rsid wsp:val=&quot;009F602F&quot;/&gt;&lt;wsp:rsid wsp:val=&quot;00A52561&quot;/&gt;&lt;wsp:rsid wsp:val=&quot;00A5352D&quot;/&gt;&lt;wsp:rsid wsp:val=&quot;00A950D5&quot;/&gt;&lt;wsp:rsid wsp:val=&quot;00AB3601&quot;/&gt;&lt;wsp:rsid wsp:val=&quot;00AB650D&quot;/&gt;&lt;wsp:rsid wsp:val=&quot;00AE4FCD&quot;/&gt;&lt;wsp:rsid wsp:val=&quot;00AE7B6B&quot;/&gt;&lt;wsp:rsid wsp:val=&quot;00AF1CC9&quot;/&gt;&lt;wsp:rsid wsp:val=&quot;00B22AE1&quot;/&gt;&lt;wsp:rsid wsp:val=&quot;00B3301E&quot;/&gt;&lt;wsp:rsid wsp:val=&quot;00BF60EF&quot;/&gt;&lt;wsp:rsid wsp:val=&quot;00C5688D&quot;/&gt;&lt;wsp:rsid wsp:val=&quot;00C86ED8&quot;/&gt;&lt;wsp:rsid wsp:val=&quot;00CA5988&quot;/&gt;&lt;wsp:rsid wsp:val=&quot;00CE4AA1&quot;/&gt;&lt;wsp:rsid wsp:val=&quot;00CE66E8&quot;/&gt;&lt;wsp:rsid wsp:val=&quot;00D021D6&quot;/&gt;&lt;wsp:rsid wsp:val=&quot;00D57309&quot;/&gt;&lt;wsp:rsid wsp:val=&quot;00D73C8D&quot;/&gt;&lt;wsp:rsid wsp:val=&quot;00D94812&quot;/&gt;&lt;wsp:rsid wsp:val=&quot;00DE22DC&quot;/&gt;&lt;wsp:rsid wsp:val=&quot;00E044B2&quot;/&gt;&lt;wsp:rsid wsp:val=&quot;00E072F4&quot;/&gt;&lt;wsp:rsid wsp:val=&quot;00E27FD6&quot;/&gt;&lt;wsp:rsid wsp:val=&quot;00E45212&quot;/&gt;&lt;wsp:rsid wsp:val=&quot;00E67C77&quot;/&gt;&lt;wsp:rsid wsp:val=&quot;00EF01AB&quot;/&gt;&lt;wsp:rsid wsp:val=&quot;00F1526F&quot;/&gt;&lt;wsp:rsid wsp:val=&quot;00F15F3D&quot;/&gt;&lt;wsp:rsid wsp:val=&quot;00F279C1&quot;/&gt;&lt;wsp:rsid wsp:val=&quot;00F67758&quot;/&gt;&lt;wsp:rsid wsp:val=&quot;00FA7FED&quot;/&gt;&lt;wsp:rsid wsp:val=&quot;00FD79CC&quot;/&gt;&lt;/wsp:rsids&gt;&lt;/w:docPr&gt;&lt;w:body&gt;&lt;w:p wsp:rsidR=&quot;00000000&quot; wsp:rsidRDefault=&quot;007D303D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в‰€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0" o:title="" chromakey="white"/>
          </v:shape>
        </w:pict>
      </w:r>
      <w:r w:rsidRPr="007B34CC">
        <w:rPr>
          <w:rFonts w:ascii="Times New Roman" w:hAnsi="Times New Roman"/>
          <w:sz w:val="28"/>
          <w:szCs w:val="28"/>
        </w:rPr>
        <w:instrText xml:space="preserve"> </w:instrText>
      </w:r>
      <w:r w:rsidRPr="007B34CC">
        <w:rPr>
          <w:rFonts w:ascii="Times New Roman" w:hAnsi="Times New Roman"/>
          <w:sz w:val="28"/>
          <w:szCs w:val="28"/>
        </w:rPr>
        <w:fldChar w:fldCharType="separate"/>
      </w:r>
      <w:r w:rsidRPr="007B34CC">
        <w:pict>
          <v:shape id="_x0000_i1032" type="#_x0000_t75" style="width:12.7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68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A4994&quot;/&gt;&lt;wsp:rsid wsp:val=&quot;000175D5&quot;/&gt;&lt;wsp:rsid wsp:val=&quot;000467EE&quot;/&gt;&lt;wsp:rsid wsp:val=&quot;00110C93&quot;/&gt;&lt;wsp:rsid wsp:val=&quot;00162347&quot;/&gt;&lt;wsp:rsid wsp:val=&quot;001A43E8&quot;/&gt;&lt;wsp:rsid wsp:val=&quot;001D2FC6&quot;/&gt;&lt;wsp:rsid wsp:val=&quot;002B4F40&quot;/&gt;&lt;wsp:rsid wsp:val=&quot;002C3810&quot;/&gt;&lt;wsp:rsid wsp:val=&quot;00323C95&quot;/&gt;&lt;wsp:rsid wsp:val=&quot;00350ACC&quot;/&gt;&lt;wsp:rsid wsp:val=&quot;003A4994&quot;/&gt;&lt;wsp:rsid wsp:val=&quot;003F125C&quot;/&gt;&lt;wsp:rsid wsp:val=&quot;004046DF&quot;/&gt;&lt;wsp:rsid wsp:val=&quot;00442408&quot;/&gt;&lt;wsp:rsid wsp:val=&quot;004E5C6F&quot;/&gt;&lt;wsp:rsid wsp:val=&quot;005538AB&quot;/&gt;&lt;wsp:rsid wsp:val=&quot;00564A2E&quot;/&gt;&lt;wsp:rsid wsp:val=&quot;005B6618&quot;/&gt;&lt;wsp:rsid wsp:val=&quot;00657094&quot;/&gt;&lt;wsp:rsid wsp:val=&quot;00696933&quot;/&gt;&lt;wsp:rsid wsp:val=&quot;006C33C2&quot;/&gt;&lt;wsp:rsid wsp:val=&quot;006F32C6&quot;/&gt;&lt;wsp:rsid wsp:val=&quot;00756E24&quot;/&gt;&lt;wsp:rsid wsp:val=&quot;007B34CC&quot;/&gt;&lt;wsp:rsid wsp:val=&quot;007D303D&quot;/&gt;&lt;wsp:rsid wsp:val=&quot;008D7D55&quot;/&gt;&lt;wsp:rsid wsp:val=&quot;00927DEF&quot;/&gt;&lt;wsp:rsid wsp:val=&quot;009378CF&quot;/&gt;&lt;wsp:rsid wsp:val=&quot;009F602F&quot;/&gt;&lt;wsp:rsid wsp:val=&quot;00A52561&quot;/&gt;&lt;wsp:rsid wsp:val=&quot;00A5352D&quot;/&gt;&lt;wsp:rsid wsp:val=&quot;00A950D5&quot;/&gt;&lt;wsp:rsid wsp:val=&quot;00AB3601&quot;/&gt;&lt;wsp:rsid wsp:val=&quot;00AB650D&quot;/&gt;&lt;wsp:rsid wsp:val=&quot;00AE4FCD&quot;/&gt;&lt;wsp:rsid wsp:val=&quot;00AE7B6B&quot;/&gt;&lt;wsp:rsid wsp:val=&quot;00AF1CC9&quot;/&gt;&lt;wsp:rsid wsp:val=&quot;00B22AE1&quot;/&gt;&lt;wsp:rsid wsp:val=&quot;00B3301E&quot;/&gt;&lt;wsp:rsid wsp:val=&quot;00BF60EF&quot;/&gt;&lt;wsp:rsid wsp:val=&quot;00C5688D&quot;/&gt;&lt;wsp:rsid wsp:val=&quot;00C86ED8&quot;/&gt;&lt;wsp:rsid wsp:val=&quot;00CA5988&quot;/&gt;&lt;wsp:rsid wsp:val=&quot;00CE4AA1&quot;/&gt;&lt;wsp:rsid wsp:val=&quot;00CE66E8&quot;/&gt;&lt;wsp:rsid wsp:val=&quot;00D021D6&quot;/&gt;&lt;wsp:rsid wsp:val=&quot;00D57309&quot;/&gt;&lt;wsp:rsid wsp:val=&quot;00D73C8D&quot;/&gt;&lt;wsp:rsid wsp:val=&quot;00D94812&quot;/&gt;&lt;wsp:rsid wsp:val=&quot;00DE22DC&quot;/&gt;&lt;wsp:rsid wsp:val=&quot;00E044B2&quot;/&gt;&lt;wsp:rsid wsp:val=&quot;00E072F4&quot;/&gt;&lt;wsp:rsid wsp:val=&quot;00E27FD6&quot;/&gt;&lt;wsp:rsid wsp:val=&quot;00E45212&quot;/&gt;&lt;wsp:rsid wsp:val=&quot;00E67C77&quot;/&gt;&lt;wsp:rsid wsp:val=&quot;00EF01AB&quot;/&gt;&lt;wsp:rsid wsp:val=&quot;00F1526F&quot;/&gt;&lt;wsp:rsid wsp:val=&quot;00F15F3D&quot;/&gt;&lt;wsp:rsid wsp:val=&quot;00F279C1&quot;/&gt;&lt;wsp:rsid wsp:val=&quot;00F67758&quot;/&gt;&lt;wsp:rsid wsp:val=&quot;00FA7FED&quot;/&gt;&lt;wsp:rsid wsp:val=&quot;00FD79CC&quot;/&gt;&lt;/wsp:rsids&gt;&lt;/w:docPr&gt;&lt;w:body&gt;&lt;w:p wsp:rsidR=&quot;00000000&quot; wsp:rsidRDefault=&quot;007D303D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в‰€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0" o:title="" chromakey="white"/>
          </v:shape>
        </w:pict>
      </w:r>
      <w:r w:rsidRPr="007B34CC">
        <w:rPr>
          <w:rFonts w:ascii="Times New Roman" w:hAnsi="Times New Roman"/>
          <w:sz w:val="28"/>
          <w:szCs w:val="28"/>
        </w:rPr>
        <w:fldChar w:fldCharType="end"/>
      </w:r>
      <w:r w:rsidRPr="00927DEF">
        <w:rPr>
          <w:rFonts w:ascii="Times New Roman" w:hAnsi="Times New Roman"/>
          <w:sz w:val="28"/>
          <w:szCs w:val="28"/>
        </w:rPr>
        <w:t xml:space="preserve"> ?°  </w:t>
      </w:r>
      <w:hyperlink r:id="rId22" w:history="1">
        <w:r>
          <w:rPr>
            <w:rStyle w:val="Hyperlink"/>
            <w:rFonts w:ascii="Times New Roman" w:hAnsi="Times New Roman"/>
            <w:sz w:val="28"/>
            <w:szCs w:val="28"/>
          </w:rPr>
          <w:t>(С</w:t>
        </w:r>
        <w:r w:rsidRPr="00927DEF">
          <w:rPr>
            <w:rStyle w:val="Hyperlink"/>
            <w:rFonts w:ascii="Times New Roman" w:hAnsi="Times New Roman"/>
            <w:sz w:val="28"/>
            <w:szCs w:val="28"/>
          </w:rPr>
          <w:t xml:space="preserve">лайд  </w:t>
        </w:r>
        <w:r>
          <w:rPr>
            <w:rStyle w:val="Hyperlink"/>
            <w:rFonts w:ascii="Times New Roman" w:hAnsi="Times New Roman"/>
            <w:sz w:val="28"/>
            <w:szCs w:val="28"/>
          </w:rPr>
          <w:t>№ 14</w:t>
        </w:r>
        <w:r w:rsidRPr="00927DEF">
          <w:rPr>
            <w:rStyle w:val="Hyperlink"/>
            <w:rFonts w:ascii="Times New Roman" w:hAnsi="Times New Roman"/>
            <w:sz w:val="28"/>
            <w:szCs w:val="28"/>
          </w:rPr>
          <w:t>)</w:t>
        </w:r>
      </w:hyperlink>
    </w:p>
    <w:p w:rsidR="00EE18B7" w:rsidRPr="00927DEF" w:rsidRDefault="00EE18B7" w:rsidP="00E7299C">
      <w:pPr>
        <w:jc w:val="both"/>
        <w:rPr>
          <w:rFonts w:ascii="Times New Roman" w:hAnsi="Times New Roman"/>
          <w:b/>
          <w:sz w:val="28"/>
          <w:szCs w:val="28"/>
        </w:rPr>
      </w:pPr>
      <w:r w:rsidRPr="00927DEF">
        <w:rPr>
          <w:rFonts w:ascii="Times New Roman" w:hAnsi="Times New Roman"/>
          <w:b/>
          <w:sz w:val="28"/>
          <w:szCs w:val="28"/>
        </w:rPr>
        <w:t>VІ. Підбиття підсумків уроку</w:t>
      </w:r>
    </w:p>
    <w:p w:rsidR="00EE18B7" w:rsidRPr="00927DEF" w:rsidRDefault="00EE18B7" w:rsidP="00E7299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27DEF">
        <w:rPr>
          <w:rFonts w:ascii="Times New Roman" w:hAnsi="Times New Roman"/>
          <w:sz w:val="28"/>
          <w:szCs w:val="28"/>
        </w:rPr>
        <w:t>«Прочитайте» стовпчикову діаграму « Середньомісячна температура».</w:t>
      </w:r>
    </w:p>
    <w:p w:rsidR="00EE18B7" w:rsidRPr="00927DEF" w:rsidRDefault="00EE18B7" w:rsidP="00E7299C">
      <w:pPr>
        <w:pStyle w:val="ListParagraph"/>
        <w:numPr>
          <w:ilvl w:val="0"/>
          <w:numId w:val="10"/>
        </w:numPr>
        <w:ind w:left="426" w:hanging="284"/>
        <w:jc w:val="both"/>
        <w:rPr>
          <w:rFonts w:ascii="Times New Roman" w:hAnsi="Times New Roman"/>
          <w:sz w:val="28"/>
          <w:szCs w:val="28"/>
        </w:rPr>
      </w:pPr>
      <w:r w:rsidRPr="00927DEF">
        <w:rPr>
          <w:rFonts w:ascii="Times New Roman" w:hAnsi="Times New Roman"/>
          <w:sz w:val="28"/>
          <w:szCs w:val="28"/>
        </w:rPr>
        <w:t>В якому місті найвища середньомісячна температура:</w:t>
      </w:r>
    </w:p>
    <w:p w:rsidR="00EE18B7" w:rsidRPr="00927DEF" w:rsidRDefault="00EE18B7" w:rsidP="00E7299C">
      <w:pPr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927DEF">
        <w:rPr>
          <w:rFonts w:ascii="Times New Roman" w:hAnsi="Times New Roman"/>
          <w:sz w:val="28"/>
          <w:szCs w:val="28"/>
        </w:rPr>
        <w:t>) весною;</w:t>
      </w:r>
    </w:p>
    <w:p w:rsidR="00EE18B7" w:rsidRPr="00927DEF" w:rsidRDefault="00EE18B7" w:rsidP="00E7299C">
      <w:pPr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927DEF">
        <w:rPr>
          <w:rFonts w:ascii="Times New Roman" w:hAnsi="Times New Roman"/>
          <w:sz w:val="28"/>
          <w:szCs w:val="28"/>
        </w:rPr>
        <w:t>) літом;</w:t>
      </w:r>
    </w:p>
    <w:p w:rsidR="00EE18B7" w:rsidRPr="00927DEF" w:rsidRDefault="00EE18B7" w:rsidP="00E7299C">
      <w:pPr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927DEF">
        <w:rPr>
          <w:rFonts w:ascii="Times New Roman" w:hAnsi="Times New Roman"/>
          <w:sz w:val="28"/>
          <w:szCs w:val="28"/>
        </w:rPr>
        <w:t>) восени?</w:t>
      </w:r>
    </w:p>
    <w:p w:rsidR="00EE18B7" w:rsidRPr="00F279C1" w:rsidRDefault="00EE18B7" w:rsidP="00E7299C">
      <w:pPr>
        <w:pStyle w:val="ListParagraph"/>
        <w:numPr>
          <w:ilvl w:val="0"/>
          <w:numId w:val="10"/>
        </w:numPr>
        <w:ind w:left="426" w:hanging="284"/>
        <w:jc w:val="both"/>
        <w:rPr>
          <w:rFonts w:ascii="Times New Roman" w:hAnsi="Times New Roman"/>
          <w:sz w:val="28"/>
          <w:szCs w:val="28"/>
          <w:lang w:val="ru-RU"/>
        </w:rPr>
      </w:pPr>
      <w:r w:rsidRPr="00F279C1">
        <w:rPr>
          <w:rFonts w:ascii="Times New Roman" w:hAnsi="Times New Roman"/>
          <w:sz w:val="28"/>
          <w:szCs w:val="28"/>
        </w:rPr>
        <w:t>В якому місті найнижча середньомісячна температура:</w:t>
      </w:r>
    </w:p>
    <w:p w:rsidR="00EE18B7" w:rsidRDefault="00EE18B7" w:rsidP="00E7299C">
      <w:pPr>
        <w:ind w:firstLine="113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а</w:t>
      </w:r>
      <w:r w:rsidRPr="00927DEF">
        <w:rPr>
          <w:rFonts w:ascii="Times New Roman" w:hAnsi="Times New Roman"/>
          <w:sz w:val="28"/>
          <w:szCs w:val="28"/>
        </w:rPr>
        <w:t>) весною;</w:t>
      </w:r>
    </w:p>
    <w:p w:rsidR="00EE18B7" w:rsidRDefault="00EE18B7" w:rsidP="00E7299C">
      <w:pPr>
        <w:ind w:firstLine="113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б</w:t>
      </w:r>
      <w:r w:rsidRPr="00927DEF">
        <w:rPr>
          <w:rFonts w:ascii="Times New Roman" w:hAnsi="Times New Roman"/>
          <w:sz w:val="28"/>
          <w:szCs w:val="28"/>
        </w:rPr>
        <w:t>) літом;</w:t>
      </w:r>
    </w:p>
    <w:p w:rsidR="00EE18B7" w:rsidRPr="00927DEF" w:rsidRDefault="00EE18B7" w:rsidP="00E7299C">
      <w:pPr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927DEF">
        <w:rPr>
          <w:rFonts w:ascii="Times New Roman" w:hAnsi="Times New Roman"/>
          <w:sz w:val="28"/>
          <w:szCs w:val="28"/>
        </w:rPr>
        <w:t>) восени?</w:t>
      </w:r>
    </w:p>
    <w:p w:rsidR="00EE18B7" w:rsidRPr="00F279C1" w:rsidRDefault="00EE18B7" w:rsidP="00E7299C">
      <w:pPr>
        <w:pStyle w:val="ListParagraph"/>
        <w:numPr>
          <w:ilvl w:val="0"/>
          <w:numId w:val="10"/>
        </w:numPr>
        <w:ind w:left="426" w:hanging="284"/>
        <w:jc w:val="both"/>
        <w:rPr>
          <w:rFonts w:ascii="Times New Roman" w:hAnsi="Times New Roman"/>
          <w:sz w:val="28"/>
          <w:szCs w:val="28"/>
        </w:rPr>
      </w:pPr>
      <w:r w:rsidRPr="00F279C1">
        <w:rPr>
          <w:rFonts w:ascii="Times New Roman" w:hAnsi="Times New Roman"/>
          <w:sz w:val="28"/>
          <w:szCs w:val="28"/>
        </w:rPr>
        <w:t>В якому місті найнижча середньомісячна температура за три місяці?</w:t>
      </w:r>
    </w:p>
    <w:p w:rsidR="00EE18B7" w:rsidRPr="00F279C1" w:rsidRDefault="00EE18B7" w:rsidP="00E7299C">
      <w:pPr>
        <w:pStyle w:val="ListParagraph"/>
        <w:numPr>
          <w:ilvl w:val="0"/>
          <w:numId w:val="10"/>
        </w:numPr>
        <w:ind w:left="426" w:hanging="284"/>
        <w:jc w:val="both"/>
        <w:rPr>
          <w:rFonts w:ascii="Times New Roman" w:hAnsi="Times New Roman"/>
          <w:sz w:val="28"/>
          <w:szCs w:val="28"/>
        </w:rPr>
      </w:pPr>
      <w:r w:rsidRPr="00F279C1">
        <w:rPr>
          <w:rFonts w:ascii="Times New Roman" w:hAnsi="Times New Roman"/>
          <w:sz w:val="28"/>
          <w:szCs w:val="28"/>
        </w:rPr>
        <w:t>В якому місті найнижча середньомісячна температура за три місяці?</w:t>
      </w:r>
    </w:p>
    <w:p w:rsidR="00EE18B7" w:rsidRPr="00927DEF" w:rsidRDefault="00EE18B7" w:rsidP="00E7299C">
      <w:pPr>
        <w:jc w:val="both"/>
        <w:rPr>
          <w:rFonts w:ascii="Times New Roman" w:hAnsi="Times New Roman"/>
          <w:sz w:val="28"/>
          <w:szCs w:val="28"/>
        </w:rPr>
      </w:pPr>
      <w:hyperlink r:id="rId23" w:history="1">
        <w:r>
          <w:rPr>
            <w:rStyle w:val="Hyperlink"/>
            <w:rFonts w:ascii="Times New Roman" w:hAnsi="Times New Roman"/>
            <w:sz w:val="28"/>
            <w:szCs w:val="28"/>
          </w:rPr>
          <w:t xml:space="preserve"> (С</w:t>
        </w:r>
        <w:r w:rsidRPr="00927DEF">
          <w:rPr>
            <w:rStyle w:val="Hyperlink"/>
            <w:rFonts w:ascii="Times New Roman" w:hAnsi="Times New Roman"/>
            <w:sz w:val="28"/>
            <w:szCs w:val="28"/>
          </w:rPr>
          <w:t xml:space="preserve">лайд </w:t>
        </w:r>
        <w:r>
          <w:rPr>
            <w:rStyle w:val="Hyperlink"/>
            <w:rFonts w:ascii="Times New Roman" w:hAnsi="Times New Roman"/>
            <w:sz w:val="28"/>
            <w:szCs w:val="28"/>
          </w:rPr>
          <w:t xml:space="preserve"> № </w:t>
        </w:r>
        <w:r w:rsidRPr="00927DEF">
          <w:rPr>
            <w:rStyle w:val="Hyperlink"/>
            <w:rFonts w:ascii="Times New Roman" w:hAnsi="Times New Roman"/>
            <w:sz w:val="28"/>
            <w:szCs w:val="28"/>
          </w:rPr>
          <w:t>15)</w:t>
        </w:r>
      </w:hyperlink>
    </w:p>
    <w:p w:rsidR="00EE18B7" w:rsidRPr="00927DEF" w:rsidRDefault="00EE18B7" w:rsidP="00E7299C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27DEF">
        <w:rPr>
          <w:rFonts w:ascii="Times New Roman" w:hAnsi="Times New Roman"/>
          <w:b/>
          <w:sz w:val="28"/>
          <w:szCs w:val="28"/>
        </w:rPr>
        <w:t>Рефлексія</w:t>
      </w:r>
    </w:p>
    <w:p w:rsidR="00EE18B7" w:rsidRDefault="00EE18B7" w:rsidP="00E7299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27DEF">
        <w:rPr>
          <w:rFonts w:ascii="Times New Roman" w:hAnsi="Times New Roman"/>
          <w:sz w:val="28"/>
          <w:szCs w:val="28"/>
        </w:rPr>
        <w:t>Сьогодні на уроці я дізнався…</w:t>
      </w:r>
    </w:p>
    <w:p w:rsidR="00EE18B7" w:rsidRDefault="00EE18B7" w:rsidP="00E7299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27DEF">
        <w:rPr>
          <w:rFonts w:ascii="Times New Roman" w:hAnsi="Times New Roman"/>
          <w:sz w:val="28"/>
          <w:szCs w:val="28"/>
        </w:rPr>
        <w:t>Найбільше мені запам’яталося…</w:t>
      </w:r>
    </w:p>
    <w:p w:rsidR="00EE18B7" w:rsidRDefault="00EE18B7" w:rsidP="00E7299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27DEF">
        <w:rPr>
          <w:rFonts w:ascii="Times New Roman" w:hAnsi="Times New Roman"/>
          <w:sz w:val="28"/>
          <w:szCs w:val="28"/>
        </w:rPr>
        <w:t>Найцікавішим для мене було…</w:t>
      </w:r>
    </w:p>
    <w:p w:rsidR="00EE18B7" w:rsidRDefault="00EE18B7" w:rsidP="00E7299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27DEF">
        <w:rPr>
          <w:rFonts w:ascii="Times New Roman" w:hAnsi="Times New Roman"/>
          <w:sz w:val="28"/>
          <w:szCs w:val="28"/>
        </w:rPr>
        <w:t>Я навчився будувати…</w:t>
      </w:r>
    </w:p>
    <w:p w:rsidR="00EE18B7" w:rsidRPr="00927DEF" w:rsidRDefault="00EE18B7" w:rsidP="00E7299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27DEF">
        <w:rPr>
          <w:rFonts w:ascii="Times New Roman" w:hAnsi="Times New Roman"/>
          <w:sz w:val="28"/>
          <w:szCs w:val="28"/>
        </w:rPr>
        <w:t>Діаграми мені допоможуть…</w:t>
      </w:r>
    </w:p>
    <w:p w:rsidR="00EE18B7" w:rsidRPr="00927DEF" w:rsidRDefault="00EE18B7" w:rsidP="00E7299C">
      <w:pPr>
        <w:jc w:val="both"/>
        <w:rPr>
          <w:rFonts w:ascii="Times New Roman" w:hAnsi="Times New Roman"/>
          <w:b/>
          <w:sz w:val="28"/>
          <w:szCs w:val="28"/>
        </w:rPr>
      </w:pPr>
      <w:r w:rsidRPr="00927DEF">
        <w:rPr>
          <w:rFonts w:ascii="Times New Roman" w:hAnsi="Times New Roman"/>
          <w:b/>
          <w:sz w:val="28"/>
          <w:szCs w:val="28"/>
        </w:rPr>
        <w:t>VІІ. Домашнє завдання</w:t>
      </w:r>
    </w:p>
    <w:p w:rsidR="00EE18B7" w:rsidRPr="00927DEF" w:rsidRDefault="00EE18B7" w:rsidP="00E7299C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§ 24, вправи</w:t>
      </w:r>
      <w:r w:rsidRPr="00927DEF">
        <w:rPr>
          <w:rFonts w:ascii="Times New Roman" w:hAnsi="Times New Roman"/>
          <w:sz w:val="28"/>
          <w:szCs w:val="28"/>
        </w:rPr>
        <w:t xml:space="preserve"> 842, 834.</w:t>
      </w:r>
    </w:p>
    <w:p w:rsidR="00EE18B7" w:rsidRPr="00927DEF" w:rsidRDefault="00EE18B7" w:rsidP="00E7299C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Побудуй</w:t>
      </w:r>
      <w:r w:rsidRPr="00927DEF">
        <w:rPr>
          <w:rFonts w:ascii="Times New Roman" w:hAnsi="Times New Roman"/>
          <w:sz w:val="28"/>
          <w:szCs w:val="28"/>
        </w:rPr>
        <w:t xml:space="preserve"> стовпчасту діаграму, яка характеризує зріст членів твоєї сім’ї.</w:t>
      </w:r>
    </w:p>
    <w:p w:rsidR="00EE18B7" w:rsidRPr="00927DEF" w:rsidRDefault="00EE18B7" w:rsidP="00E7299C">
      <w:pPr>
        <w:ind w:left="360"/>
        <w:jc w:val="both"/>
        <w:rPr>
          <w:rFonts w:ascii="Times New Roman" w:hAnsi="Times New Roman"/>
          <w:sz w:val="28"/>
          <w:szCs w:val="28"/>
        </w:rPr>
      </w:pPr>
      <w:hyperlink r:id="rId24" w:history="1">
        <w:r>
          <w:rPr>
            <w:rStyle w:val="Hyperlink"/>
            <w:rFonts w:ascii="Times New Roman" w:hAnsi="Times New Roman"/>
            <w:sz w:val="28"/>
            <w:szCs w:val="28"/>
          </w:rPr>
          <w:t>(С</w:t>
        </w:r>
        <w:r w:rsidRPr="00927DEF">
          <w:rPr>
            <w:rStyle w:val="Hyperlink"/>
            <w:rFonts w:ascii="Times New Roman" w:hAnsi="Times New Roman"/>
            <w:sz w:val="28"/>
            <w:szCs w:val="28"/>
          </w:rPr>
          <w:t xml:space="preserve">лайд </w:t>
        </w:r>
        <w:r>
          <w:rPr>
            <w:rStyle w:val="Hyperlink"/>
            <w:rFonts w:ascii="Times New Roman" w:hAnsi="Times New Roman"/>
            <w:sz w:val="28"/>
            <w:szCs w:val="28"/>
          </w:rPr>
          <w:t xml:space="preserve"> № </w:t>
        </w:r>
        <w:r w:rsidRPr="00927DEF">
          <w:rPr>
            <w:rStyle w:val="Hyperlink"/>
            <w:rFonts w:ascii="Times New Roman" w:hAnsi="Times New Roman"/>
            <w:sz w:val="28"/>
            <w:szCs w:val="28"/>
          </w:rPr>
          <w:t>16)</w:t>
        </w:r>
      </w:hyperlink>
    </w:p>
    <w:sectPr w:rsidR="00EE18B7" w:rsidRPr="00927DEF" w:rsidSect="00D021D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18B7" w:rsidRDefault="00EE18B7" w:rsidP="008D7D55">
      <w:pPr>
        <w:spacing w:after="0" w:line="240" w:lineRule="auto"/>
      </w:pPr>
      <w:r>
        <w:separator/>
      </w:r>
    </w:p>
  </w:endnote>
  <w:endnote w:type="continuationSeparator" w:id="0">
    <w:p w:rsidR="00EE18B7" w:rsidRDefault="00EE18B7" w:rsidP="008D7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18B7" w:rsidRDefault="00EE18B7" w:rsidP="008D7D55">
      <w:pPr>
        <w:spacing w:after="0" w:line="240" w:lineRule="auto"/>
      </w:pPr>
      <w:r>
        <w:separator/>
      </w:r>
    </w:p>
  </w:footnote>
  <w:footnote w:type="continuationSeparator" w:id="0">
    <w:p w:rsidR="00EE18B7" w:rsidRDefault="00EE18B7" w:rsidP="008D7D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E0951"/>
    <w:multiLevelType w:val="hybridMultilevel"/>
    <w:tmpl w:val="1F3CC73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AA27F9B"/>
    <w:multiLevelType w:val="hybridMultilevel"/>
    <w:tmpl w:val="F1865FF2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5BE181C"/>
    <w:multiLevelType w:val="hybridMultilevel"/>
    <w:tmpl w:val="F8D2535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6471861"/>
    <w:multiLevelType w:val="hybridMultilevel"/>
    <w:tmpl w:val="96E66D92"/>
    <w:lvl w:ilvl="0" w:tplc="908E2D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594B8E"/>
    <w:multiLevelType w:val="hybridMultilevel"/>
    <w:tmpl w:val="4DECB226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7FC1E91"/>
    <w:multiLevelType w:val="hybridMultilevel"/>
    <w:tmpl w:val="C270ED4E"/>
    <w:lvl w:ilvl="0" w:tplc="250A7A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D37EBB"/>
    <w:multiLevelType w:val="hybridMultilevel"/>
    <w:tmpl w:val="71740C96"/>
    <w:lvl w:ilvl="0" w:tplc="4DE6E43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AF91C5E"/>
    <w:multiLevelType w:val="hybridMultilevel"/>
    <w:tmpl w:val="71740C96"/>
    <w:lvl w:ilvl="0" w:tplc="4DE6E43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B20597C"/>
    <w:multiLevelType w:val="hybridMultilevel"/>
    <w:tmpl w:val="1F569A4A"/>
    <w:lvl w:ilvl="0" w:tplc="04220011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>
    <w:nsid w:val="6D134D3B"/>
    <w:multiLevelType w:val="hybridMultilevel"/>
    <w:tmpl w:val="4B10278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3456F1B"/>
    <w:multiLevelType w:val="hybridMultilevel"/>
    <w:tmpl w:val="8698D6EA"/>
    <w:lvl w:ilvl="0" w:tplc="04DE19D0">
      <w:numFmt w:val="bullet"/>
      <w:lvlText w:val="−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D172319"/>
    <w:multiLevelType w:val="hybridMultilevel"/>
    <w:tmpl w:val="CDC8FA54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0"/>
  </w:num>
  <w:num w:numId="5">
    <w:abstractNumId w:val="4"/>
  </w:num>
  <w:num w:numId="6">
    <w:abstractNumId w:val="8"/>
  </w:num>
  <w:num w:numId="7">
    <w:abstractNumId w:val="6"/>
  </w:num>
  <w:num w:numId="8">
    <w:abstractNumId w:val="11"/>
  </w:num>
  <w:num w:numId="9">
    <w:abstractNumId w:val="7"/>
  </w:num>
  <w:num w:numId="10">
    <w:abstractNumId w:val="1"/>
  </w:num>
  <w:num w:numId="11">
    <w:abstractNumId w:val="0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4994"/>
    <w:rsid w:val="000175D5"/>
    <w:rsid w:val="000467EE"/>
    <w:rsid w:val="00110C93"/>
    <w:rsid w:val="00162347"/>
    <w:rsid w:val="001A43E8"/>
    <w:rsid w:val="001D2FC6"/>
    <w:rsid w:val="001F5B01"/>
    <w:rsid w:val="0024124B"/>
    <w:rsid w:val="002B4F40"/>
    <w:rsid w:val="002C3810"/>
    <w:rsid w:val="00323C95"/>
    <w:rsid w:val="003303C2"/>
    <w:rsid w:val="00350ACC"/>
    <w:rsid w:val="003A4994"/>
    <w:rsid w:val="003F125C"/>
    <w:rsid w:val="004046DF"/>
    <w:rsid w:val="00442408"/>
    <w:rsid w:val="004E5C6F"/>
    <w:rsid w:val="005538AB"/>
    <w:rsid w:val="00564A2E"/>
    <w:rsid w:val="005B6618"/>
    <w:rsid w:val="00606994"/>
    <w:rsid w:val="00657094"/>
    <w:rsid w:val="006658FC"/>
    <w:rsid w:val="00696933"/>
    <w:rsid w:val="006C33C2"/>
    <w:rsid w:val="006F32C6"/>
    <w:rsid w:val="00756E24"/>
    <w:rsid w:val="007B34CC"/>
    <w:rsid w:val="008D7D55"/>
    <w:rsid w:val="00927DEF"/>
    <w:rsid w:val="009378CF"/>
    <w:rsid w:val="009B1397"/>
    <w:rsid w:val="009F602F"/>
    <w:rsid w:val="00A52561"/>
    <w:rsid w:val="00A5352D"/>
    <w:rsid w:val="00A950D5"/>
    <w:rsid w:val="00AB3601"/>
    <w:rsid w:val="00AB650D"/>
    <w:rsid w:val="00AE4FCD"/>
    <w:rsid w:val="00AE7B6B"/>
    <w:rsid w:val="00AF1CC9"/>
    <w:rsid w:val="00B22AE1"/>
    <w:rsid w:val="00B3301E"/>
    <w:rsid w:val="00BF60EF"/>
    <w:rsid w:val="00C5688D"/>
    <w:rsid w:val="00C67D2F"/>
    <w:rsid w:val="00C86ED8"/>
    <w:rsid w:val="00CA5988"/>
    <w:rsid w:val="00CE4AA1"/>
    <w:rsid w:val="00CE66E8"/>
    <w:rsid w:val="00D021D6"/>
    <w:rsid w:val="00D17352"/>
    <w:rsid w:val="00D57309"/>
    <w:rsid w:val="00D73C8D"/>
    <w:rsid w:val="00D94812"/>
    <w:rsid w:val="00DB2DBD"/>
    <w:rsid w:val="00DE22DC"/>
    <w:rsid w:val="00E044B2"/>
    <w:rsid w:val="00E072F4"/>
    <w:rsid w:val="00E27FD6"/>
    <w:rsid w:val="00E45212"/>
    <w:rsid w:val="00E67C77"/>
    <w:rsid w:val="00E7299C"/>
    <w:rsid w:val="00E7743B"/>
    <w:rsid w:val="00EE18B7"/>
    <w:rsid w:val="00EF01AB"/>
    <w:rsid w:val="00F1526F"/>
    <w:rsid w:val="00F15F3D"/>
    <w:rsid w:val="00F279C1"/>
    <w:rsid w:val="00F67758"/>
    <w:rsid w:val="00FA7FED"/>
    <w:rsid w:val="00FD79CC"/>
    <w:rsid w:val="00FE0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1D6"/>
    <w:pPr>
      <w:spacing w:after="200" w:line="276" w:lineRule="auto"/>
    </w:pPr>
    <w:rPr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78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564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64A2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E4AA1"/>
    <w:rPr>
      <w:rFonts w:cs="Times New Roman"/>
      <w:color w:val="808080"/>
    </w:rPr>
  </w:style>
  <w:style w:type="character" w:styleId="Hyperlink">
    <w:name w:val="Hyperlink"/>
    <w:basedOn w:val="DefaultParagraphFont"/>
    <w:uiPriority w:val="99"/>
    <w:rsid w:val="000467EE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0467EE"/>
    <w:rPr>
      <w:rFonts w:cs="Times New Roman"/>
      <w:color w:val="800080"/>
      <w:u w:val="single"/>
    </w:rPr>
  </w:style>
  <w:style w:type="paragraph" w:styleId="NormalWeb">
    <w:name w:val="Normal (Web)"/>
    <w:basedOn w:val="Normal"/>
    <w:uiPriority w:val="99"/>
    <w:rsid w:val="000467EE"/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8D7D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D7D55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8D7D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D7D5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94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59;&#1088;&#1086;&#1082;/&#1043;&#1110;&#1087;&#1077;&#1088;&#1087;&#1086;&#1089;&#1080;&#1083;&#1072;&#1085;&#1085;&#1103;/2.ppsx" TargetMode="External"/><Relationship Id="rId13" Type="http://schemas.openxmlformats.org/officeDocument/2006/relationships/hyperlink" Target="&#1059;&#1088;&#1086;&#1082;/&#1043;&#1110;&#1087;&#1077;&#1088;&#1087;&#1086;&#1089;&#1080;&#1083;&#1072;&#1085;&#1085;&#1103;/7.ppsx" TargetMode="External"/><Relationship Id="rId18" Type="http://schemas.openxmlformats.org/officeDocument/2006/relationships/hyperlink" Target="&#1059;&#1088;&#1086;&#1082;/&#1043;&#1110;&#1087;&#1077;&#1088;&#1087;&#1086;&#1089;&#1080;&#1083;&#1072;&#1085;&#1085;&#1103;/12.ppsx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2.png"/><Relationship Id="rId7" Type="http://schemas.openxmlformats.org/officeDocument/2006/relationships/hyperlink" Target="&#1059;&#1088;&#1086;&#1082;/&#1043;&#1110;&#1087;&#1077;&#1088;&#1087;&#1086;&#1089;&#1080;&#1083;&#1072;&#1085;&#1085;&#1103;/1.ppsx" TargetMode="External"/><Relationship Id="rId12" Type="http://schemas.openxmlformats.org/officeDocument/2006/relationships/hyperlink" Target="&#1059;&#1088;&#1086;&#1082;/&#1043;&#1110;&#1087;&#1077;&#1088;&#1087;&#1086;&#1089;&#1080;&#1083;&#1072;&#1085;&#1085;&#1103;/6.ppsx" TargetMode="External"/><Relationship Id="rId17" Type="http://schemas.openxmlformats.org/officeDocument/2006/relationships/hyperlink" Target="&#1059;&#1088;&#1086;&#1082;/&#1043;&#1110;&#1087;&#1077;&#1088;&#1087;&#1086;&#1089;&#1080;&#1083;&#1072;&#1085;&#1085;&#1103;/11.ppsx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&#1059;&#1088;&#1086;&#1082;/&#1043;&#1110;&#1087;&#1077;&#1088;&#1087;&#1086;&#1089;&#1080;&#1083;&#1072;&#1085;&#1085;&#1103;/10.ppsx" TargetMode="External"/><Relationship Id="rId20" Type="http://schemas.openxmlformats.org/officeDocument/2006/relationships/image" Target="media/image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&#1059;&#1088;&#1086;&#1082;/&#1043;&#1110;&#1087;&#1077;&#1088;&#1087;&#1086;&#1089;&#1080;&#1083;&#1072;&#1085;&#1085;&#1103;/5.ppsx" TargetMode="External"/><Relationship Id="rId24" Type="http://schemas.openxmlformats.org/officeDocument/2006/relationships/hyperlink" Target="&#1059;&#1088;&#1086;&#1082;/&#1043;&#1110;&#1087;&#1077;&#1088;&#1087;&#1086;&#1089;&#1080;&#1083;&#1072;&#1085;&#1085;&#1103;/16.ppsx" TargetMode="External"/><Relationship Id="rId5" Type="http://schemas.openxmlformats.org/officeDocument/2006/relationships/footnotes" Target="footnotes.xml"/><Relationship Id="rId15" Type="http://schemas.openxmlformats.org/officeDocument/2006/relationships/hyperlink" Target="&#1059;&#1088;&#1086;&#1082;/&#1043;&#1110;&#1087;&#1077;&#1088;&#1087;&#1086;&#1089;&#1080;&#1083;&#1072;&#1085;&#1085;&#1103;/9.ppsx" TargetMode="External"/><Relationship Id="rId23" Type="http://schemas.openxmlformats.org/officeDocument/2006/relationships/hyperlink" Target="&#1059;&#1088;&#1086;&#1082;/&#1043;&#1110;&#1087;&#1077;&#1088;&#1087;&#1086;&#1089;&#1080;&#1083;&#1072;&#1085;&#1085;&#1103;/15.ppsx" TargetMode="External"/><Relationship Id="rId10" Type="http://schemas.openxmlformats.org/officeDocument/2006/relationships/hyperlink" Target="&#1059;&#1088;&#1086;&#1082;/&#1043;&#1110;&#1087;&#1077;&#1088;&#1087;&#1086;&#1089;&#1080;&#1083;&#1072;&#1085;&#1085;&#1103;/4.ppsx" TargetMode="External"/><Relationship Id="rId19" Type="http://schemas.openxmlformats.org/officeDocument/2006/relationships/hyperlink" Target="&#1059;&#1088;&#1086;&#1082;/&#1043;&#1110;&#1087;&#1077;&#1088;&#1087;&#1086;&#1089;&#1080;&#1083;&#1072;&#1085;&#1085;&#1103;/13.pps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&#1059;&#1088;&#1086;&#1082;/&#1043;&#1110;&#1087;&#1077;&#1088;&#1087;&#1086;&#1089;&#1080;&#1083;&#1072;&#1085;&#1085;&#1103;/3.ppsx" TargetMode="External"/><Relationship Id="rId14" Type="http://schemas.openxmlformats.org/officeDocument/2006/relationships/hyperlink" Target="&#1059;&#1088;&#1086;&#1082;/&#1043;&#1110;&#1087;&#1077;&#1088;&#1087;&#1086;&#1089;&#1080;&#1083;&#1072;&#1085;&#1085;&#1103;/8.ppsx" TargetMode="External"/><Relationship Id="rId22" Type="http://schemas.openxmlformats.org/officeDocument/2006/relationships/hyperlink" Target="&#1059;&#1088;&#1086;&#1082;/&#1043;&#1110;&#1087;&#1077;&#1088;&#1087;&#1086;&#1089;&#1080;&#1083;&#1072;&#1085;&#1085;&#1103;/14.pp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123</TotalTime>
  <Pages>6</Pages>
  <Words>1119</Words>
  <Characters>6381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10</cp:revision>
  <cp:lastPrinted>2013-01-12T20:18:00Z</cp:lastPrinted>
  <dcterms:created xsi:type="dcterms:W3CDTF">2013-02-04T08:26:00Z</dcterms:created>
  <dcterms:modified xsi:type="dcterms:W3CDTF">2013-02-05T13:14:00Z</dcterms:modified>
</cp:coreProperties>
</file>