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35" w:rsidRPr="009E0AB2" w:rsidRDefault="00EA5935" w:rsidP="00F50E7B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b/>
          <w:sz w:val="28"/>
          <w:szCs w:val="28"/>
        </w:rPr>
        <w:t xml:space="preserve">Тема: </w:t>
      </w:r>
      <w:r w:rsidRPr="009E0AB2">
        <w:rPr>
          <w:rFonts w:ascii="Times New Roman" w:hAnsi="Times New Roman"/>
          <w:sz w:val="28"/>
          <w:szCs w:val="28"/>
          <w:lang w:val="uk-UA"/>
        </w:rPr>
        <w:t>Відсоткове відношення двох чисел</w:t>
      </w:r>
    </w:p>
    <w:p w:rsidR="00EA5935" w:rsidRDefault="00EA5935" w:rsidP="00110BDB">
      <w:pPr>
        <w:ind w:left="900" w:hanging="900"/>
        <w:jc w:val="both"/>
        <w:rPr>
          <w:rFonts w:ascii="Times New Roman" w:hAnsi="Times New Roman"/>
          <w:sz w:val="28"/>
          <w:szCs w:val="28"/>
          <w:lang w:val="uk-UA"/>
        </w:rPr>
      </w:pPr>
      <w:r w:rsidRPr="00EA0214"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10BDB">
        <w:rPr>
          <w:sz w:val="28"/>
          <w:szCs w:val="28"/>
          <w:lang w:val="uk-UA"/>
        </w:rPr>
        <w:t xml:space="preserve"> 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Сформувати уявлення про зміст поняття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E0AB2">
        <w:rPr>
          <w:rFonts w:ascii="Times New Roman" w:hAnsi="Times New Roman"/>
          <w:i/>
          <w:sz w:val="28"/>
          <w:szCs w:val="28"/>
          <w:lang w:val="uk-UA"/>
        </w:rPr>
        <w:t>відсоткове відношен</w:t>
      </w:r>
      <w:r w:rsidRPr="009E0AB2">
        <w:rPr>
          <w:rFonts w:ascii="Times New Roman" w:hAnsi="Times New Roman"/>
          <w:i/>
          <w:sz w:val="28"/>
          <w:szCs w:val="28"/>
          <w:lang w:val="uk-UA"/>
        </w:rPr>
        <w:softHyphen/>
        <w:t>ня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0AB2">
        <w:rPr>
          <w:rFonts w:ascii="Times New Roman" w:hAnsi="Times New Roman"/>
          <w:i/>
          <w:sz w:val="28"/>
          <w:szCs w:val="28"/>
          <w:lang w:val="uk-UA"/>
        </w:rPr>
        <w:t>двох чисел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та виробити вміння знаходити відсоткове відношення двох чисел при розв'язуванні  задачі, що передбачають цю дію. </w:t>
      </w:r>
    </w:p>
    <w:p w:rsidR="00EA5935" w:rsidRPr="009E0AB2" w:rsidRDefault="00EA5935" w:rsidP="00110BDB">
      <w:pPr>
        <w:ind w:left="900" w:hanging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Pr="009E0AB2">
        <w:rPr>
          <w:rFonts w:ascii="Times New Roman" w:hAnsi="Times New Roman"/>
          <w:sz w:val="28"/>
          <w:szCs w:val="28"/>
        </w:rPr>
        <w:t xml:space="preserve">Розвивати інтерес учнів до </w:t>
      </w:r>
      <w:r>
        <w:rPr>
          <w:rFonts w:ascii="Times New Roman" w:hAnsi="Times New Roman"/>
          <w:sz w:val="28"/>
          <w:szCs w:val="28"/>
          <w:lang w:val="uk-UA"/>
        </w:rPr>
        <w:t xml:space="preserve">розв’язування </w:t>
      </w:r>
      <w:r w:rsidRPr="009E0AB2">
        <w:rPr>
          <w:rFonts w:ascii="Times New Roman" w:hAnsi="Times New Roman"/>
          <w:sz w:val="28"/>
          <w:szCs w:val="28"/>
        </w:rPr>
        <w:t>задач практичного спрямування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9E0AB2">
        <w:rPr>
          <w:rFonts w:ascii="Times New Roman" w:hAnsi="Times New Roman"/>
          <w:sz w:val="28"/>
          <w:szCs w:val="28"/>
        </w:rPr>
        <w:t>чити практичному застосуванню математичних задач.</w:t>
      </w:r>
    </w:p>
    <w:p w:rsidR="00EA5935" w:rsidRPr="009E0AB2" w:rsidRDefault="00EA5935" w:rsidP="00110BDB">
      <w:pPr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b/>
          <w:bCs/>
          <w:sz w:val="28"/>
          <w:szCs w:val="28"/>
          <w:lang w:val="uk-UA"/>
        </w:rPr>
        <w:t>Тип уроку:</w:t>
      </w:r>
      <w:r w:rsidRPr="00E61161">
        <w:rPr>
          <w:b/>
          <w:bCs/>
          <w:sz w:val="28"/>
          <w:szCs w:val="28"/>
          <w:lang w:val="uk-UA"/>
        </w:rPr>
        <w:t xml:space="preserve"> </w:t>
      </w:r>
      <w:r w:rsidRPr="009E0AB2">
        <w:rPr>
          <w:rFonts w:ascii="Times New Roman" w:hAnsi="Times New Roman"/>
          <w:sz w:val="28"/>
          <w:szCs w:val="28"/>
          <w:lang w:val="uk-UA"/>
        </w:rPr>
        <w:t>засвоєння знань, умінь, навичок.</w:t>
      </w:r>
    </w:p>
    <w:p w:rsidR="00EA5935" w:rsidRPr="003856E8" w:rsidRDefault="00EA5935" w:rsidP="003856E8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627B">
        <w:rPr>
          <w:rFonts w:ascii="Times New Roman" w:hAnsi="Times New Roman"/>
          <w:b/>
          <w:sz w:val="28"/>
          <w:szCs w:val="28"/>
          <w:lang w:val="uk-UA"/>
        </w:rPr>
        <w:t xml:space="preserve">Наочність та обладнання: </w:t>
      </w:r>
      <w:r w:rsidRPr="004B627B">
        <w:rPr>
          <w:rFonts w:ascii="Times New Roman" w:hAnsi="Times New Roman"/>
          <w:sz w:val="28"/>
          <w:szCs w:val="28"/>
          <w:lang w:val="uk-UA"/>
        </w:rPr>
        <w:t>мультимедійний проектор.</w:t>
      </w:r>
    </w:p>
    <w:p w:rsidR="00EA5935" w:rsidRPr="009E0AB2" w:rsidRDefault="00EA5935" w:rsidP="00110BDB">
      <w:pPr>
        <w:jc w:val="center"/>
        <w:rPr>
          <w:rFonts w:ascii="Times New Roman" w:hAnsi="Times New Roman"/>
          <w:b/>
          <w:sz w:val="28"/>
          <w:szCs w:val="28"/>
        </w:rPr>
      </w:pPr>
      <w:r w:rsidRPr="009E0AB2"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EA5935" w:rsidRDefault="00EA5935" w:rsidP="00F50E7B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627B">
        <w:rPr>
          <w:rFonts w:ascii="Times New Roman" w:hAnsi="Times New Roman"/>
          <w:b/>
          <w:sz w:val="28"/>
          <w:szCs w:val="28"/>
          <w:lang w:val="uk-UA"/>
        </w:rPr>
        <w:t>І. Організаційний момент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A5935" w:rsidRPr="004B627B" w:rsidRDefault="00EA5935" w:rsidP="00F50E7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 налаштовує учнів на роботу.</w:t>
      </w:r>
    </w:p>
    <w:p w:rsidR="00EA5935" w:rsidRDefault="00EA5935" w:rsidP="00F50E7B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627B">
        <w:rPr>
          <w:rFonts w:ascii="Times New Roman" w:hAnsi="Times New Roman"/>
          <w:b/>
          <w:sz w:val="28"/>
          <w:szCs w:val="28"/>
          <w:lang w:val="uk-UA"/>
        </w:rPr>
        <w:t>ІІ.  Перевірка домашнього завдання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A5935" w:rsidRPr="00DB622D" w:rsidRDefault="00EA5935" w:rsidP="00DB622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B622D">
        <w:rPr>
          <w:rFonts w:ascii="Times New Roman" w:hAnsi="Times New Roman"/>
          <w:sz w:val="28"/>
          <w:szCs w:val="28"/>
          <w:lang w:val="uk-UA"/>
        </w:rPr>
        <w:t xml:space="preserve">Визначити  до достовірних,  неможливих  чи  випадкових </w:t>
      </w:r>
      <w:r>
        <w:rPr>
          <w:rFonts w:ascii="Times New Roman" w:hAnsi="Times New Roman"/>
          <w:sz w:val="28"/>
          <w:szCs w:val="28"/>
          <w:lang w:val="uk-UA"/>
        </w:rPr>
        <w:t>подій</w:t>
      </w:r>
      <w:r w:rsidRPr="00DB622D">
        <w:rPr>
          <w:rFonts w:ascii="Times New Roman" w:hAnsi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/>
          <w:sz w:val="28"/>
          <w:szCs w:val="28"/>
          <w:lang w:val="uk-UA"/>
        </w:rPr>
        <w:t xml:space="preserve">алежать приклади подій:  </w:t>
      </w:r>
    </w:p>
    <w:p w:rsidR="00EA5935" w:rsidRDefault="00EA5935" w:rsidP="00A17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Придбаний лотерейний квиток  виграє. </w:t>
      </w:r>
      <w:r w:rsidRPr="009E0AB2">
        <w:rPr>
          <w:rFonts w:ascii="Times New Roman" w:hAnsi="Times New Roman"/>
          <w:i/>
          <w:sz w:val="28"/>
          <w:szCs w:val="28"/>
          <w:lang w:val="uk-UA"/>
        </w:rPr>
        <w:t>(Випадкова);</w:t>
      </w:r>
    </w:p>
    <w:p w:rsidR="00EA5935" w:rsidRDefault="00EA5935" w:rsidP="00A17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Після ночі настає ранок. (</w:t>
      </w:r>
      <w:r w:rsidRPr="00D92445">
        <w:rPr>
          <w:rFonts w:ascii="Times New Roman" w:hAnsi="Times New Roman"/>
          <w:i/>
          <w:sz w:val="28"/>
          <w:szCs w:val="28"/>
          <w:lang w:val="uk-UA"/>
        </w:rPr>
        <w:t>Достовірна)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A5935" w:rsidRDefault="00EA5935" w:rsidP="00A17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Гральний кубик впаде догори вісімкою. (</w:t>
      </w:r>
      <w:r w:rsidRPr="00D92445">
        <w:rPr>
          <w:rFonts w:ascii="Times New Roman" w:hAnsi="Times New Roman"/>
          <w:i/>
          <w:sz w:val="28"/>
          <w:szCs w:val="28"/>
          <w:lang w:val="uk-UA"/>
        </w:rPr>
        <w:t>Неможлива);</w:t>
      </w:r>
    </w:p>
    <w:p w:rsidR="00EA5935" w:rsidRDefault="00EA5935" w:rsidP="00A17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Підкинута догори  монета впаде гербом догори. (</w:t>
      </w:r>
      <w:r w:rsidRPr="00D92445">
        <w:rPr>
          <w:rFonts w:ascii="Times New Roman" w:hAnsi="Times New Roman"/>
          <w:i/>
          <w:sz w:val="28"/>
          <w:szCs w:val="28"/>
          <w:lang w:val="uk-UA"/>
        </w:rPr>
        <w:t>Випадкова);</w:t>
      </w:r>
    </w:p>
    <w:p w:rsidR="00EA5935" w:rsidRDefault="00EA5935" w:rsidP="00D9244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Після неділі настає понеділок. </w:t>
      </w:r>
      <w:r w:rsidRPr="00D92445">
        <w:rPr>
          <w:rFonts w:ascii="Times New Roman" w:hAnsi="Times New Roman"/>
          <w:i/>
          <w:sz w:val="28"/>
          <w:szCs w:val="28"/>
          <w:lang w:val="uk-UA"/>
        </w:rPr>
        <w:t>(Достовірна).</w:t>
      </w:r>
    </w:p>
    <w:p w:rsidR="00EA5935" w:rsidRPr="00D92445" w:rsidRDefault="00EA5935" w:rsidP="00D924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події називаються рівно ймовірними? </w:t>
      </w:r>
      <w:r w:rsidRPr="00D92445">
        <w:rPr>
          <w:rFonts w:ascii="Times New Roman" w:hAnsi="Times New Roman"/>
          <w:i/>
          <w:sz w:val="28"/>
          <w:szCs w:val="28"/>
          <w:lang w:val="uk-UA"/>
        </w:rPr>
        <w:t>(Події, які мають однакові шанси відбутися.)</w:t>
      </w:r>
    </w:p>
    <w:p w:rsidR="00EA5935" w:rsidRPr="00D92445" w:rsidRDefault="00EA5935" w:rsidP="00D9244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Що називається ймовірністю події?   </w:t>
      </w:r>
      <w:r w:rsidRPr="00D92445">
        <w:rPr>
          <w:rFonts w:ascii="Times New Roman" w:hAnsi="Times New Roman"/>
          <w:i/>
          <w:sz w:val="28"/>
          <w:szCs w:val="28"/>
          <w:lang w:val="uk-UA"/>
        </w:rPr>
        <w:t>(Ймовірністю події називається відношення кількості сприятливих  для цієї події результатів  до кількості всіх можливих результатів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  <w:r w:rsidRPr="00D92445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EA5935" w:rsidRPr="00D92445" w:rsidRDefault="00EA5935" w:rsidP="00F50E7B">
      <w:pPr>
        <w:spacing w:line="36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3856E8">
        <w:rPr>
          <w:rFonts w:ascii="Times New Roman" w:hAnsi="Times New Roman"/>
          <w:b/>
          <w:sz w:val="28"/>
          <w:szCs w:val="28"/>
          <w:lang w:val="uk-UA"/>
        </w:rPr>
        <w:t>ІІІ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3856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92445">
        <w:rPr>
          <w:rFonts w:ascii="Times New Roman" w:hAnsi="Times New Roman"/>
          <w:b/>
          <w:sz w:val="28"/>
          <w:szCs w:val="28"/>
          <w:lang w:val="uk-UA"/>
        </w:rPr>
        <w:t>Учитель оголошує тему та мету уроку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Pr="00D92445">
        <w:rPr>
          <w:rFonts w:ascii="Times New Roman" w:hAnsi="Times New Roman"/>
          <w:sz w:val="28"/>
          <w:szCs w:val="28"/>
          <w:u w:val="single"/>
          <w:lang w:val="uk-UA"/>
        </w:rPr>
        <w:t xml:space="preserve">(Слайд № 1) </w:t>
      </w:r>
    </w:p>
    <w:p w:rsidR="00EA5935" w:rsidRDefault="00EA5935" w:rsidP="00F50E7B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ІУ. </w:t>
      </w:r>
      <w:r w:rsidRPr="003856E8">
        <w:rPr>
          <w:rFonts w:ascii="Times New Roman" w:hAnsi="Times New Roman"/>
          <w:b/>
          <w:sz w:val="28"/>
          <w:szCs w:val="28"/>
          <w:lang w:val="uk-UA"/>
        </w:rPr>
        <w:t>Пояснення нового матеріалу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D92445">
        <w:rPr>
          <w:rFonts w:ascii="Times New Roman" w:hAnsi="Times New Roman"/>
          <w:sz w:val="28"/>
          <w:szCs w:val="28"/>
          <w:u w:val="single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u w:val="single"/>
          <w:lang w:val="uk-UA"/>
        </w:rPr>
        <w:t>Слайд № 2</w:t>
      </w:r>
      <w:r w:rsidRPr="00D92445">
        <w:rPr>
          <w:rFonts w:ascii="Times New Roman" w:hAnsi="Times New Roman"/>
          <w:sz w:val="28"/>
          <w:szCs w:val="28"/>
          <w:u w:val="single"/>
          <w:lang w:val="uk-UA"/>
        </w:rPr>
        <w:t>)</w:t>
      </w:r>
    </w:p>
    <w:p w:rsidR="00EA5935" w:rsidRDefault="00EA5935" w:rsidP="00F50E7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- Один </w:t>
      </w:r>
      <w:r w:rsidRPr="00C23119">
        <w:rPr>
          <w:rFonts w:ascii="Times New Roman" w:hAnsi="Times New Roman"/>
          <w:i/>
          <w:sz w:val="28"/>
          <w:szCs w:val="28"/>
          <w:lang w:val="uk-UA"/>
        </w:rPr>
        <w:t>відсоток</w:t>
      </w:r>
      <w:r>
        <w:rPr>
          <w:rFonts w:ascii="Times New Roman" w:hAnsi="Times New Roman"/>
          <w:sz w:val="28"/>
          <w:szCs w:val="28"/>
          <w:lang w:val="uk-UA"/>
        </w:rPr>
        <w:t xml:space="preserve"> – це сота частина числа.</w:t>
      </w:r>
    </w:p>
    <w:p w:rsidR="00EA5935" w:rsidRDefault="00EA5935" w:rsidP="00F50E7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1% = 0,01                            200% = 2</w:t>
      </w:r>
    </w:p>
    <w:p w:rsidR="00EA5935" w:rsidRPr="003856E8" w:rsidRDefault="00EA5935" w:rsidP="00F50E7B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100% = 1                              50% = 0,5</w:t>
      </w:r>
    </w:p>
    <w:p w:rsidR="00EA5935" w:rsidRPr="009E0AB2" w:rsidRDefault="00EA5935" w:rsidP="00D92445">
      <w:pPr>
        <w:spacing w:line="360" w:lineRule="auto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Якщо відношення двох чисел виражають у відсотках, то його називають </w:t>
      </w:r>
      <w:r w:rsidRPr="009E0AB2">
        <w:rPr>
          <w:rFonts w:ascii="Times New Roman" w:hAnsi="Times New Roman"/>
          <w:i/>
          <w:sz w:val="28"/>
          <w:szCs w:val="28"/>
          <w:lang w:val="uk-UA"/>
        </w:rPr>
        <w:t>відсотковим відношенням.</w:t>
      </w:r>
    </w:p>
    <w:p w:rsidR="00EA5935" w:rsidRPr="009E0AB2" w:rsidRDefault="00EA5935" w:rsidP="00D92445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   Наприклад, відношення 1 до 2 дорівнює 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2445">
        <w:rPr>
          <w:rFonts w:ascii="Times New Roman" w:hAnsi="Times New Roman"/>
          <w:position w:val="-24"/>
          <w:sz w:val="28"/>
          <w:szCs w:val="28"/>
          <w:lang w:val="uk-UA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3" ShapeID="_x0000_i1025" DrawAspect="Content" ObjectID="_1430647909" r:id="rId6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;  або 0,5;  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або 50%.</w:t>
      </w:r>
    </w:p>
    <w:p w:rsidR="00EA5935" w:rsidRDefault="00EA5935" w:rsidP="00EA021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D92445">
        <w:rPr>
          <w:rFonts w:ascii="Times New Roman" w:hAnsi="Times New Roman"/>
          <w:bCs/>
          <w:sz w:val="28"/>
          <w:szCs w:val="28"/>
          <w:lang w:val="uk-UA"/>
        </w:rPr>
        <w:t>Задача 1.</w:t>
      </w:r>
      <w:r w:rsidRPr="009E0AB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Start w:id="0" w:name="OLE_LINK1"/>
      <w:bookmarkStart w:id="1" w:name="OLE_LINK2"/>
      <w:r w:rsidRPr="00D92445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(</w:t>
      </w:r>
      <w:r w:rsidRPr="00D92445">
        <w:rPr>
          <w:rFonts w:ascii="Times New Roman" w:hAnsi="Times New Roman"/>
          <w:sz w:val="28"/>
          <w:szCs w:val="28"/>
          <w:u w:val="single"/>
          <w:lang w:val="uk-UA"/>
        </w:rPr>
        <w:t>Слайд № 3)</w:t>
      </w:r>
      <w:bookmarkEnd w:id="0"/>
      <w:bookmarkEnd w:id="1"/>
      <w:r w:rsidRPr="009E0AB2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EA5935" w:rsidRPr="009E0AB2" w:rsidRDefault="00EA5935" w:rsidP="00EA0214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E0AB2">
        <w:rPr>
          <w:rFonts w:ascii="Times New Roman" w:hAnsi="Times New Roman"/>
          <w:sz w:val="28"/>
          <w:szCs w:val="28"/>
          <w:lang w:val="uk-UA"/>
        </w:rPr>
        <w:t>У 6-му класі навчаться 30 учнів, з яких математику знають на достатньому рівні 12 учнів. Яку частину становлять ці учні від усіх учнів класу?</w:t>
      </w:r>
    </w:p>
    <w:p w:rsidR="00EA5935" w:rsidRPr="009E0AB2" w:rsidRDefault="00EA5935" w:rsidP="005D1D76">
      <w:pPr>
        <w:ind w:firstLine="540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i/>
          <w:iCs/>
          <w:sz w:val="28"/>
          <w:szCs w:val="28"/>
          <w:lang w:val="uk-UA"/>
        </w:rPr>
        <w:t xml:space="preserve">Розв'язання. </w:t>
      </w:r>
      <w:r w:rsidRPr="009E0AB2">
        <w:rPr>
          <w:rFonts w:ascii="Times New Roman" w:hAnsi="Times New Roman"/>
          <w:sz w:val="28"/>
          <w:szCs w:val="28"/>
          <w:lang w:val="uk-UA"/>
        </w:rPr>
        <w:t>Зрозуміло, що шукане число — відношення 12 до 30:</w:t>
      </w:r>
    </w:p>
    <w:p w:rsidR="00EA5935" w:rsidRPr="009E0AB2" w:rsidRDefault="00EA5935" w:rsidP="005D1D76">
      <w:pPr>
        <w:jc w:val="center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12 : 30 = </w:t>
      </w:r>
      <w:r w:rsidRPr="009E0AB2">
        <w:rPr>
          <w:rFonts w:ascii="Times New Roman" w:hAnsi="Times New Roman"/>
          <w:position w:val="-24"/>
          <w:sz w:val="28"/>
          <w:szCs w:val="28"/>
          <w:lang w:val="uk-UA"/>
        </w:rPr>
        <w:object w:dxaOrig="340" w:dyaOrig="620">
          <v:shape id="_x0000_i1026" type="#_x0000_t75" style="width:18.75pt;height:33.75pt" o:ole="">
            <v:imagedata r:id="rId7" o:title=""/>
          </v:shape>
          <o:OLEObject Type="Embed" ProgID="Equation.3" ShapeID="_x0000_i1026" DrawAspect="Content" ObjectID="_1430647910" r:id="rId8"/>
        </w:objec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9E0AB2">
        <w:rPr>
          <w:rFonts w:ascii="Times New Roman" w:hAnsi="Times New Roman"/>
          <w:position w:val="-24"/>
          <w:sz w:val="28"/>
          <w:szCs w:val="28"/>
          <w:lang w:val="uk-UA"/>
        </w:rPr>
        <w:object w:dxaOrig="320" w:dyaOrig="620">
          <v:shape id="_x0000_i1027" type="#_x0000_t75" style="width:17.25pt;height:33.75pt" o:ole="">
            <v:imagedata r:id="rId9" o:title=""/>
          </v:shape>
          <o:OLEObject Type="Embed" ProgID="Equation.3" ShapeID="_x0000_i1027" DrawAspect="Content" ObjectID="_1430647911" r:id="rId10"/>
        </w:objec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= 0,4.</w:t>
      </w:r>
    </w:p>
    <w:p w:rsidR="00EA5935" w:rsidRPr="009E0AB2" w:rsidRDefault="00EA5935" w:rsidP="005D1D76">
      <w:pPr>
        <w:ind w:firstLine="540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i/>
          <w:iCs/>
          <w:sz w:val="28"/>
          <w:szCs w:val="28"/>
          <w:lang w:val="uk-UA"/>
        </w:rPr>
        <w:t xml:space="preserve">Відповідь. </w:t>
      </w:r>
      <w:r w:rsidRPr="009E0AB2">
        <w:rPr>
          <w:rFonts w:ascii="Times New Roman" w:hAnsi="Times New Roman"/>
          <w:sz w:val="28"/>
          <w:szCs w:val="28"/>
          <w:lang w:val="uk-UA"/>
        </w:rPr>
        <w:t>0,4.</w:t>
      </w:r>
    </w:p>
    <w:p w:rsidR="00EA5935" w:rsidRDefault="00EA5935" w:rsidP="00D9244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92445">
        <w:rPr>
          <w:rFonts w:ascii="Times New Roman" w:hAnsi="Times New Roman"/>
          <w:bCs/>
          <w:sz w:val="28"/>
          <w:szCs w:val="28"/>
          <w:lang w:val="uk-UA"/>
        </w:rPr>
        <w:t>Задача 2.</w:t>
      </w:r>
      <w:r w:rsidRPr="009E0AB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D92445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(</w:t>
      </w:r>
      <w:r w:rsidRPr="00D92445">
        <w:rPr>
          <w:rFonts w:ascii="Times New Roman" w:hAnsi="Times New Roman"/>
          <w:sz w:val="28"/>
          <w:szCs w:val="28"/>
          <w:u w:val="single"/>
          <w:lang w:val="uk-UA"/>
        </w:rPr>
        <w:t>Слайд № 4)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EA5935" w:rsidRPr="009E0AB2" w:rsidRDefault="00EA5935" w:rsidP="005D1D76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0AB2">
        <w:rPr>
          <w:rFonts w:ascii="Times New Roman" w:hAnsi="Times New Roman"/>
          <w:sz w:val="28"/>
          <w:szCs w:val="28"/>
          <w:lang w:val="uk-UA"/>
        </w:rPr>
        <w:t>У 6-му класі навчаться 30 учнів, з яких математику знають на достатньому рівні 12 учнів. Скільки відсотків усіх учнів класу станов</w:t>
      </w:r>
      <w:r w:rsidRPr="009E0AB2">
        <w:rPr>
          <w:rFonts w:ascii="Times New Roman" w:hAnsi="Times New Roman"/>
          <w:sz w:val="28"/>
          <w:szCs w:val="28"/>
          <w:lang w:val="uk-UA"/>
        </w:rPr>
        <w:softHyphen/>
        <w:t>лять ті, що знають математику на достатньому рівні?</w:t>
      </w:r>
    </w:p>
    <w:p w:rsidR="00EA5935" w:rsidRPr="009E0AB2" w:rsidRDefault="00EA5935" w:rsidP="005D1D76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i/>
          <w:iCs/>
          <w:sz w:val="28"/>
          <w:szCs w:val="28"/>
          <w:lang w:val="uk-UA"/>
        </w:rPr>
        <w:t xml:space="preserve">Розв'язання. 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Із першої задачі маємо: </w:t>
      </w:r>
    </w:p>
    <w:p w:rsidR="00EA5935" w:rsidRPr="009E0AB2" w:rsidRDefault="00EA5935" w:rsidP="005D1D76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12 від 30 становить 0,4, але ж 0,4 = 40 %.</w:t>
      </w:r>
    </w:p>
    <w:p w:rsidR="00EA5935" w:rsidRPr="009E0AB2" w:rsidRDefault="00EA5935" w:rsidP="005D1D76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i/>
          <w:iCs/>
          <w:sz w:val="28"/>
          <w:szCs w:val="28"/>
          <w:lang w:val="uk-UA"/>
        </w:rPr>
        <w:t xml:space="preserve">Відповідь. </w:t>
      </w:r>
      <w:r w:rsidRPr="009E0AB2">
        <w:rPr>
          <w:rFonts w:ascii="Times New Roman" w:hAnsi="Times New Roman"/>
          <w:sz w:val="28"/>
          <w:szCs w:val="28"/>
          <w:lang w:val="uk-UA"/>
        </w:rPr>
        <w:t>40 %.</w:t>
      </w:r>
    </w:p>
    <w:p w:rsidR="00EA5935" w:rsidRPr="009E0AB2" w:rsidRDefault="00EA5935">
      <w:pPr>
        <w:rPr>
          <w:rFonts w:ascii="Times New Roman" w:hAnsi="Times New Roman"/>
          <w:sz w:val="28"/>
          <w:szCs w:val="28"/>
          <w:lang w:val="uk-UA"/>
        </w:rPr>
      </w:pPr>
    </w:p>
    <w:p w:rsidR="00EA5935" w:rsidRPr="009E0AB2" w:rsidRDefault="00EA5935">
      <w:pPr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   Є багато задач, у яких вимагається знайти, скільки відсотків становить одне число відносно другого, або одне значення величини до другого. Їх називають </w:t>
      </w:r>
      <w:r w:rsidRPr="009E0AB2">
        <w:rPr>
          <w:rFonts w:ascii="Times New Roman" w:hAnsi="Times New Roman"/>
          <w:i/>
          <w:sz w:val="28"/>
          <w:szCs w:val="28"/>
          <w:lang w:val="uk-UA"/>
        </w:rPr>
        <w:t>задачами на знаходження відсоткового відношення.</w:t>
      </w:r>
    </w:p>
    <w:p w:rsidR="00EA5935" w:rsidRPr="00D92445" w:rsidRDefault="00EA5935" w:rsidP="002B699C">
      <w:pPr>
        <w:pStyle w:val="1"/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E0AB2">
        <w:rPr>
          <w:rFonts w:ascii="Times New Roman" w:hAnsi="Times New Roman"/>
          <w:sz w:val="28"/>
          <w:szCs w:val="28"/>
        </w:rPr>
        <w:t xml:space="preserve">   Розрізняють </w:t>
      </w:r>
      <w:r w:rsidRPr="00D92445">
        <w:rPr>
          <w:rFonts w:ascii="Times New Roman" w:hAnsi="Times New Roman"/>
          <w:sz w:val="28"/>
          <w:szCs w:val="28"/>
        </w:rPr>
        <w:t>три основні види задач на відсотки:</w:t>
      </w:r>
      <w:r w:rsidRPr="009E0AB2">
        <w:rPr>
          <w:rFonts w:ascii="Times New Roman" w:hAnsi="Times New Roman"/>
          <w:b/>
          <w:sz w:val="28"/>
          <w:szCs w:val="28"/>
        </w:rPr>
        <w:t xml:space="preserve">  </w:t>
      </w:r>
      <w:r w:rsidRPr="00D92445">
        <w:rPr>
          <w:rFonts w:ascii="Times New Roman" w:hAnsi="Times New Roman"/>
          <w:b/>
          <w:sz w:val="28"/>
          <w:szCs w:val="28"/>
          <w:u w:val="single"/>
        </w:rPr>
        <w:t>(</w:t>
      </w:r>
      <w:r w:rsidRPr="00D92445">
        <w:rPr>
          <w:rFonts w:ascii="Times New Roman" w:hAnsi="Times New Roman"/>
          <w:sz w:val="28"/>
          <w:szCs w:val="28"/>
          <w:u w:val="single"/>
        </w:rPr>
        <w:t>Слайд № 5)</w:t>
      </w:r>
    </w:p>
    <w:p w:rsidR="00EA5935" w:rsidRPr="009E0AB2" w:rsidRDefault="00EA5935" w:rsidP="005D1D76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Знаходження відсотків від числа.</w:t>
      </w:r>
    </w:p>
    <w:p w:rsidR="00EA5935" w:rsidRPr="009E0AB2" w:rsidRDefault="00EA5935" w:rsidP="005D1D76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9E0AB2">
        <w:rPr>
          <w:rFonts w:ascii="Times New Roman" w:hAnsi="Times New Roman"/>
          <w:i/>
          <w:sz w:val="28"/>
          <w:szCs w:val="28"/>
          <w:lang w:val="uk-UA"/>
        </w:rPr>
        <w:t>Знаходження числа за відсотком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EA5935" w:rsidRPr="009E0AB2" w:rsidRDefault="00EA5935" w:rsidP="009D77D6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8"/>
          <w:szCs w:val="28"/>
          <w:lang w:val="uk-UA"/>
        </w:rPr>
      </w:pPr>
      <w:r w:rsidRPr="009E0AB2">
        <w:rPr>
          <w:rFonts w:ascii="Times New Roman" w:hAnsi="Times New Roman"/>
          <w:i/>
          <w:sz w:val="28"/>
          <w:szCs w:val="28"/>
          <w:lang w:val="uk-UA"/>
        </w:rPr>
        <w:t>Знаходження відсоткового відношення двох чисел.</w:t>
      </w:r>
    </w:p>
    <w:p w:rsidR="00EA5935" w:rsidRPr="009E0AB2" w:rsidRDefault="00EA5935" w:rsidP="00181DBB">
      <w:pPr>
        <w:pStyle w:val="1"/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4"/>
        <w:gridCol w:w="3142"/>
        <w:gridCol w:w="3166"/>
      </w:tblGrid>
      <w:tr w:rsidR="00EA5935" w:rsidRPr="009E0AB2" w:rsidTr="00175A44">
        <w:tc>
          <w:tcPr>
            <w:tcW w:w="3285" w:type="dxa"/>
          </w:tcPr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2" w:name="OLE_LINK3"/>
          </w:p>
        </w:tc>
        <w:tc>
          <w:tcPr>
            <w:tcW w:w="3285" w:type="dxa"/>
          </w:tcPr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0AB2">
              <w:rPr>
                <w:rFonts w:ascii="Times New Roman" w:hAnsi="Times New Roman"/>
                <w:b/>
                <w:i/>
                <w:sz w:val="28"/>
                <w:szCs w:val="28"/>
              </w:rPr>
              <w:t>Алгоритми</w:t>
            </w:r>
          </w:p>
        </w:tc>
        <w:tc>
          <w:tcPr>
            <w:tcW w:w="3285" w:type="dxa"/>
          </w:tcPr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E0AB2">
              <w:rPr>
                <w:rFonts w:ascii="Times New Roman" w:hAnsi="Times New Roman"/>
                <w:b/>
                <w:i/>
                <w:sz w:val="28"/>
                <w:szCs w:val="28"/>
              </w:rPr>
              <w:t>Задача</w:t>
            </w:r>
          </w:p>
        </w:tc>
      </w:tr>
      <w:tr w:rsidR="00EA5935" w:rsidRPr="009E0AB2" w:rsidTr="00175A44">
        <w:tc>
          <w:tcPr>
            <w:tcW w:w="3285" w:type="dxa"/>
          </w:tcPr>
          <w:p w:rsidR="00EA5935" w:rsidRPr="009E0AB2" w:rsidRDefault="00EA5935" w:rsidP="00285209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Знаходження відсотка  від числа</w:t>
            </w:r>
            <w:r w:rsidRPr="009E0AB2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85" w:type="dxa"/>
          </w:tcPr>
          <w:p w:rsidR="00EA5935" w:rsidRPr="009E0AB2" w:rsidRDefault="00EA5935" w:rsidP="00AD426D">
            <w:pPr>
              <w:pStyle w:val="1"/>
              <w:numPr>
                <w:ilvl w:val="0"/>
                <w:numId w:val="8"/>
              </w:numPr>
              <w:ind w:left="41" w:hanging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Виразити (%) дробом</w:t>
            </w:r>
          </w:p>
          <w:p w:rsidR="00EA5935" w:rsidRPr="009E0AB2" w:rsidRDefault="00EA5935" w:rsidP="00AD426D">
            <w:pPr>
              <w:pStyle w:val="1"/>
              <w:numPr>
                <w:ilvl w:val="0"/>
                <w:numId w:val="8"/>
              </w:numPr>
              <w:ind w:left="0"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Число (*) на цей дріб</w:t>
            </w:r>
          </w:p>
        </w:tc>
        <w:tc>
          <w:tcPr>
            <w:tcW w:w="3285" w:type="dxa"/>
          </w:tcPr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Знайти 20% від 35г</w:t>
            </w:r>
          </w:p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20% = 0,2</w:t>
            </w:r>
          </w:p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35*0,2= 7(г)</w:t>
            </w:r>
          </w:p>
        </w:tc>
      </w:tr>
      <w:tr w:rsidR="00EA5935" w:rsidRPr="009E0AB2" w:rsidTr="00175A44">
        <w:tc>
          <w:tcPr>
            <w:tcW w:w="3285" w:type="dxa"/>
          </w:tcPr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Знаходження числа за відсотком</w:t>
            </w:r>
          </w:p>
        </w:tc>
        <w:tc>
          <w:tcPr>
            <w:tcW w:w="3285" w:type="dxa"/>
          </w:tcPr>
          <w:p w:rsidR="00EA5935" w:rsidRPr="009E0AB2" w:rsidRDefault="00EA5935" w:rsidP="00AD426D">
            <w:pPr>
              <w:pStyle w:val="1"/>
              <w:numPr>
                <w:ilvl w:val="0"/>
                <w:numId w:val="9"/>
              </w:numPr>
              <w:ind w:left="18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Виразити (%) дробом</w:t>
            </w:r>
          </w:p>
          <w:p w:rsidR="00EA5935" w:rsidRPr="009E0AB2" w:rsidRDefault="00EA5935" w:rsidP="00AD426D">
            <w:pPr>
              <w:pStyle w:val="1"/>
              <w:numPr>
                <w:ilvl w:val="0"/>
                <w:numId w:val="9"/>
              </w:numPr>
              <w:ind w:left="41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Число(:) на цей дріб</w:t>
            </w:r>
          </w:p>
        </w:tc>
        <w:tc>
          <w:tcPr>
            <w:tcW w:w="3285" w:type="dxa"/>
          </w:tcPr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Знайти число ,20% якого становить 35</w:t>
            </w:r>
          </w:p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35:0,2= 350:2=175</w:t>
            </w:r>
          </w:p>
        </w:tc>
      </w:tr>
      <w:tr w:rsidR="00EA5935" w:rsidRPr="009E0AB2" w:rsidTr="00175A44">
        <w:tc>
          <w:tcPr>
            <w:tcW w:w="3285" w:type="dxa"/>
          </w:tcPr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Знаходження відсоткового відношення числа</w:t>
            </w:r>
          </w:p>
        </w:tc>
        <w:tc>
          <w:tcPr>
            <w:tcW w:w="3285" w:type="dxa"/>
          </w:tcPr>
          <w:p w:rsidR="00EA5935" w:rsidRPr="009E0AB2" w:rsidRDefault="00EA5935" w:rsidP="00AD426D">
            <w:pPr>
              <w:pStyle w:val="1"/>
              <w:numPr>
                <w:ilvl w:val="0"/>
                <w:numId w:val="10"/>
              </w:numPr>
              <w:ind w:left="18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Знайти відношення чисел</w:t>
            </w:r>
          </w:p>
          <w:p w:rsidR="00EA5935" w:rsidRPr="009E0AB2" w:rsidRDefault="00EA5935" w:rsidP="00AD426D">
            <w:pPr>
              <w:pStyle w:val="1"/>
              <w:numPr>
                <w:ilvl w:val="0"/>
                <w:numId w:val="10"/>
              </w:numPr>
              <w:ind w:left="18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(*) його на 100%</w:t>
            </w:r>
          </w:p>
        </w:tc>
        <w:tc>
          <w:tcPr>
            <w:tcW w:w="3285" w:type="dxa"/>
          </w:tcPr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 xml:space="preserve">Скільки </w:t>
            </w:r>
          </w:p>
          <w:p w:rsidR="00EA5935" w:rsidRPr="009E0AB2" w:rsidRDefault="00EA5935" w:rsidP="00181DB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відсотків становить 18 від 36</w:t>
            </w:r>
          </w:p>
          <w:p w:rsidR="00EA5935" w:rsidRPr="009E0AB2" w:rsidRDefault="00EA5935" w:rsidP="00175A44">
            <w:pPr>
              <w:pStyle w:val="1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</w:rPr>
              <w:t>18:36*100%= 50%</w:t>
            </w:r>
          </w:p>
        </w:tc>
      </w:tr>
    </w:tbl>
    <w:bookmarkEnd w:id="2"/>
    <w:p w:rsidR="00EA5935" w:rsidRPr="009E0AB2" w:rsidRDefault="00EA5935" w:rsidP="00181DBB">
      <w:pPr>
        <w:pStyle w:val="ListParagraph"/>
        <w:rPr>
          <w:rFonts w:ascii="Times New Roman" w:hAnsi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pict>
          <v:line id="_x0000_s1026" style="position:absolute;left:0;text-align:left;z-index:251658240;mso-position-horizontal-relative:margin;mso-position-vertical-relative:text" from="-128.9pt,42.95pt" to="-128.9pt,98.85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027" style="position:absolute;left:0;text-align:left;z-index:251659264;mso-position-horizontal-relative:margin;mso-position-vertical-relative:text" from="-127.2pt,72.95pt" to="-127.2pt,108.25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028" style="position:absolute;left:0;text-align:left;z-index:251660288;mso-position-horizontal-relative:margin;mso-position-vertical-relative:text" from="-121.45pt,201.85pt" to="-121.45pt,251.75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029" style="position:absolute;left:0;text-align:left;z-index:251661312;mso-position-horizontal-relative:margin;mso-position-vertical-relative:text" from="-116.15pt,298.8pt" to="-116.15pt,331.2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030" style="position:absolute;left:0;text-align:left;z-index:251662336;mso-position-horizontal-relative:margin;mso-position-vertical-relative:text" from="-111.6pt,372.95pt" to="-111.6pt,408.7pt" o:allowincell="f" strokeweight=".25pt">
            <w10:wrap anchorx="margin"/>
          </v:line>
        </w:pict>
      </w:r>
      <w:r>
        <w:rPr>
          <w:noProof/>
          <w:lang w:eastAsia="ru-RU"/>
        </w:rPr>
        <w:pict>
          <v:line id="_x0000_s1031" style="position:absolute;left:0;text-align:left;z-index:251663360;mso-position-horizontal-relative:margin;mso-position-vertical-relative:text" from="-87.6pt,366.7pt" to="-87.6pt,458.15pt" o:allowincell="f" strokeweight=".25pt">
            <w10:wrap anchorx="margin"/>
          </v:line>
        </w:pict>
      </w:r>
    </w:p>
    <w:p w:rsidR="00EA5935" w:rsidRPr="009E0AB2" w:rsidRDefault="00EA5935" w:rsidP="009D77D6">
      <w:pPr>
        <w:shd w:val="clear" w:color="auto" w:fill="FFFFFF"/>
        <w:spacing w:before="53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- </w:t>
      </w:r>
      <w:r w:rsidRPr="009E0AB2">
        <w:rPr>
          <w:rFonts w:ascii="Times New Roman" w:hAnsi="Times New Roman"/>
          <w:sz w:val="28"/>
          <w:szCs w:val="28"/>
          <w:lang w:val="uk-UA"/>
        </w:rPr>
        <w:t>Розглянемо приклади таких задач.</w:t>
      </w:r>
    </w:p>
    <w:p w:rsidR="00EA5935" w:rsidRPr="009E0AB2" w:rsidRDefault="00EA5935" w:rsidP="00D92445">
      <w:pPr>
        <w:pStyle w:val="ListParagraph"/>
        <w:shd w:val="clear" w:color="auto" w:fill="FFFFFF"/>
        <w:spacing w:before="48"/>
        <w:ind w:left="0" w:right="19" w:firstLine="662"/>
        <w:jc w:val="both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b/>
          <w:sz w:val="28"/>
          <w:szCs w:val="28"/>
          <w:lang w:val="uk-UA"/>
        </w:rPr>
        <w:t>Приклад 1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Потрібно зорати поле, площа якого дорівнює </w:t>
      </w:r>
      <w:smartTag w:uri="urn:schemas-microsoft-com:office:smarttags" w:element="metricconverter">
        <w:smartTagPr>
          <w:attr w:name="ProductID" w:val="300 га"/>
        </w:smartTagPr>
        <w:r w:rsidRPr="009E0AB2">
          <w:rPr>
            <w:rFonts w:ascii="Times New Roman" w:hAnsi="Times New Roman"/>
            <w:sz w:val="28"/>
            <w:szCs w:val="28"/>
            <w:lang w:val="uk-UA"/>
          </w:rPr>
          <w:t>300 га</w:t>
        </w:r>
      </w:smartTag>
      <w:r w:rsidRPr="009E0AB2">
        <w:rPr>
          <w:rFonts w:ascii="Times New Roman" w:hAnsi="Times New Roman"/>
          <w:sz w:val="28"/>
          <w:szCs w:val="28"/>
          <w:lang w:val="uk-UA"/>
        </w:rPr>
        <w:t>. За перший день трактористи виконали 40 % завдання. Скільки гектарів зорали вони за перший день?</w:t>
      </w:r>
    </w:p>
    <w:p w:rsidR="00EA5935" w:rsidRPr="009E0AB2" w:rsidRDefault="00EA5935" w:rsidP="00D92445">
      <w:pPr>
        <w:pStyle w:val="ListParagraph"/>
        <w:shd w:val="clear" w:color="auto" w:fill="FFFFFF"/>
        <w:spacing w:before="48"/>
        <w:ind w:left="0" w:right="19" w:firstLine="662"/>
        <w:jc w:val="both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Складемо пропорцію:</w:t>
      </w:r>
    </w:p>
    <w:p w:rsidR="00EA5935" w:rsidRPr="009E0AB2" w:rsidRDefault="00EA5935" w:rsidP="00D92445">
      <w:pPr>
        <w:pStyle w:val="ListParagraph"/>
        <w:shd w:val="clear" w:color="auto" w:fill="FFFFFF"/>
        <w:spacing w:before="48"/>
        <w:ind w:left="0" w:right="19" w:firstLine="662"/>
        <w:jc w:val="both"/>
        <w:rPr>
          <w:rFonts w:ascii="Times New Roman" w:hAnsi="Times New Roman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300 га"/>
        </w:smartTagPr>
        <w:r w:rsidRPr="009E0AB2">
          <w:rPr>
            <w:rFonts w:ascii="Times New Roman" w:hAnsi="Times New Roman"/>
            <w:sz w:val="28"/>
            <w:szCs w:val="28"/>
            <w:lang w:val="uk-UA"/>
          </w:rPr>
          <w:t>300 га</w:t>
        </w:r>
      </w:smartTag>
      <w:r w:rsidRPr="009E0AB2">
        <w:rPr>
          <w:rFonts w:ascii="Times New Roman" w:hAnsi="Times New Roman"/>
          <w:sz w:val="28"/>
          <w:szCs w:val="28"/>
          <w:lang w:val="uk-UA"/>
        </w:rPr>
        <w:t xml:space="preserve"> – 100%</w:t>
      </w:r>
    </w:p>
    <w:p w:rsidR="00EA5935" w:rsidRPr="009E0AB2" w:rsidRDefault="00EA5935" w:rsidP="00D92445">
      <w:pPr>
        <w:pStyle w:val="ListParagraph"/>
        <w:shd w:val="clear" w:color="auto" w:fill="FFFFFF"/>
        <w:spacing w:before="48"/>
        <w:ind w:left="0" w:right="19" w:firstLine="662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Х     га – 40%</w:t>
      </w:r>
    </w:p>
    <w:p w:rsidR="00EA5935" w:rsidRPr="009E0AB2" w:rsidRDefault="00EA5935" w:rsidP="00D92445">
      <w:pPr>
        <w:pStyle w:val="ListParagraph"/>
        <w:shd w:val="clear" w:color="auto" w:fill="FFFFFF"/>
        <w:spacing w:before="48"/>
        <w:ind w:left="0" w:right="19" w:firstLine="662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CB0286">
        <w:rPr>
          <w:rFonts w:ascii="Times New Roman" w:hAnsi="Times New Roman"/>
        </w:rPr>
        <w:pict>
          <v:shape id="_x0000_i1028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40046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E4004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CB0286">
        <w:rPr>
          <w:rFonts w:ascii="Times New Roman" w:hAnsi="Times New Roman"/>
        </w:rPr>
        <w:pict>
          <v:shape id="_x0000_i1029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40046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E4004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CB0286">
        <w:rPr>
          <w:rFonts w:ascii="Times New Roman" w:hAnsi="Times New Roman"/>
        </w:rPr>
        <w:pict>
          <v:shape id="_x0000_i1030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3E4FEF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3E4FE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CB0286">
        <w:rPr>
          <w:rFonts w:ascii="Times New Roman" w:hAnsi="Times New Roman"/>
        </w:rPr>
        <w:pict>
          <v:shape id="_x0000_i1031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3E4FEF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3E4FEF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,   х= </w: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CB0286">
        <w:rPr>
          <w:rFonts w:ascii="Times New Roman" w:hAnsi="Times New Roman"/>
        </w:rPr>
        <w:pict>
          <v:shape id="_x0000_i1032" type="#_x0000_t75" style="width:53.2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1D3C66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1D3C6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300*4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CB0286">
        <w:rPr>
          <w:rFonts w:ascii="Times New Roman" w:hAnsi="Times New Roman"/>
        </w:rPr>
        <w:pict>
          <v:shape id="_x0000_i1033" type="#_x0000_t75" style="width:53.2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1D3C66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1D3C6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300*4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= 120 (га). Відповідь: 120 (га).</w:t>
      </w:r>
    </w:p>
    <w:p w:rsidR="00EA5935" w:rsidRPr="009E0AB2" w:rsidRDefault="00EA5935" w:rsidP="00D92445">
      <w:pPr>
        <w:pStyle w:val="ListParagraph"/>
        <w:shd w:val="clear" w:color="auto" w:fill="FFFFFF"/>
        <w:spacing w:before="110"/>
        <w:ind w:left="0" w:right="5" w:firstLine="662"/>
        <w:jc w:val="both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b/>
          <w:sz w:val="28"/>
          <w:szCs w:val="28"/>
          <w:lang w:val="uk-UA"/>
        </w:rPr>
        <w:t xml:space="preserve">Приклад 2  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За перший день трактористи зорали </w:t>
      </w:r>
      <w:smartTag w:uri="urn:schemas-microsoft-com:office:smarttags" w:element="metricconverter">
        <w:smartTagPr>
          <w:attr w:name="ProductID" w:val="120 га"/>
        </w:smartTagPr>
        <w:r w:rsidRPr="009E0AB2">
          <w:rPr>
            <w:rFonts w:ascii="Times New Roman" w:hAnsi="Times New Roman"/>
            <w:sz w:val="28"/>
            <w:szCs w:val="28"/>
            <w:lang w:val="uk-UA"/>
          </w:rPr>
          <w:t>120 га</w:t>
        </w:r>
      </w:smartTag>
      <w:r w:rsidRPr="009E0AB2">
        <w:rPr>
          <w:rFonts w:ascii="Times New Roman" w:hAnsi="Times New Roman"/>
          <w:sz w:val="28"/>
          <w:szCs w:val="28"/>
          <w:lang w:val="uk-UA"/>
        </w:rPr>
        <w:t>, що ста</w:t>
      </w:r>
      <w:r w:rsidRPr="009E0AB2">
        <w:rPr>
          <w:rFonts w:ascii="Times New Roman" w:hAnsi="Times New Roman"/>
          <w:sz w:val="28"/>
          <w:szCs w:val="28"/>
          <w:lang w:val="uk-UA"/>
        </w:rPr>
        <w:softHyphen/>
        <w:t>новить 40 % поля. Знайдіть площу всього поля.</w:t>
      </w:r>
    </w:p>
    <w:p w:rsidR="00EA5935" w:rsidRPr="009E0AB2" w:rsidRDefault="00EA5935" w:rsidP="00D92445">
      <w:pPr>
        <w:pStyle w:val="ListParagraph"/>
        <w:shd w:val="clear" w:color="auto" w:fill="FFFFFF"/>
        <w:spacing w:before="110"/>
        <w:ind w:left="0" w:right="5" w:firstLine="662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120га – 40%</w:t>
      </w:r>
    </w:p>
    <w:p w:rsidR="00EA5935" w:rsidRPr="009E0AB2" w:rsidRDefault="00EA5935" w:rsidP="00D92445">
      <w:pPr>
        <w:pStyle w:val="ListParagraph"/>
        <w:shd w:val="clear" w:color="auto" w:fill="FFFFFF"/>
        <w:spacing w:before="110"/>
        <w:ind w:left="0" w:right="5" w:firstLine="662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Х га    - 100%</w:t>
      </w:r>
    </w:p>
    <w:p w:rsidR="00EA5935" w:rsidRPr="009E0AB2" w:rsidRDefault="00EA5935" w:rsidP="00D92445">
      <w:pPr>
        <w:pStyle w:val="ListParagraph"/>
        <w:shd w:val="clear" w:color="auto" w:fill="FFFFFF"/>
        <w:spacing w:before="110"/>
        <w:ind w:left="0" w:right="5" w:firstLine="662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CB0286">
        <w:rPr>
          <w:rFonts w:ascii="Times New Roman" w:hAnsi="Times New Roman"/>
        </w:rPr>
        <w:pict>
          <v:shape id="_x0000_i1034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401C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4401C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CB0286">
        <w:rPr>
          <w:rFonts w:ascii="Times New Roman" w:hAnsi="Times New Roman"/>
        </w:rPr>
        <w:pict>
          <v:shape id="_x0000_i1035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401C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4401C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CB0286">
        <w:rPr>
          <w:rFonts w:ascii="Times New Roman" w:hAnsi="Times New Roman"/>
        </w:rPr>
        <w:pict>
          <v:shape id="_x0000_i1036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C4154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9C415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4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CB0286">
        <w:rPr>
          <w:rFonts w:ascii="Times New Roman" w:hAnsi="Times New Roman"/>
        </w:rPr>
        <w:pict>
          <v:shape id="_x0000_i1037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C4154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9C415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4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,   х = </w: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CB0286">
        <w:rPr>
          <w:rFonts w:ascii="Times New Roman" w:hAnsi="Times New Roman"/>
        </w:rPr>
        <w:pict>
          <v:shape id="_x0000_i1038" type="#_x0000_t75" style="width:61.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5B5&quot;/&gt;&lt;wsp:rsid wsp:val=&quot;00FF7B38&quot;/&gt;&lt;/wsp:rsids&gt;&lt;/w:docPr&gt;&lt;w:body&gt;&lt;w:p wsp:rsidR=&quot;00000000&quot; wsp:rsidRDefault=&quot;00FF75B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20*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CB0286">
        <w:rPr>
          <w:rFonts w:ascii="Times New Roman" w:hAnsi="Times New Roman"/>
        </w:rPr>
        <w:pict>
          <v:shape id="_x0000_i1039" type="#_x0000_t75" style="width:61.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5B5&quot;/&gt;&lt;wsp:rsid wsp:val=&quot;00FF7B38&quot;/&gt;&lt;/wsp:rsids&gt;&lt;/w:docPr&gt;&lt;w:body&gt;&lt;w:p wsp:rsidR=&quot;00000000&quot; wsp:rsidRDefault=&quot;00FF75B5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20*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= 300 (га).  Відповідь: 300 (га).</w:t>
      </w:r>
    </w:p>
    <w:p w:rsidR="00EA5935" w:rsidRPr="009E0AB2" w:rsidRDefault="00EA5935" w:rsidP="00922F40">
      <w:pPr>
        <w:shd w:val="clear" w:color="auto" w:fill="FFFFFF"/>
        <w:spacing w:before="106"/>
        <w:ind w:right="5"/>
        <w:jc w:val="both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b/>
          <w:sz w:val="28"/>
          <w:szCs w:val="28"/>
          <w:lang w:val="uk-UA"/>
        </w:rPr>
        <w:t xml:space="preserve">Приклад 3 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Потрібно зорати поле, площа якого дорівнює </w:t>
      </w:r>
      <w:smartTag w:uri="urn:schemas-microsoft-com:office:smarttags" w:element="metricconverter">
        <w:smartTagPr>
          <w:attr w:name="ProductID" w:val="300 га"/>
        </w:smartTagPr>
        <w:r w:rsidRPr="009E0AB2">
          <w:rPr>
            <w:rFonts w:ascii="Times New Roman" w:hAnsi="Times New Roman"/>
            <w:sz w:val="28"/>
            <w:szCs w:val="28"/>
            <w:lang w:val="uk-UA"/>
          </w:rPr>
          <w:t>300 га</w:t>
        </w:r>
      </w:smartTag>
      <w:r w:rsidRPr="009E0AB2">
        <w:rPr>
          <w:rFonts w:ascii="Times New Roman" w:hAnsi="Times New Roman"/>
          <w:sz w:val="28"/>
          <w:szCs w:val="28"/>
          <w:lang w:val="uk-UA"/>
        </w:rPr>
        <w:t xml:space="preserve">. За перший день трактористи зорали </w:t>
      </w:r>
      <w:smartTag w:uri="urn:schemas-microsoft-com:office:smarttags" w:element="metricconverter">
        <w:smartTagPr>
          <w:attr w:name="ProductID" w:val="120 га"/>
        </w:smartTagPr>
        <w:r w:rsidRPr="009E0AB2">
          <w:rPr>
            <w:rFonts w:ascii="Times New Roman" w:hAnsi="Times New Roman"/>
            <w:sz w:val="28"/>
            <w:szCs w:val="28"/>
            <w:lang w:val="uk-UA"/>
          </w:rPr>
          <w:t>120 га</w:t>
        </w:r>
      </w:smartTag>
      <w:r w:rsidRPr="009E0AB2">
        <w:rPr>
          <w:rFonts w:ascii="Times New Roman" w:hAnsi="Times New Roman"/>
          <w:sz w:val="28"/>
          <w:szCs w:val="28"/>
          <w:lang w:val="uk-UA"/>
        </w:rPr>
        <w:t>. Скільки від</w:t>
      </w:r>
      <w:r w:rsidRPr="009E0AB2">
        <w:rPr>
          <w:rFonts w:ascii="Times New Roman" w:hAnsi="Times New Roman"/>
          <w:sz w:val="28"/>
          <w:szCs w:val="28"/>
          <w:lang w:val="uk-UA"/>
        </w:rPr>
        <w:softHyphen/>
        <w:t>сотків усього поля вони зорали за перший день?</w:t>
      </w:r>
    </w:p>
    <w:p w:rsidR="00EA5935" w:rsidRPr="009E0AB2" w:rsidRDefault="00EA5935" w:rsidP="00D25DAD">
      <w:pPr>
        <w:pStyle w:val="ListParagraph"/>
        <w:shd w:val="clear" w:color="auto" w:fill="FFFFFF"/>
        <w:spacing w:before="106"/>
        <w:ind w:left="662" w:right="5"/>
        <w:jc w:val="both"/>
        <w:rPr>
          <w:rFonts w:ascii="Times New Roman" w:hAnsi="Times New Roman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300 га"/>
        </w:smartTagPr>
        <w:r w:rsidRPr="009E0AB2">
          <w:rPr>
            <w:rFonts w:ascii="Times New Roman" w:hAnsi="Times New Roman"/>
            <w:sz w:val="28"/>
            <w:szCs w:val="28"/>
            <w:lang w:val="uk-UA"/>
          </w:rPr>
          <w:t>300 га</w:t>
        </w:r>
      </w:smartTag>
      <w:r w:rsidRPr="009E0AB2">
        <w:rPr>
          <w:rFonts w:ascii="Times New Roman" w:hAnsi="Times New Roman"/>
          <w:sz w:val="28"/>
          <w:szCs w:val="28"/>
          <w:lang w:val="uk-UA"/>
        </w:rPr>
        <w:t xml:space="preserve"> – 100%</w:t>
      </w:r>
    </w:p>
    <w:p w:rsidR="00EA5935" w:rsidRPr="009E0AB2" w:rsidRDefault="00EA5935" w:rsidP="00D25DAD">
      <w:pPr>
        <w:pStyle w:val="ListParagraph"/>
        <w:shd w:val="clear" w:color="auto" w:fill="FFFFFF"/>
        <w:spacing w:before="106"/>
        <w:ind w:left="662" w:right="5"/>
        <w:jc w:val="both"/>
        <w:rPr>
          <w:rFonts w:ascii="Times New Roman" w:hAnsi="Times New Roman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20 га"/>
        </w:smartTagPr>
        <w:r w:rsidRPr="009E0AB2">
          <w:rPr>
            <w:rFonts w:ascii="Times New Roman" w:hAnsi="Times New Roman"/>
            <w:sz w:val="28"/>
            <w:szCs w:val="28"/>
            <w:lang w:val="uk-UA"/>
          </w:rPr>
          <w:t>120 га</w:t>
        </w:r>
      </w:smartTag>
      <w:r w:rsidRPr="009E0AB2">
        <w:rPr>
          <w:rFonts w:ascii="Times New Roman" w:hAnsi="Times New Roman"/>
          <w:sz w:val="28"/>
          <w:szCs w:val="28"/>
          <w:lang w:val="uk-UA"/>
        </w:rPr>
        <w:t xml:space="preserve">  - х%</w:t>
      </w:r>
    </w:p>
    <w:p w:rsidR="00EA5935" w:rsidRPr="009E0AB2" w:rsidRDefault="00EA5935" w:rsidP="00922F40">
      <w:pPr>
        <w:pStyle w:val="ListParagraph"/>
        <w:shd w:val="clear" w:color="auto" w:fill="FFFFFF"/>
        <w:spacing w:before="110"/>
        <w:ind w:left="662" w:right="5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CB0286">
        <w:rPr>
          <w:rFonts w:ascii="Times New Roman" w:hAnsi="Times New Roman"/>
        </w:rPr>
        <w:pict>
          <v:shape id="_x0000_i1040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51539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05153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CB0286">
        <w:rPr>
          <w:rFonts w:ascii="Times New Roman" w:hAnsi="Times New Roman"/>
        </w:rPr>
        <w:pict>
          <v:shape id="_x0000_i1041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51539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05153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CB0286">
        <w:rPr>
          <w:rFonts w:ascii="Times New Roman" w:hAnsi="Times New Roman"/>
        </w:rPr>
        <w:pict>
          <v:shape id="_x0000_i1042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178B8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1178B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CB0286">
        <w:rPr>
          <w:rFonts w:ascii="Times New Roman" w:hAnsi="Times New Roman"/>
        </w:rPr>
        <w:pict>
          <v:shape id="_x0000_i1043" type="#_x0000_t75" style="width:24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178B8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1178B8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E0AB2">
        <w:rPr>
          <w:rFonts w:ascii="Times New Roman" w:hAnsi="Times New Roman"/>
          <w:sz w:val="28"/>
          <w:szCs w:val="28"/>
          <w:lang w:val="uk-UA"/>
        </w:rPr>
        <w:t>,    х=</w: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CB0286">
        <w:rPr>
          <w:rFonts w:ascii="Times New Roman" w:hAnsi="Times New Roman"/>
        </w:rPr>
        <w:pict>
          <v:shape id="_x0000_i1044" type="#_x0000_t75" style="width:61.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757F26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757F2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20*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3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CB0286">
        <w:rPr>
          <w:rFonts w:ascii="Times New Roman" w:hAnsi="Times New Roman"/>
        </w:rPr>
        <w:pict>
          <v:shape id="_x0000_i1045" type="#_x0000_t75" style="width:61.5pt;height:27.7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757F26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757F26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20*1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3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= 40 (%),    Відповідь: 40%</w:t>
      </w:r>
    </w:p>
    <w:p w:rsidR="00EA5935" w:rsidRPr="009E0AB2" w:rsidRDefault="00EA5935" w:rsidP="00922F40">
      <w:pPr>
        <w:pStyle w:val="ListParagraph"/>
        <w:shd w:val="clear" w:color="auto" w:fill="FFFFFF"/>
        <w:spacing w:before="106"/>
        <w:ind w:left="662" w:right="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5935" w:rsidRPr="009E0AB2" w:rsidRDefault="00EA5935" w:rsidP="00922F40">
      <w:pPr>
        <w:pStyle w:val="ListParagraph"/>
        <w:shd w:val="clear" w:color="auto" w:fill="FFFFFF"/>
        <w:spacing w:before="106"/>
        <w:ind w:left="662" w:right="5"/>
        <w:jc w:val="both"/>
        <w:rPr>
          <w:rFonts w:ascii="Times New Roman" w:hAnsi="Times New Roman"/>
          <w:b/>
          <w:sz w:val="28"/>
          <w:szCs w:val="28"/>
        </w:rPr>
      </w:pPr>
      <w:r w:rsidRPr="009E0AB2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E0AB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E0AB2">
        <w:rPr>
          <w:rFonts w:ascii="Times New Roman" w:hAnsi="Times New Roman"/>
          <w:b/>
          <w:sz w:val="28"/>
          <w:szCs w:val="28"/>
        </w:rPr>
        <w:t xml:space="preserve">  Розв’язування вправ</w:t>
      </w:r>
    </w:p>
    <w:p w:rsidR="00EA5935" w:rsidRPr="009E0AB2" w:rsidRDefault="00EA5935" w:rsidP="00B139D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9E0AB2">
        <w:rPr>
          <w:rFonts w:ascii="Times New Roman" w:hAnsi="Times New Roman"/>
          <w:b/>
          <w:i/>
          <w:iCs/>
          <w:sz w:val="28"/>
          <w:szCs w:val="28"/>
          <w:lang w:val="uk-UA"/>
        </w:rPr>
        <w:t>Усні вправи</w:t>
      </w:r>
    </w:p>
    <w:p w:rsidR="00EA5935" w:rsidRPr="009E0AB2" w:rsidRDefault="00EA5935" w:rsidP="00B139D5">
      <w:pPr>
        <w:ind w:firstLine="708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- Скільки відсотків становить:</w:t>
      </w:r>
    </w:p>
    <w:p w:rsidR="00EA5935" w:rsidRPr="009E0AB2" w:rsidRDefault="00EA5935" w:rsidP="00B139D5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а) 10 від 20; б) 3 від 5;</w:t>
      </w:r>
    </w:p>
    <w:p w:rsidR="00EA5935" w:rsidRPr="009E0AB2" w:rsidRDefault="00EA5935" w:rsidP="00B139D5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- Знайти  10% від числа 120; 6000; 40; 8; 0,7.</w:t>
      </w:r>
    </w:p>
    <w:p w:rsidR="00EA5935" w:rsidRPr="009E0AB2" w:rsidRDefault="00EA5935" w:rsidP="00B139D5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- Знайти число 50% якого дорівнюють 8; 10; 3000; 1.</w:t>
      </w:r>
    </w:p>
    <w:p w:rsidR="00EA5935" w:rsidRPr="009E0AB2" w:rsidRDefault="00EA5935" w:rsidP="00922F40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Ощадний банк виплачує 15% річних. Скільки виплатив банк вкладникові за 1 рік, якщо вклад становить: </w:t>
      </w:r>
    </w:p>
    <w:p w:rsidR="00EA5935" w:rsidRPr="009E0AB2" w:rsidRDefault="00EA5935" w:rsidP="00922F40">
      <w:pPr>
        <w:ind w:left="360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</w:t>
      </w:r>
      <w:r w:rsidRPr="009E0AB2">
        <w:rPr>
          <w:rFonts w:ascii="Times New Roman" w:hAnsi="Times New Roman"/>
          <w:sz w:val="28"/>
          <w:szCs w:val="28"/>
          <w:lang w:val="uk-UA"/>
        </w:rPr>
        <w:t>1) 100грн,</w:t>
      </w:r>
    </w:p>
    <w:p w:rsidR="00EA5935" w:rsidRPr="009E0AB2" w:rsidRDefault="00EA5935" w:rsidP="00922F40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2) 1000грн</w:t>
      </w:r>
    </w:p>
    <w:p w:rsidR="00EA5935" w:rsidRPr="009E0AB2" w:rsidRDefault="00EA5935" w:rsidP="00922F40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3)10000грн</w:t>
      </w:r>
    </w:p>
    <w:p w:rsidR="00EA5935" w:rsidRPr="009E0AB2" w:rsidRDefault="00EA5935" w:rsidP="00653E01">
      <w:pPr>
        <w:ind w:firstLine="708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9E0AB2">
        <w:rPr>
          <w:rFonts w:ascii="Times New Roman" w:hAnsi="Times New Roman"/>
          <w:b/>
          <w:i/>
          <w:iCs/>
          <w:sz w:val="28"/>
          <w:szCs w:val="28"/>
          <w:lang w:val="uk-UA"/>
        </w:rPr>
        <w:t>Письмові вправи</w:t>
      </w:r>
    </w:p>
    <w:p w:rsidR="00EA5935" w:rsidRPr="009E0AB2" w:rsidRDefault="00EA5935" w:rsidP="00922F40">
      <w:pPr>
        <w:pStyle w:val="1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b/>
          <w:sz w:val="28"/>
          <w:szCs w:val="28"/>
        </w:rPr>
        <w:t xml:space="preserve">Задача 1. </w:t>
      </w:r>
      <w:r w:rsidRPr="009E0AB2">
        <w:rPr>
          <w:rFonts w:ascii="Times New Roman" w:hAnsi="Times New Roman"/>
          <w:b/>
          <w:bCs/>
          <w:sz w:val="28"/>
          <w:szCs w:val="28"/>
        </w:rPr>
        <w:t xml:space="preserve">( </w:t>
      </w:r>
      <w:r w:rsidRPr="009E0AB2">
        <w:rPr>
          <w:rFonts w:ascii="Times New Roman" w:hAnsi="Times New Roman"/>
          <w:sz w:val="28"/>
          <w:szCs w:val="28"/>
        </w:rPr>
        <w:t>Слайд)  Вода – важлива складова кожного живого організму. Організм дорослої людини на 65% складається із води. Скільки води містить організм людини масою 50кг?</w:t>
      </w:r>
    </w:p>
    <w:p w:rsidR="00EA5935" w:rsidRPr="009E0AB2" w:rsidRDefault="00EA5935" w:rsidP="00922F40">
      <w:pPr>
        <w:tabs>
          <w:tab w:val="left" w:pos="30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Розв’язання:</w:t>
      </w:r>
    </w:p>
    <w:p w:rsidR="00EA5935" w:rsidRPr="009E0AB2" w:rsidRDefault="00EA5935" w:rsidP="00922F40">
      <w:pPr>
        <w:pStyle w:val="1"/>
        <w:spacing w:line="360" w:lineRule="auto"/>
        <w:ind w:left="720" w:firstLine="709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sz w:val="28"/>
          <w:szCs w:val="28"/>
        </w:rPr>
        <w:t>50*0,65=32,5(кг). Відповідь:  32,5кг</w:t>
      </w:r>
    </w:p>
    <w:p w:rsidR="00EA5935" w:rsidRPr="009E0AB2" w:rsidRDefault="00EA5935" w:rsidP="00653E01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b/>
          <w:bCs/>
          <w:sz w:val="28"/>
          <w:szCs w:val="28"/>
          <w:lang w:val="uk-UA"/>
        </w:rPr>
        <w:t xml:space="preserve">Задача 2. ( </w:t>
      </w:r>
      <w:r w:rsidRPr="009E0AB2">
        <w:rPr>
          <w:rFonts w:ascii="Times New Roman" w:hAnsi="Times New Roman"/>
          <w:sz w:val="28"/>
          <w:szCs w:val="28"/>
          <w:lang w:val="uk-UA"/>
        </w:rPr>
        <w:t>Слайд)Із 150 найменувань товару, що їх виготовляє фабрика, 30 но</w:t>
      </w:r>
      <w:r w:rsidRPr="009E0AB2">
        <w:rPr>
          <w:rFonts w:ascii="Times New Roman" w:hAnsi="Times New Roman"/>
          <w:sz w:val="28"/>
          <w:szCs w:val="28"/>
          <w:lang w:val="uk-UA"/>
        </w:rPr>
        <w:softHyphen/>
        <w:t>вої моделі. Скільки відсотків товару нової моделі випускає фабрика?</w:t>
      </w:r>
    </w:p>
    <w:p w:rsidR="00EA5935" w:rsidRPr="009E0AB2" w:rsidRDefault="00EA5935" w:rsidP="00922F40">
      <w:pPr>
        <w:tabs>
          <w:tab w:val="left" w:pos="30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Розв’язання:</w:t>
      </w:r>
    </w:p>
    <w:p w:rsidR="00EA5935" w:rsidRPr="009E0AB2" w:rsidRDefault="00EA5935" w:rsidP="005D1D7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150  -   100%</w:t>
      </w:r>
    </w:p>
    <w:p w:rsidR="00EA5935" w:rsidRPr="009E0AB2" w:rsidRDefault="00EA5935" w:rsidP="005D1D7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30     -  х%</w:t>
      </w:r>
    </w:p>
    <w:p w:rsidR="00EA5935" w:rsidRPr="009E0AB2" w:rsidRDefault="00EA5935" w:rsidP="005D1D7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EA5935" w:rsidRPr="009E0AB2" w:rsidRDefault="00EA5935" w:rsidP="00922F40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Х=</w: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CB0286">
        <w:rPr>
          <w:rFonts w:ascii="Times New Roman" w:hAnsi="Times New Roman"/>
        </w:rPr>
        <w:pict>
          <v:shape id="_x0000_i1046" type="#_x0000_t75" style="width:53.2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22E4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A522E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00*3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CB0286">
        <w:rPr>
          <w:rFonts w:ascii="Times New Roman" w:hAnsi="Times New Roman"/>
        </w:rPr>
        <w:pict>
          <v:shape id="_x0000_i1047" type="#_x0000_t75" style="width:53.2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22E4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A522E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00*3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UK&quot;/&gt;&lt;/w:rPr&gt;&lt;m:t&gt;1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begin"/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QUOTE </w:instrText>
      </w:r>
      <w:r w:rsidRPr="00CB0286">
        <w:rPr>
          <w:rFonts w:ascii="Times New Roman" w:hAnsi="Times New Roman"/>
        </w:rPr>
        <w:pict>
          <v:shape id="_x0000_i1048" type="#_x0000_t75" style="width:32.2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75689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E7568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3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instrText xml:space="preserve"> </w:instrTex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separate"/>
      </w:r>
      <w:r w:rsidRPr="00CB0286">
        <w:rPr>
          <w:rFonts w:ascii="Times New Roman" w:hAnsi="Times New Roman"/>
        </w:rPr>
        <w:pict>
          <v:shape id="_x0000_i1049" type="#_x0000_t75" style="width:32.2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0E7B&quot;/&gt;&lt;wsp:rsid wsp:val=&quot;0008753D&quot;/&gt;&lt;wsp:rsid wsp:val=&quot;00110BDB&quot;/&gt;&lt;wsp:rsid wsp:val=&quot;00181DBB&quot;/&gt;&lt;wsp:rsid wsp:val=&quot;00223570&quot;/&gt;&lt;wsp:rsid wsp:val=&quot;00285209&quot;/&gt;&lt;wsp:rsid wsp:val=&quot;002A56F8&quot;/&gt;&lt;wsp:rsid wsp:val=&quot;002B699C&quot;/&gt;&lt;wsp:rsid wsp:val=&quot;003008D4&quot;/&gt;&lt;wsp:rsid wsp:val=&quot;00337917&quot;/&gt;&lt;wsp:rsid wsp:val=&quot;00361C43&quot;/&gt;&lt;wsp:rsid wsp:val=&quot;003856E8&quot;/&gt;&lt;wsp:rsid wsp:val=&quot;003A560A&quot;/&gt;&lt;wsp:rsid wsp:val=&quot;004B627B&quot;/&gt;&lt;wsp:rsid wsp:val=&quot;00514EEA&quot;/&gt;&lt;wsp:rsid wsp:val=&quot;005D1D76&quot;/&gt;&lt;wsp:rsid wsp:val=&quot;00653E01&quot;/&gt;&lt;wsp:rsid wsp:val=&quot;006A1C73&quot;/&gt;&lt;wsp:rsid wsp:val=&quot;007463E5&quot;/&gt;&lt;wsp:rsid wsp:val=&quot;008720D8&quot;/&gt;&lt;wsp:rsid wsp:val=&quot;00922F40&quot;/&gt;&lt;wsp:rsid wsp:val=&quot;009D77D6&quot;/&gt;&lt;wsp:rsid wsp:val=&quot;00A17742&quot;/&gt;&lt;wsp:rsid wsp:val=&quot;00A55F56&quot;/&gt;&lt;wsp:rsid wsp:val=&quot;00AD426D&quot;/&gt;&lt;wsp:rsid wsp:val=&quot;00B139D5&quot;/&gt;&lt;wsp:rsid wsp:val=&quot;00B806CF&quot;/&gt;&lt;wsp:rsid wsp:val=&quot;00BF7105&quot;/&gt;&lt;wsp:rsid wsp:val=&quot;00C23119&quot;/&gt;&lt;wsp:rsid wsp:val=&quot;00D25DAD&quot;/&gt;&lt;wsp:rsid wsp:val=&quot;00DB622D&quot;/&gt;&lt;wsp:rsid wsp:val=&quot;00E75689&quot;/&gt;&lt;wsp:rsid wsp:val=&quot;00EA0214&quot;/&gt;&lt;wsp:rsid wsp:val=&quot;00F50E7B&quot;/&gt;&lt;wsp:rsid wsp:val=&quot;00F5775A&quot;/&gt;&lt;wsp:rsid wsp:val=&quot;00F671AD&quot;/&gt;&lt;wsp:rsid wsp:val=&quot;00FF7B38&quot;/&gt;&lt;/wsp:rsids&gt;&lt;/w:docPr&gt;&lt;w:body&gt;&lt;w:p wsp:rsidR=&quot;00000000&quot; wsp:rsidRDefault=&quot;00E75689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3000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UK&quot;/&gt;&lt;/w:rPr&gt;&lt;m:t&gt;1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9E0AB2">
        <w:rPr>
          <w:rFonts w:ascii="Times New Roman" w:hAnsi="Times New Roman"/>
          <w:sz w:val="28"/>
          <w:szCs w:val="28"/>
          <w:lang w:val="uk-UA"/>
        </w:rPr>
        <w:fldChar w:fldCharType="end"/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= 20%</w:t>
      </w:r>
    </w:p>
    <w:p w:rsidR="00EA5935" w:rsidRPr="009E0AB2" w:rsidRDefault="00EA5935" w:rsidP="00922F40">
      <w:pPr>
        <w:pStyle w:val="ListParagrap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</w:rPr>
        <w:t xml:space="preserve">Відповідь:  </w:t>
      </w:r>
      <w:r w:rsidRPr="009E0AB2">
        <w:rPr>
          <w:rFonts w:ascii="Times New Roman" w:hAnsi="Times New Roman"/>
          <w:sz w:val="28"/>
          <w:szCs w:val="28"/>
          <w:lang w:val="uk-UA"/>
        </w:rPr>
        <w:t>20%</w:t>
      </w:r>
    </w:p>
    <w:p w:rsidR="00EA5935" w:rsidRPr="009E0AB2" w:rsidRDefault="00EA5935" w:rsidP="00653E01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b/>
          <w:bCs/>
          <w:sz w:val="28"/>
          <w:szCs w:val="28"/>
          <w:lang w:val="uk-UA"/>
        </w:rPr>
        <w:t xml:space="preserve">Задача </w:t>
      </w:r>
      <w:r w:rsidRPr="009E0AB2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0AB2">
        <w:rPr>
          <w:rFonts w:ascii="Times New Roman" w:hAnsi="Times New Roman"/>
          <w:b/>
          <w:bCs/>
          <w:sz w:val="28"/>
          <w:szCs w:val="28"/>
          <w:lang w:val="uk-UA"/>
        </w:rPr>
        <w:t xml:space="preserve">( </w:t>
      </w:r>
      <w:r w:rsidRPr="009E0AB2">
        <w:rPr>
          <w:rFonts w:ascii="Times New Roman" w:hAnsi="Times New Roman"/>
          <w:sz w:val="28"/>
          <w:szCs w:val="28"/>
          <w:lang w:val="uk-UA"/>
        </w:rPr>
        <w:t>Слайд) Заповніть пусті клітинки таблиці.</w:t>
      </w:r>
    </w:p>
    <w:p w:rsidR="00EA5935" w:rsidRPr="009E0AB2" w:rsidRDefault="00EA5935" w:rsidP="00653E01">
      <w:pPr>
        <w:rPr>
          <w:rFonts w:ascii="Times New Roman" w:hAnsi="Times New Roman"/>
          <w:sz w:val="10"/>
          <w:szCs w:val="1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1512"/>
        <w:gridCol w:w="1332"/>
        <w:gridCol w:w="1332"/>
        <w:gridCol w:w="1332"/>
        <w:gridCol w:w="1332"/>
      </w:tblGrid>
      <w:tr w:rsidR="00EA5935" w:rsidRPr="009E0AB2" w:rsidTr="00175A44">
        <w:trPr>
          <w:trHeight w:val="38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OLE_LINK4"/>
            <w:bookmarkStart w:id="4" w:name="OLE_LINK5"/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Усього</w:t>
            </w:r>
          </w:p>
        </w:tc>
      </w:tr>
      <w:tr w:rsidR="00EA5935" w:rsidRPr="009E0AB2" w:rsidTr="00175A44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Маса овочів, т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9E0AB2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72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514EEA">
            <w:pP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9E0AB2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     60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</w:tr>
      <w:tr w:rsidR="00EA5935" w:rsidRPr="009E0AB2" w:rsidTr="00175A44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Відсоток від усієї маси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9E0AB2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9E0AB2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9E0AB2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5935" w:rsidRPr="009E0AB2" w:rsidRDefault="00EA5935" w:rsidP="00175A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AB2">
              <w:rPr>
                <w:rFonts w:ascii="Times New Roman" w:hAnsi="Times New Roman"/>
                <w:sz w:val="28"/>
                <w:szCs w:val="28"/>
                <w:lang w:val="uk-UA"/>
              </w:rPr>
              <w:t>(100)</w:t>
            </w:r>
          </w:p>
        </w:tc>
      </w:tr>
      <w:bookmarkEnd w:id="3"/>
      <w:bookmarkEnd w:id="4"/>
    </w:tbl>
    <w:p w:rsidR="00EA5935" w:rsidRPr="009E0AB2" w:rsidRDefault="00EA5935" w:rsidP="00653E01">
      <w:pPr>
        <w:rPr>
          <w:rFonts w:ascii="Times New Roman" w:hAnsi="Times New Roman"/>
          <w:b/>
          <w:bCs/>
          <w:sz w:val="10"/>
          <w:szCs w:val="10"/>
          <w:lang w:val="uk-UA"/>
        </w:rPr>
      </w:pPr>
    </w:p>
    <w:p w:rsidR="00EA5935" w:rsidRPr="009E0AB2" w:rsidRDefault="00EA5935" w:rsidP="00922F40">
      <w:pPr>
        <w:tabs>
          <w:tab w:val="left" w:pos="3040"/>
        </w:tabs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E0AB2">
        <w:rPr>
          <w:rFonts w:ascii="Times New Roman" w:hAnsi="Times New Roman"/>
          <w:b/>
          <w:sz w:val="28"/>
          <w:szCs w:val="28"/>
          <w:lang w:val="uk-UA"/>
        </w:rPr>
        <w:t>Задача 4.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E0AB2">
        <w:rPr>
          <w:rFonts w:ascii="Times New Roman" w:hAnsi="Times New Roman"/>
          <w:b/>
          <w:bCs/>
          <w:sz w:val="28"/>
          <w:szCs w:val="28"/>
          <w:lang w:val="uk-UA"/>
        </w:rPr>
        <w:t xml:space="preserve">( </w:t>
      </w:r>
      <w:r w:rsidRPr="009E0AB2">
        <w:rPr>
          <w:rFonts w:ascii="Times New Roman" w:hAnsi="Times New Roman"/>
          <w:sz w:val="28"/>
          <w:szCs w:val="28"/>
          <w:lang w:val="uk-UA"/>
        </w:rPr>
        <w:t>Слайд)</w:t>
      </w:r>
      <w:r w:rsidRPr="009E0AB2">
        <w:rPr>
          <w:rFonts w:ascii="Times New Roman" w:hAnsi="Times New Roman"/>
          <w:i/>
          <w:sz w:val="28"/>
          <w:szCs w:val="28"/>
          <w:lang w:val="uk-UA"/>
        </w:rPr>
        <w:t xml:space="preserve"> (  розв’язує  з  коментарем  один  учень  біля  дошки )</w:t>
      </w:r>
    </w:p>
    <w:p w:rsidR="00EA5935" w:rsidRPr="009E0AB2" w:rsidRDefault="00EA5935" w:rsidP="00922F40">
      <w:pPr>
        <w:tabs>
          <w:tab w:val="left" w:pos="30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         Снігуронька  поклала  гроші  в  банк  на  рік.  Банк  сплатив  18% річних,  що  склало  540 грн. Яка  сума  була  покладена  в  банк? </w:t>
      </w:r>
    </w:p>
    <w:p w:rsidR="00EA5935" w:rsidRPr="009E0AB2" w:rsidRDefault="00EA5935" w:rsidP="00922F40">
      <w:pPr>
        <w:tabs>
          <w:tab w:val="left" w:pos="30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Розв’язання</w:t>
      </w:r>
    </w:p>
    <w:p w:rsidR="00EA5935" w:rsidRPr="009E0AB2" w:rsidRDefault="00EA5935" w:rsidP="00922F40">
      <w:pPr>
        <w:tabs>
          <w:tab w:val="left" w:pos="30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    18%  -  540 грн.</w:t>
      </w:r>
      <w:r w:rsidRPr="009E0AB2">
        <w:rPr>
          <w:rFonts w:ascii="Times New Roman" w:hAnsi="Times New Roman"/>
          <w:sz w:val="28"/>
          <w:szCs w:val="28"/>
          <w:lang w:val="uk-UA"/>
        </w:rPr>
        <w:tab/>
      </w:r>
    </w:p>
    <w:p w:rsidR="00EA5935" w:rsidRPr="009E0AB2" w:rsidRDefault="00EA5935" w:rsidP="00922F40">
      <w:pPr>
        <w:tabs>
          <w:tab w:val="left" w:pos="304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     100%  -  х  грн.</w:t>
      </w:r>
      <w:r w:rsidRPr="009E0AB2">
        <w:rPr>
          <w:rFonts w:ascii="Times New Roman" w:hAnsi="Times New Roman"/>
          <w:sz w:val="28"/>
          <w:szCs w:val="28"/>
          <w:lang w:val="uk-UA"/>
        </w:rPr>
        <w:tab/>
        <w:t xml:space="preserve">Х = </w:t>
      </w:r>
      <w:r w:rsidRPr="009E0AB2">
        <w:rPr>
          <w:rFonts w:ascii="Times New Roman" w:hAnsi="Times New Roman"/>
          <w:position w:val="-24"/>
          <w:sz w:val="28"/>
          <w:szCs w:val="28"/>
          <w:lang w:val="uk-UA"/>
        </w:rPr>
        <w:object w:dxaOrig="940" w:dyaOrig="620">
          <v:shape id="_x0000_i1050" type="#_x0000_t75" style="width:47.25pt;height:30.75pt" o:ole="">
            <v:imagedata r:id="rId22" o:title=""/>
          </v:shape>
          <o:OLEObject Type="Embed" ProgID="Equation.3" ShapeID="_x0000_i1050" DrawAspect="Content" ObjectID="_1430647912" r:id="rId23"/>
        </w:objec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= 3000 (грн.)</w:t>
      </w:r>
    </w:p>
    <w:p w:rsidR="00EA5935" w:rsidRPr="009E0AB2" w:rsidRDefault="00EA5935" w:rsidP="00922F40">
      <w:pPr>
        <w:tabs>
          <w:tab w:val="left" w:pos="304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</w:rPr>
        <w:t xml:space="preserve">Відповідь:  </w:t>
      </w:r>
      <w:r w:rsidRPr="009E0AB2">
        <w:rPr>
          <w:rFonts w:ascii="Times New Roman" w:hAnsi="Times New Roman"/>
          <w:sz w:val="28"/>
          <w:szCs w:val="28"/>
          <w:lang w:val="uk-UA"/>
        </w:rPr>
        <w:t>3000 грн</w:t>
      </w:r>
    </w:p>
    <w:p w:rsidR="00EA5935" w:rsidRPr="009E0AB2" w:rsidRDefault="00EA5935" w:rsidP="008720D8">
      <w:pPr>
        <w:tabs>
          <w:tab w:val="left" w:pos="2100"/>
        </w:tabs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E0AB2">
        <w:rPr>
          <w:rFonts w:ascii="Times New Roman" w:hAnsi="Times New Roman"/>
          <w:b/>
          <w:sz w:val="28"/>
          <w:szCs w:val="28"/>
          <w:lang w:val="uk-UA"/>
        </w:rPr>
        <w:t xml:space="preserve">Задача 5. </w:t>
      </w:r>
      <w:r w:rsidRPr="009E0AB2">
        <w:rPr>
          <w:rFonts w:ascii="Times New Roman" w:hAnsi="Times New Roman"/>
          <w:b/>
          <w:bCs/>
          <w:sz w:val="28"/>
          <w:szCs w:val="28"/>
          <w:lang w:val="uk-UA"/>
        </w:rPr>
        <w:t xml:space="preserve">( </w:t>
      </w:r>
      <w:r w:rsidRPr="009E0AB2">
        <w:rPr>
          <w:rFonts w:ascii="Times New Roman" w:hAnsi="Times New Roman"/>
          <w:sz w:val="28"/>
          <w:szCs w:val="28"/>
          <w:lang w:val="uk-UA"/>
        </w:rPr>
        <w:t>Слайд)</w:t>
      </w:r>
      <w:r w:rsidRPr="009E0A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E0AB2">
        <w:rPr>
          <w:rFonts w:ascii="Times New Roman" w:hAnsi="Times New Roman"/>
          <w:i/>
          <w:sz w:val="28"/>
          <w:szCs w:val="28"/>
          <w:lang w:val="uk-UA"/>
        </w:rPr>
        <w:t>(  розв’язує,  записує  на  дошці,  пояснює  учитель )</w:t>
      </w:r>
    </w:p>
    <w:p w:rsidR="00EA5935" w:rsidRPr="009E0AB2" w:rsidRDefault="00EA5935" w:rsidP="008720D8">
      <w:pPr>
        <w:tabs>
          <w:tab w:val="left" w:pos="210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      Баба Яга  взяла  у  банку  „Аваль”  гроші  у  сумі  2000 грн  під  16%  річних.  Розрахувати,  яку  суму  сплатить  Баба Яга  банку  через  2  роки?</w:t>
      </w:r>
    </w:p>
    <w:p w:rsidR="00EA5935" w:rsidRPr="009E0AB2" w:rsidRDefault="00EA5935" w:rsidP="008720D8">
      <w:pPr>
        <w:tabs>
          <w:tab w:val="left" w:pos="304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Розв’язання</w:t>
      </w:r>
    </w:p>
    <w:p w:rsidR="00EA5935" w:rsidRPr="009E0AB2" w:rsidRDefault="00EA5935" w:rsidP="008720D8">
      <w:pPr>
        <w:pStyle w:val="ListParagraph"/>
        <w:numPr>
          <w:ilvl w:val="0"/>
          <w:numId w:val="12"/>
        </w:numPr>
        <w:tabs>
          <w:tab w:val="left" w:pos="30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2000х0,16=320грн </w:t>
      </w:r>
    </w:p>
    <w:p w:rsidR="00EA5935" w:rsidRPr="009E0AB2" w:rsidRDefault="00EA5935" w:rsidP="008720D8">
      <w:pPr>
        <w:pStyle w:val="ListParagraph"/>
        <w:numPr>
          <w:ilvl w:val="0"/>
          <w:numId w:val="12"/>
        </w:numPr>
        <w:tabs>
          <w:tab w:val="left" w:pos="30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2000+320=2320грн сплатить через рік</w:t>
      </w:r>
    </w:p>
    <w:p w:rsidR="00EA5935" w:rsidRPr="009E0AB2" w:rsidRDefault="00EA5935" w:rsidP="008720D8">
      <w:pPr>
        <w:pStyle w:val="ListParagraph"/>
        <w:numPr>
          <w:ilvl w:val="0"/>
          <w:numId w:val="12"/>
        </w:numPr>
        <w:tabs>
          <w:tab w:val="left" w:pos="30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2320х0,16=371,2грн</w:t>
      </w:r>
    </w:p>
    <w:p w:rsidR="00EA5935" w:rsidRPr="009E0AB2" w:rsidRDefault="00EA5935" w:rsidP="008720D8">
      <w:pPr>
        <w:pStyle w:val="ListParagraph"/>
        <w:numPr>
          <w:ilvl w:val="0"/>
          <w:numId w:val="12"/>
        </w:numPr>
        <w:tabs>
          <w:tab w:val="left" w:pos="30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371,2+2320=2691,2грн  сплатить через 2 роки</w:t>
      </w:r>
    </w:p>
    <w:p w:rsidR="00EA5935" w:rsidRPr="009E0AB2" w:rsidRDefault="00EA5935" w:rsidP="008720D8">
      <w:pPr>
        <w:tabs>
          <w:tab w:val="left" w:pos="304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9E0AB2">
        <w:rPr>
          <w:rFonts w:ascii="Times New Roman" w:hAnsi="Times New Roman"/>
          <w:b/>
          <w:sz w:val="28"/>
          <w:szCs w:val="28"/>
          <w:lang w:val="uk-UA"/>
        </w:rPr>
        <w:t>або</w:t>
      </w:r>
    </w:p>
    <w:p w:rsidR="00EA5935" w:rsidRPr="009E0AB2" w:rsidRDefault="00EA5935" w:rsidP="008720D8">
      <w:pPr>
        <w:tabs>
          <w:tab w:val="left" w:pos="30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1) 100% + 16% = 116% - початкової  суми   треба  сплатити  через  рік;</w:t>
      </w:r>
    </w:p>
    <w:p w:rsidR="00EA5935" w:rsidRPr="009E0AB2" w:rsidRDefault="00EA5935" w:rsidP="008720D8">
      <w:pPr>
        <w:tabs>
          <w:tab w:val="left" w:pos="30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2)  2000: 100 ∙ 116 = 2320 ( грн. )  -  сума, яку  треба  сплатити  через  1 рік;</w:t>
      </w:r>
    </w:p>
    <w:p w:rsidR="00EA5935" w:rsidRPr="009E0AB2" w:rsidRDefault="00EA5935" w:rsidP="008720D8">
      <w:pPr>
        <w:tabs>
          <w:tab w:val="left" w:pos="30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3)  2320: 100 ∙ 116 = 2691,2 ( грн. ) – сума, яку  треба  сплатити  через 2  роки.</w:t>
      </w:r>
    </w:p>
    <w:p w:rsidR="00EA5935" w:rsidRPr="009E0AB2" w:rsidRDefault="00EA5935" w:rsidP="008720D8">
      <w:pPr>
        <w:tabs>
          <w:tab w:val="left" w:pos="304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</w:rPr>
        <w:t xml:space="preserve">Відповідь:  </w:t>
      </w:r>
      <w:r w:rsidRPr="009E0AB2">
        <w:rPr>
          <w:rFonts w:ascii="Times New Roman" w:hAnsi="Times New Roman"/>
          <w:sz w:val="28"/>
          <w:szCs w:val="28"/>
          <w:lang w:val="uk-UA"/>
        </w:rPr>
        <w:t>2691,2 ( грн. )</w:t>
      </w:r>
    </w:p>
    <w:p w:rsidR="00EA5935" w:rsidRPr="009E0AB2" w:rsidRDefault="00EA5935" w:rsidP="008720D8">
      <w:pPr>
        <w:tabs>
          <w:tab w:val="left" w:pos="304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5935" w:rsidRPr="009E0AB2" w:rsidRDefault="00EA5935" w:rsidP="008720D8">
      <w:pPr>
        <w:tabs>
          <w:tab w:val="left" w:pos="304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E0AB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E0AB2">
        <w:rPr>
          <w:rFonts w:ascii="Times New Roman" w:hAnsi="Times New Roman"/>
          <w:b/>
          <w:sz w:val="28"/>
          <w:szCs w:val="28"/>
        </w:rPr>
        <w:t>. Підсумок уроку</w:t>
      </w:r>
    </w:p>
    <w:p w:rsidR="00EA5935" w:rsidRPr="009E0AB2" w:rsidRDefault="00EA5935" w:rsidP="008720D8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Що називається відсотком? (…це сота частина числа)</w:t>
      </w:r>
    </w:p>
    <w:p w:rsidR="00EA5935" w:rsidRPr="009E0AB2" w:rsidRDefault="00EA5935" w:rsidP="008720D8">
      <w:pPr>
        <w:tabs>
          <w:tab w:val="left" w:pos="304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A5935" w:rsidRPr="009E0AB2" w:rsidRDefault="00EA5935" w:rsidP="008720D8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Знайти 1% від числа 800  (8)</w:t>
      </w:r>
    </w:p>
    <w:p w:rsidR="00EA5935" w:rsidRPr="009E0AB2" w:rsidRDefault="00EA5935" w:rsidP="008720D8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Знайти 100% від числа 25  (25)</w:t>
      </w:r>
    </w:p>
    <w:p w:rsidR="00EA5935" w:rsidRPr="009E0AB2" w:rsidRDefault="00EA5935" w:rsidP="008720D8">
      <w:pPr>
        <w:pStyle w:val="ListParagraph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Скільки відсотків становить половина чогось (50%)</w:t>
      </w:r>
    </w:p>
    <w:p w:rsidR="00EA5935" w:rsidRPr="009E0AB2" w:rsidRDefault="00EA5935" w:rsidP="003A56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Бліцтест</w:t>
      </w:r>
    </w:p>
    <w:p w:rsidR="00EA5935" w:rsidRPr="009E0AB2" w:rsidRDefault="00EA5935" w:rsidP="003A56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4 від 16 становить: а) 40 %; б) 16 %; в</w:t>
      </w:r>
      <w:r w:rsidRPr="009E0AB2">
        <w:rPr>
          <w:rFonts w:ascii="Times New Roman" w:hAnsi="Times New Roman"/>
          <w:b/>
          <w:sz w:val="28"/>
          <w:szCs w:val="28"/>
          <w:lang w:val="uk-UA"/>
        </w:rPr>
        <w:t>)25%.</w:t>
      </w:r>
    </w:p>
    <w:p w:rsidR="00EA5935" w:rsidRPr="009E0AB2" w:rsidRDefault="00EA5935" w:rsidP="003A560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Різниця чисел 5 і 2 становить від числа 5: а) 3 %;  б) 50%; </w:t>
      </w:r>
      <w:r w:rsidRPr="009E0AB2">
        <w:rPr>
          <w:rFonts w:ascii="Times New Roman" w:hAnsi="Times New Roman"/>
          <w:b/>
          <w:sz w:val="28"/>
          <w:szCs w:val="28"/>
          <w:lang w:val="uk-UA"/>
        </w:rPr>
        <w:t>в) 60 %;</w:t>
      </w:r>
      <w:r w:rsidRPr="009E0AB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5935" w:rsidRPr="009E0AB2" w:rsidRDefault="00EA5935" w:rsidP="003A560A">
      <w:pPr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EA5935" w:rsidRPr="009E0AB2" w:rsidRDefault="00EA5935" w:rsidP="003A560A">
      <w:pPr>
        <w:rPr>
          <w:rFonts w:ascii="Times New Roman" w:hAnsi="Times New Roman"/>
          <w:sz w:val="28"/>
          <w:szCs w:val="28"/>
        </w:rPr>
      </w:pPr>
      <w:r w:rsidRPr="009E0AB2">
        <w:rPr>
          <w:rFonts w:ascii="Times New Roman" w:hAnsi="Times New Roman"/>
          <w:b/>
          <w:bCs/>
          <w:sz w:val="28"/>
          <w:szCs w:val="28"/>
          <w:lang w:val="uk-UA"/>
        </w:rPr>
        <w:t>V</w:t>
      </w:r>
      <w:r w:rsidRPr="009E0AB2">
        <w:rPr>
          <w:rFonts w:ascii="Times New Roman" w:hAnsi="Times New Roman"/>
          <w:b/>
          <w:bCs/>
          <w:sz w:val="28"/>
          <w:szCs w:val="28"/>
        </w:rPr>
        <w:t>І</w:t>
      </w:r>
      <w:r w:rsidRPr="009E0AB2">
        <w:rPr>
          <w:rFonts w:ascii="Times New Roman" w:hAnsi="Times New Roman"/>
          <w:b/>
          <w:bCs/>
          <w:sz w:val="28"/>
          <w:szCs w:val="28"/>
          <w:lang w:val="uk-UA"/>
        </w:rPr>
        <w:t xml:space="preserve">. Домашнє завдання( </w:t>
      </w:r>
      <w:r w:rsidRPr="009E0AB2">
        <w:rPr>
          <w:rFonts w:ascii="Times New Roman" w:hAnsi="Times New Roman"/>
          <w:sz w:val="28"/>
          <w:szCs w:val="28"/>
          <w:lang w:val="uk-UA"/>
        </w:rPr>
        <w:t>Слайд)</w:t>
      </w:r>
    </w:p>
    <w:p w:rsidR="00EA5935" w:rsidRPr="009E0AB2" w:rsidRDefault="00EA5935" w:rsidP="003A560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Фермер зібрав 18 т зернових, із них 4,5 т кукурудзи. Скільки відсотків</w:t>
      </w:r>
      <w:r w:rsidRPr="009E0AB2">
        <w:rPr>
          <w:rFonts w:ascii="Times New Roman" w:hAnsi="Times New Roman"/>
          <w:sz w:val="28"/>
          <w:szCs w:val="28"/>
          <w:lang w:val="uk-UA"/>
        </w:rPr>
        <w:br/>
        <w:t>становить маса зібраної кукурудзи від маси зернових?</w:t>
      </w:r>
    </w:p>
    <w:p w:rsidR="00EA5935" w:rsidRPr="009E0AB2" w:rsidRDefault="00EA5935" w:rsidP="00EA0214">
      <w:pPr>
        <w:pStyle w:val="ListParagraph"/>
        <w:numPr>
          <w:ilvl w:val="0"/>
          <w:numId w:val="7"/>
        </w:numPr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>Підприємець Снігопад  хоче розширити свій бізнес , засипати снігом ще більші території, взяв позику 300 000 т. снігу, давши під заставу свою льодяну хатинку.  Банк володаря зими – Діда Мороза пропонує кредити під 20% річних. Скільки тон снігу поверне підприємець Снігопад через рік?</w:t>
      </w:r>
    </w:p>
    <w:p w:rsidR="00EA5935" w:rsidRPr="009E0AB2" w:rsidRDefault="00EA5935" w:rsidP="00EA021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9E0AB2">
        <w:rPr>
          <w:rFonts w:ascii="Times New Roman" w:hAnsi="Times New Roman"/>
          <w:sz w:val="28"/>
          <w:szCs w:val="28"/>
          <w:lang w:val="uk-UA"/>
        </w:rPr>
        <w:t xml:space="preserve">Маса ящика з товаром </w:t>
      </w:r>
      <w:smartTag w:uri="urn:schemas-microsoft-com:office:smarttags" w:element="metricconverter">
        <w:smartTagPr>
          <w:attr w:name="ProductID" w:val="9,2 кг"/>
        </w:smartTagPr>
        <w:r w:rsidRPr="009E0AB2">
          <w:rPr>
            <w:rFonts w:ascii="Times New Roman" w:hAnsi="Times New Roman"/>
            <w:sz w:val="28"/>
            <w:szCs w:val="28"/>
            <w:lang w:val="uk-UA"/>
          </w:rPr>
          <w:t>11,5 кг</w:t>
        </w:r>
      </w:smartTag>
      <w:r w:rsidRPr="009E0AB2">
        <w:rPr>
          <w:rFonts w:ascii="Times New Roman" w:hAnsi="Times New Roman"/>
          <w:sz w:val="28"/>
          <w:szCs w:val="28"/>
          <w:lang w:val="uk-UA"/>
        </w:rPr>
        <w:t xml:space="preserve">. Маса товару </w:t>
      </w:r>
      <w:smartTag w:uri="urn:schemas-microsoft-com:office:smarttags" w:element="metricconverter">
        <w:smartTagPr>
          <w:attr w:name="ProductID" w:val="9,2 кг"/>
        </w:smartTagPr>
        <w:r w:rsidRPr="009E0AB2">
          <w:rPr>
            <w:rFonts w:ascii="Times New Roman" w:hAnsi="Times New Roman"/>
            <w:sz w:val="28"/>
            <w:szCs w:val="28"/>
            <w:lang w:val="uk-UA"/>
          </w:rPr>
          <w:t>9,2 кг</w:t>
        </w:r>
      </w:smartTag>
      <w:r w:rsidRPr="009E0AB2">
        <w:rPr>
          <w:rFonts w:ascii="Times New Roman" w:hAnsi="Times New Roman"/>
          <w:sz w:val="28"/>
          <w:szCs w:val="28"/>
          <w:lang w:val="uk-UA"/>
        </w:rPr>
        <w:t>. Скільки відсотків становить маса порожнього ящика від маси з товаром?</w:t>
      </w:r>
    </w:p>
    <w:p w:rsidR="00EA5935" w:rsidRPr="009E0AB2" w:rsidRDefault="00EA5935" w:rsidP="005D1D7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EA5935" w:rsidRPr="009E0AB2" w:rsidRDefault="00EA5935" w:rsidP="005D1D7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EA5935" w:rsidRPr="009E0AB2" w:rsidRDefault="00EA5935" w:rsidP="005D1D7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EA5935" w:rsidRPr="009E0AB2" w:rsidRDefault="00EA5935" w:rsidP="005D1D7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EA5935" w:rsidRPr="009E0AB2" w:rsidRDefault="00EA5935" w:rsidP="005D1D7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EA5935" w:rsidRPr="009E0AB2" w:rsidRDefault="00EA5935" w:rsidP="005D1D7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EA5935" w:rsidRPr="009E0AB2" w:rsidRDefault="00EA5935" w:rsidP="005D1D7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p w:rsidR="00EA5935" w:rsidRPr="009E0AB2" w:rsidRDefault="00EA5935" w:rsidP="005D1D76">
      <w:pPr>
        <w:pStyle w:val="ListParagraph"/>
        <w:rPr>
          <w:rFonts w:ascii="Times New Roman" w:hAnsi="Times New Roman"/>
          <w:sz w:val="28"/>
          <w:szCs w:val="28"/>
          <w:lang w:val="uk-UA"/>
        </w:rPr>
      </w:pPr>
    </w:p>
    <w:sectPr w:rsidR="00EA5935" w:rsidRPr="009E0AB2" w:rsidSect="00D92445">
      <w:pgSz w:w="11906" w:h="16838"/>
      <w:pgMar w:top="851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AF0"/>
    <w:multiLevelType w:val="hybridMultilevel"/>
    <w:tmpl w:val="1882A186"/>
    <w:lvl w:ilvl="0" w:tplc="21C4AB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35CD"/>
    <w:multiLevelType w:val="hybridMultilevel"/>
    <w:tmpl w:val="E11A6114"/>
    <w:lvl w:ilvl="0" w:tplc="A29E0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445145"/>
    <w:multiLevelType w:val="hybridMultilevel"/>
    <w:tmpl w:val="9642F8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CD16AC"/>
    <w:multiLevelType w:val="hybridMultilevel"/>
    <w:tmpl w:val="F4981BC4"/>
    <w:lvl w:ilvl="0" w:tplc="CC985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94562E"/>
    <w:multiLevelType w:val="hybridMultilevel"/>
    <w:tmpl w:val="9382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9762D"/>
    <w:multiLevelType w:val="hybridMultilevel"/>
    <w:tmpl w:val="2E14FD86"/>
    <w:lvl w:ilvl="0" w:tplc="98DCCF9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515423"/>
    <w:multiLevelType w:val="hybridMultilevel"/>
    <w:tmpl w:val="6F64E72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067753"/>
    <w:multiLevelType w:val="hybridMultilevel"/>
    <w:tmpl w:val="29309188"/>
    <w:lvl w:ilvl="0" w:tplc="E28CABD8">
      <w:start w:val="1"/>
      <w:numFmt w:val="decimal"/>
      <w:lvlText w:val="%1."/>
      <w:lvlJc w:val="left"/>
      <w:pPr>
        <w:ind w:left="6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2" w:hanging="180"/>
      </w:pPr>
      <w:rPr>
        <w:rFonts w:cs="Times New Roman"/>
      </w:rPr>
    </w:lvl>
  </w:abstractNum>
  <w:abstractNum w:abstractNumId="8">
    <w:nsid w:val="56F24E0F"/>
    <w:multiLevelType w:val="hybridMultilevel"/>
    <w:tmpl w:val="1F3EEECC"/>
    <w:lvl w:ilvl="0" w:tplc="1E2CD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B83720"/>
    <w:multiLevelType w:val="hybridMultilevel"/>
    <w:tmpl w:val="8E747C86"/>
    <w:lvl w:ilvl="0" w:tplc="43BE28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E70465"/>
    <w:multiLevelType w:val="hybridMultilevel"/>
    <w:tmpl w:val="C2027102"/>
    <w:lvl w:ilvl="0" w:tplc="A3E625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33B85"/>
    <w:multiLevelType w:val="hybridMultilevel"/>
    <w:tmpl w:val="148475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9C57D5"/>
    <w:multiLevelType w:val="hybridMultilevel"/>
    <w:tmpl w:val="50B6BA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E7B"/>
    <w:rsid w:val="0008753D"/>
    <w:rsid w:val="000B016D"/>
    <w:rsid w:val="000C0332"/>
    <w:rsid w:val="00110BDB"/>
    <w:rsid w:val="00175A44"/>
    <w:rsid w:val="00181DBB"/>
    <w:rsid w:val="001B2525"/>
    <w:rsid w:val="001C5FB2"/>
    <w:rsid w:val="001E7BE5"/>
    <w:rsid w:val="0021554A"/>
    <w:rsid w:val="00223570"/>
    <w:rsid w:val="00285209"/>
    <w:rsid w:val="002A56F8"/>
    <w:rsid w:val="002B699C"/>
    <w:rsid w:val="003008D4"/>
    <w:rsid w:val="00310F1D"/>
    <w:rsid w:val="00337917"/>
    <w:rsid w:val="00361C43"/>
    <w:rsid w:val="00362669"/>
    <w:rsid w:val="003856E8"/>
    <w:rsid w:val="003A560A"/>
    <w:rsid w:val="004B627B"/>
    <w:rsid w:val="00514EEA"/>
    <w:rsid w:val="00533F26"/>
    <w:rsid w:val="00544829"/>
    <w:rsid w:val="0056735D"/>
    <w:rsid w:val="005D1D76"/>
    <w:rsid w:val="005E5C3C"/>
    <w:rsid w:val="00607923"/>
    <w:rsid w:val="0061207F"/>
    <w:rsid w:val="006525B3"/>
    <w:rsid w:val="00653E01"/>
    <w:rsid w:val="006A1C73"/>
    <w:rsid w:val="007463E5"/>
    <w:rsid w:val="00771E81"/>
    <w:rsid w:val="007764F8"/>
    <w:rsid w:val="007B687E"/>
    <w:rsid w:val="007D4289"/>
    <w:rsid w:val="008720D8"/>
    <w:rsid w:val="00922F40"/>
    <w:rsid w:val="009D77D6"/>
    <w:rsid w:val="009E0AB2"/>
    <w:rsid w:val="00A17742"/>
    <w:rsid w:val="00A55F56"/>
    <w:rsid w:val="00AA4B54"/>
    <w:rsid w:val="00AD426D"/>
    <w:rsid w:val="00B139D5"/>
    <w:rsid w:val="00B806CF"/>
    <w:rsid w:val="00BF1DA8"/>
    <w:rsid w:val="00BF7105"/>
    <w:rsid w:val="00C01353"/>
    <w:rsid w:val="00C23119"/>
    <w:rsid w:val="00C75EFB"/>
    <w:rsid w:val="00CB0286"/>
    <w:rsid w:val="00CE1B36"/>
    <w:rsid w:val="00CF5B3A"/>
    <w:rsid w:val="00D25DAD"/>
    <w:rsid w:val="00D736FE"/>
    <w:rsid w:val="00D749DD"/>
    <w:rsid w:val="00D92445"/>
    <w:rsid w:val="00DB622D"/>
    <w:rsid w:val="00E152E1"/>
    <w:rsid w:val="00E319DB"/>
    <w:rsid w:val="00E61161"/>
    <w:rsid w:val="00E67BCD"/>
    <w:rsid w:val="00E85080"/>
    <w:rsid w:val="00E87B05"/>
    <w:rsid w:val="00EA0214"/>
    <w:rsid w:val="00EA5935"/>
    <w:rsid w:val="00EC1C91"/>
    <w:rsid w:val="00F50E7B"/>
    <w:rsid w:val="00F5775A"/>
    <w:rsid w:val="00F6216E"/>
    <w:rsid w:val="00F671AD"/>
    <w:rsid w:val="00FF7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177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311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2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119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181DBB"/>
    <w:rPr>
      <w:rFonts w:eastAsia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23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6</Pages>
  <Words>1027</Words>
  <Characters>5860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19</cp:revision>
  <dcterms:created xsi:type="dcterms:W3CDTF">2013-01-23T19:43:00Z</dcterms:created>
  <dcterms:modified xsi:type="dcterms:W3CDTF">2013-05-21T09:25:00Z</dcterms:modified>
</cp:coreProperties>
</file>